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ajorEastAsia" w:hAnsiTheme="minorHAnsi"/>
        </w:rPr>
        <w:id w:val="3065841"/>
        <w:docPartObj>
          <w:docPartGallery w:val="Cover Pages"/>
          <w:docPartUnique/>
        </w:docPartObj>
      </w:sdtPr>
      <w:sdtEndPr>
        <w:rPr>
          <w:rFonts w:eastAsiaTheme="minorEastAsia"/>
          <w:b/>
          <w:bCs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6493"/>
            <w:gridCol w:w="1510"/>
            <w:gridCol w:w="2635"/>
            <w:gridCol w:w="134"/>
          </w:tblGrid>
          <w:tr w:rsidR="006A5C0D" w:rsidRPr="00796843" w14:paraId="693F1021" w14:textId="77777777" w:rsidTr="009A5E41">
            <w:trPr>
              <w:trHeight w:val="2880"/>
              <w:jc w:val="center"/>
            </w:trPr>
            <w:sdt>
              <w:sdtPr>
                <w:rPr>
                  <w:rFonts w:asciiTheme="minorHAnsi" w:eastAsiaTheme="majorEastAsia" w:hAnsiTheme="minorHAnsi"/>
                </w:rPr>
                <w:alias w:val="Организация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5000" w:type="pct"/>
                    <w:gridSpan w:val="4"/>
                  </w:tcPr>
                  <w:p w14:paraId="37D7B4C7" w14:textId="77777777" w:rsidR="006A5C0D" w:rsidRPr="00796843" w:rsidRDefault="002C0BB9" w:rsidP="00A66BF9">
                    <w:pPr>
                      <w:tabs>
                        <w:tab w:val="left" w:pos="3717"/>
                      </w:tabs>
                      <w:jc w:val="center"/>
                      <w:rPr>
                        <w:rFonts w:asciiTheme="minorHAnsi" w:eastAsiaTheme="majorEastAsia" w:hAnsiTheme="minorHAnsi"/>
                      </w:rPr>
                    </w:pPr>
                    <w:r>
                      <w:rPr>
                        <w:rFonts w:asciiTheme="minorHAnsi" w:eastAsiaTheme="majorEastAsia" w:hAnsiTheme="minorHAnsi"/>
                      </w:rPr>
                      <w:t>ООО «Верди Рус»</w:t>
                    </w:r>
                  </w:p>
                </w:tc>
              </w:sdtContent>
            </w:sdt>
          </w:tr>
          <w:tr w:rsidR="006A5C0D" w:rsidRPr="00796843" w14:paraId="3A9F5192" w14:textId="77777777" w:rsidTr="009A5E41">
            <w:trPr>
              <w:trHeight w:val="1440"/>
              <w:jc w:val="center"/>
            </w:trPr>
            <w:sdt>
              <w:sdtPr>
                <w:rPr>
                  <w:rFonts w:asciiTheme="minorHAnsi" w:eastAsiaTheme="majorEastAsia" w:hAnsiTheme="minorHAnsi" w:cstheme="majorBidi"/>
                  <w:sz w:val="80"/>
                  <w:szCs w:val="80"/>
                </w:rPr>
                <w:alias w:val="Заголовок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gridSpan w:val="4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335ABA06" w14:textId="77777777" w:rsidR="006A5C0D" w:rsidRPr="00796843" w:rsidRDefault="002C0BB9" w:rsidP="00752F45">
                    <w:pPr>
                      <w:pStyle w:val="aa"/>
                      <w:jc w:val="center"/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Обновления в МТ</w:t>
                    </w:r>
                  </w:p>
                </w:tc>
              </w:sdtContent>
            </w:sdt>
          </w:tr>
          <w:tr w:rsidR="006A5C0D" w:rsidRPr="00796843" w14:paraId="318E2875" w14:textId="77777777" w:rsidTr="009A5E41">
            <w:trPr>
              <w:trHeight w:val="720"/>
              <w:jc w:val="center"/>
            </w:trPr>
            <w:sdt>
              <w:sdtPr>
                <w:rPr>
                  <w:rFonts w:asciiTheme="minorHAnsi" w:eastAsiaTheme="majorEastAsia" w:hAnsiTheme="minorHAnsi" w:cstheme="majorBidi"/>
                  <w:sz w:val="80"/>
                  <w:szCs w:val="80"/>
                </w:rPr>
                <w:alias w:val="Подзаголовок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gridSpan w:val="4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0D091C45" w14:textId="77777777" w:rsidR="006A5C0D" w:rsidRPr="00796843" w:rsidRDefault="000E230B" w:rsidP="0014775C">
                    <w:pPr>
                      <w:pStyle w:val="aa"/>
                      <w:jc w:val="center"/>
                      <w:rPr>
                        <w:rFonts w:asciiTheme="minorHAnsi" w:eastAsiaTheme="majorEastAsia" w:hAnsiTheme="minorHAnsi" w:cstheme="majorBidi"/>
                        <w:sz w:val="44"/>
                        <w:szCs w:val="44"/>
                      </w:rPr>
                    </w:pPr>
                    <w:r w:rsidRPr="000E230B"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12.08.2022</w:t>
                    </w:r>
                    <w:r w:rsidR="0014775C" w:rsidRPr="000E230B"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 xml:space="preserve"> – </w:t>
                    </w:r>
                    <w:r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26.08.2022</w:t>
                    </w:r>
                  </w:p>
                </w:tc>
              </w:sdtContent>
            </w:sdt>
          </w:tr>
          <w:tr w:rsidR="006A5C0D" w:rsidRPr="00796843" w14:paraId="29C13B91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35B2DC7B" w14:textId="77777777" w:rsidR="006A5C0D" w:rsidRPr="00796843" w:rsidRDefault="006A5C0D" w:rsidP="009E4453">
                <w:pPr>
                  <w:pStyle w:val="aa"/>
                  <w:jc w:val="both"/>
                  <w:rPr>
                    <w:rFonts w:asciiTheme="minorHAnsi" w:hAnsiTheme="minorHAnsi"/>
                  </w:rPr>
                </w:pPr>
              </w:p>
            </w:tc>
          </w:tr>
          <w:tr w:rsidR="006A5C0D" w:rsidRPr="00796843" w14:paraId="0E2299CF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7516FE31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6A5C0D" w:rsidRPr="00796843" w14:paraId="46040EA7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6073655A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00E6E80F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shd w:val="clear" w:color="auto" w:fill="auto"/>
                <w:vAlign w:val="center"/>
              </w:tcPr>
              <w:p w14:paraId="24B2F828" w14:textId="77777777" w:rsidR="009A5E41" w:rsidRPr="00796843" w:rsidRDefault="009A5E41" w:rsidP="00007C3A">
                <w:pPr>
                  <w:pStyle w:val="aa"/>
                  <w:ind w:firstLine="6520"/>
                  <w:jc w:val="both"/>
                  <w:rPr>
                    <w:rFonts w:asciiTheme="minorHAnsi" w:hAnsiTheme="minorHAnsi"/>
                    <w:bCs/>
                  </w:rPr>
                </w:pPr>
              </w:p>
            </w:tc>
          </w:tr>
          <w:tr w:rsidR="009A5E41" w:rsidRPr="00796843" w14:paraId="6AB06A73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35612C8A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6BF68099" w14:textId="77777777" w:rsidR="009A5E41" w:rsidRPr="00796843" w:rsidRDefault="009A5E41" w:rsidP="00007C3A">
                <w:pPr>
                  <w:pStyle w:val="aa"/>
                  <w:ind w:left="0" w:firstLine="0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7CB51656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0CF09F90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06260C5E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2D31CE1B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4A26D72E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4F19D5F4" w14:textId="77777777" w:rsidR="009A5E41" w:rsidRPr="00796843" w:rsidRDefault="009A5E41" w:rsidP="00107B8A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</w:tbl>
        <w:p w14:paraId="6ABC9AD4" w14:textId="77777777" w:rsidR="009A5E41" w:rsidRPr="00796843" w:rsidRDefault="009A5E41" w:rsidP="009E4453">
          <w:pPr>
            <w:rPr>
              <w:rFonts w:asciiTheme="minorHAnsi" w:hAnsiTheme="minorHAnsi"/>
            </w:rPr>
          </w:pPr>
        </w:p>
        <w:p w14:paraId="608C999F" w14:textId="77777777" w:rsidR="006A5C0D" w:rsidRPr="00796843" w:rsidRDefault="006A5C0D" w:rsidP="009E4453">
          <w:pPr>
            <w:rPr>
              <w:rFonts w:asciiTheme="minorHAnsi" w:hAnsiTheme="minorHAnsi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10772"/>
          </w:tblGrid>
          <w:tr w:rsidR="006A5C0D" w:rsidRPr="00796843" w14:paraId="2BB75D08" w14:textId="77777777">
            <w:tc>
              <w:tcPr>
                <w:tcW w:w="5000" w:type="pct"/>
              </w:tcPr>
              <w:p w14:paraId="0CEE441A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</w:rPr>
                </w:pPr>
              </w:p>
            </w:tc>
          </w:tr>
        </w:tbl>
        <w:p w14:paraId="3478CF9A" w14:textId="77777777" w:rsidR="006A5C0D" w:rsidRPr="00796843" w:rsidRDefault="006A5C0D" w:rsidP="009E4453">
          <w:pPr>
            <w:rPr>
              <w:rFonts w:asciiTheme="minorHAnsi" w:hAnsiTheme="minorHAnsi"/>
            </w:rPr>
          </w:pPr>
        </w:p>
        <w:p w14:paraId="19C11CAA" w14:textId="77777777" w:rsidR="006A5C0D" w:rsidRPr="00796843" w:rsidRDefault="006A5C0D" w:rsidP="009E4453">
          <w:pPr>
            <w:spacing w:line="240" w:lineRule="auto"/>
            <w:ind w:firstLine="0"/>
            <w:rPr>
              <w:rFonts w:asciiTheme="minorHAnsi" w:hAnsiTheme="minorHAnsi"/>
              <w:b/>
              <w:bCs/>
            </w:rPr>
          </w:pPr>
          <w:r w:rsidRPr="00796843">
            <w:rPr>
              <w:rFonts w:asciiTheme="minorHAnsi" w:hAnsiTheme="minorHAnsi"/>
              <w:b/>
              <w:bCs/>
            </w:rPr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  <w:lang w:eastAsia="ru-RU"/>
        </w:rPr>
        <w:id w:val="10179569"/>
        <w:docPartObj>
          <w:docPartGallery w:val="Table of Contents"/>
          <w:docPartUnique/>
        </w:docPartObj>
      </w:sdtPr>
      <w:sdtEndPr>
        <w:rPr>
          <w:rFonts w:cs="Times New Roman"/>
        </w:rPr>
      </w:sdtEndPr>
      <w:sdtContent>
        <w:p w14:paraId="207577CE" w14:textId="77777777" w:rsidR="00554F26" w:rsidRPr="00796843" w:rsidRDefault="00554F26" w:rsidP="00D9712E">
          <w:pPr>
            <w:pStyle w:val="ae"/>
            <w:jc w:val="both"/>
            <w:rPr>
              <w:rFonts w:asciiTheme="minorHAnsi" w:hAnsiTheme="minorHAnsi"/>
            </w:rPr>
          </w:pPr>
          <w:r w:rsidRPr="00796843">
            <w:rPr>
              <w:rFonts w:asciiTheme="minorHAnsi" w:hAnsiTheme="minorHAnsi"/>
            </w:rPr>
            <w:t>Оглавление</w:t>
          </w:r>
        </w:p>
        <w:p w14:paraId="037FE9F7" w14:textId="55A39718" w:rsidR="003710E6" w:rsidRDefault="00525EE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r w:rsidRPr="00796843">
            <w:rPr>
              <w:rFonts w:asciiTheme="minorHAnsi" w:hAnsiTheme="minorHAnsi" w:cs="Times New Roman"/>
            </w:rPr>
            <w:fldChar w:fldCharType="begin"/>
          </w:r>
          <w:r w:rsidR="00554F26" w:rsidRPr="00796843">
            <w:rPr>
              <w:rFonts w:asciiTheme="minorHAnsi" w:hAnsiTheme="minorHAnsi" w:cs="Times New Roman"/>
            </w:rPr>
            <w:instrText xml:space="preserve"> TOC \o "1-3" \h \z \u </w:instrText>
          </w:r>
          <w:r w:rsidRPr="00796843">
            <w:rPr>
              <w:rFonts w:asciiTheme="minorHAnsi" w:hAnsiTheme="minorHAnsi" w:cs="Times New Roman"/>
            </w:rPr>
            <w:fldChar w:fldCharType="separate"/>
          </w:r>
          <w:hyperlink w:anchor="_Toc112438815" w:history="1">
            <w:r w:rsidR="003710E6" w:rsidRPr="00F1674E">
              <w:rPr>
                <w:rStyle w:val="af"/>
                <w:noProof/>
              </w:rPr>
              <w:t>1</w:t>
            </w:r>
            <w:r w:rsidR="003710E6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3710E6" w:rsidRPr="00F1674E">
              <w:rPr>
                <w:rStyle w:val="af"/>
                <w:noProof/>
              </w:rPr>
              <w:t>MTBMW</w:t>
            </w:r>
            <w:r w:rsidR="003710E6">
              <w:rPr>
                <w:noProof/>
                <w:webHidden/>
              </w:rPr>
              <w:tab/>
            </w:r>
            <w:r w:rsidR="003710E6">
              <w:rPr>
                <w:noProof/>
                <w:webHidden/>
              </w:rPr>
              <w:fldChar w:fldCharType="begin"/>
            </w:r>
            <w:r w:rsidR="003710E6">
              <w:rPr>
                <w:noProof/>
                <w:webHidden/>
              </w:rPr>
              <w:instrText xml:space="preserve"> PAGEREF _Toc112438815 \h </w:instrText>
            </w:r>
            <w:r w:rsidR="003710E6">
              <w:rPr>
                <w:noProof/>
                <w:webHidden/>
              </w:rPr>
            </w:r>
            <w:r w:rsidR="003710E6">
              <w:rPr>
                <w:noProof/>
                <w:webHidden/>
              </w:rPr>
              <w:fldChar w:fldCharType="separate"/>
            </w:r>
            <w:r w:rsidR="003710E6">
              <w:rPr>
                <w:noProof/>
                <w:webHidden/>
              </w:rPr>
              <w:t>3</w:t>
            </w:r>
            <w:r w:rsidR="003710E6">
              <w:rPr>
                <w:noProof/>
                <w:webHidden/>
              </w:rPr>
              <w:fldChar w:fldCharType="end"/>
            </w:r>
          </w:hyperlink>
        </w:p>
        <w:p w14:paraId="5D3F534A" w14:textId="4870FE5D" w:rsidR="003710E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2438816" w:history="1">
            <w:r w:rsidR="003710E6" w:rsidRPr="00F1674E">
              <w:rPr>
                <w:rStyle w:val="af"/>
                <w:noProof/>
              </w:rPr>
              <w:t>1.1</w:t>
            </w:r>
            <w:r w:rsidR="003710E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710E6" w:rsidRPr="00F1674E">
              <w:rPr>
                <w:rStyle w:val="af"/>
                <w:noProof/>
              </w:rPr>
              <w:t>Определение марки в лиде LMP</w:t>
            </w:r>
            <w:r w:rsidR="003710E6">
              <w:rPr>
                <w:noProof/>
                <w:webHidden/>
              </w:rPr>
              <w:tab/>
            </w:r>
            <w:r w:rsidR="003710E6">
              <w:rPr>
                <w:noProof/>
                <w:webHidden/>
              </w:rPr>
              <w:fldChar w:fldCharType="begin"/>
            </w:r>
            <w:r w:rsidR="003710E6">
              <w:rPr>
                <w:noProof/>
                <w:webHidden/>
              </w:rPr>
              <w:instrText xml:space="preserve"> PAGEREF _Toc112438816 \h </w:instrText>
            </w:r>
            <w:r w:rsidR="003710E6">
              <w:rPr>
                <w:noProof/>
                <w:webHidden/>
              </w:rPr>
            </w:r>
            <w:r w:rsidR="003710E6">
              <w:rPr>
                <w:noProof/>
                <w:webHidden/>
              </w:rPr>
              <w:fldChar w:fldCharType="separate"/>
            </w:r>
            <w:r w:rsidR="003710E6">
              <w:rPr>
                <w:noProof/>
                <w:webHidden/>
              </w:rPr>
              <w:t>3</w:t>
            </w:r>
            <w:r w:rsidR="003710E6">
              <w:rPr>
                <w:noProof/>
                <w:webHidden/>
              </w:rPr>
              <w:fldChar w:fldCharType="end"/>
            </w:r>
          </w:hyperlink>
        </w:p>
        <w:p w14:paraId="616B1E50" w14:textId="5B4742F6" w:rsidR="003710E6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2438817" w:history="1">
            <w:r w:rsidR="003710E6" w:rsidRPr="00F1674E">
              <w:rPr>
                <w:rStyle w:val="af"/>
                <w:noProof/>
              </w:rPr>
              <w:t>2</w:t>
            </w:r>
            <w:r w:rsidR="003710E6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3710E6" w:rsidRPr="00F1674E">
              <w:rPr>
                <w:rStyle w:val="af"/>
                <w:noProof/>
                <w:lang w:val="en-US"/>
              </w:rPr>
              <w:t>MTCARS</w:t>
            </w:r>
            <w:r w:rsidR="003710E6">
              <w:rPr>
                <w:noProof/>
                <w:webHidden/>
              </w:rPr>
              <w:tab/>
            </w:r>
            <w:r w:rsidR="003710E6">
              <w:rPr>
                <w:noProof/>
                <w:webHidden/>
              </w:rPr>
              <w:fldChar w:fldCharType="begin"/>
            </w:r>
            <w:r w:rsidR="003710E6">
              <w:rPr>
                <w:noProof/>
                <w:webHidden/>
              </w:rPr>
              <w:instrText xml:space="preserve"> PAGEREF _Toc112438817 \h </w:instrText>
            </w:r>
            <w:r w:rsidR="003710E6">
              <w:rPr>
                <w:noProof/>
                <w:webHidden/>
              </w:rPr>
            </w:r>
            <w:r w:rsidR="003710E6">
              <w:rPr>
                <w:noProof/>
                <w:webHidden/>
              </w:rPr>
              <w:fldChar w:fldCharType="separate"/>
            </w:r>
            <w:r w:rsidR="003710E6">
              <w:rPr>
                <w:noProof/>
                <w:webHidden/>
              </w:rPr>
              <w:t>3</w:t>
            </w:r>
            <w:r w:rsidR="003710E6">
              <w:rPr>
                <w:noProof/>
                <w:webHidden/>
              </w:rPr>
              <w:fldChar w:fldCharType="end"/>
            </w:r>
          </w:hyperlink>
        </w:p>
        <w:p w14:paraId="6576DA7F" w14:textId="6F21F99B" w:rsidR="003710E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2438818" w:history="1">
            <w:r w:rsidR="003710E6" w:rsidRPr="00F1674E">
              <w:rPr>
                <w:rStyle w:val="af"/>
                <w:noProof/>
              </w:rPr>
              <w:t>2.1</w:t>
            </w:r>
            <w:r w:rsidR="003710E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710E6" w:rsidRPr="00F1674E">
              <w:rPr>
                <w:rStyle w:val="af"/>
                <w:noProof/>
              </w:rPr>
              <w:t>Доработка отчета "Автомобили с пробегом"</w:t>
            </w:r>
            <w:r w:rsidR="003710E6">
              <w:rPr>
                <w:noProof/>
                <w:webHidden/>
              </w:rPr>
              <w:tab/>
            </w:r>
            <w:r w:rsidR="003710E6">
              <w:rPr>
                <w:noProof/>
                <w:webHidden/>
              </w:rPr>
              <w:fldChar w:fldCharType="begin"/>
            </w:r>
            <w:r w:rsidR="003710E6">
              <w:rPr>
                <w:noProof/>
                <w:webHidden/>
              </w:rPr>
              <w:instrText xml:space="preserve"> PAGEREF _Toc112438818 \h </w:instrText>
            </w:r>
            <w:r w:rsidR="003710E6">
              <w:rPr>
                <w:noProof/>
                <w:webHidden/>
              </w:rPr>
            </w:r>
            <w:r w:rsidR="003710E6">
              <w:rPr>
                <w:noProof/>
                <w:webHidden/>
              </w:rPr>
              <w:fldChar w:fldCharType="separate"/>
            </w:r>
            <w:r w:rsidR="003710E6">
              <w:rPr>
                <w:noProof/>
                <w:webHidden/>
              </w:rPr>
              <w:t>3</w:t>
            </w:r>
            <w:r w:rsidR="003710E6">
              <w:rPr>
                <w:noProof/>
                <w:webHidden/>
              </w:rPr>
              <w:fldChar w:fldCharType="end"/>
            </w:r>
          </w:hyperlink>
        </w:p>
        <w:p w14:paraId="1BA92882" w14:textId="53CBF55A" w:rsidR="003710E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2438819" w:history="1">
            <w:r w:rsidR="003710E6" w:rsidRPr="00F1674E">
              <w:rPr>
                <w:rStyle w:val="af"/>
                <w:noProof/>
              </w:rPr>
              <w:t>2.2</w:t>
            </w:r>
            <w:r w:rsidR="003710E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710E6" w:rsidRPr="00F1674E">
              <w:rPr>
                <w:rStyle w:val="af"/>
                <w:noProof/>
                <w:lang w:val="en-US"/>
              </w:rPr>
              <w:t>Дополнение отчета Эффективность ОП</w:t>
            </w:r>
            <w:r w:rsidR="003710E6">
              <w:rPr>
                <w:noProof/>
                <w:webHidden/>
              </w:rPr>
              <w:tab/>
            </w:r>
            <w:r w:rsidR="003710E6">
              <w:rPr>
                <w:noProof/>
                <w:webHidden/>
              </w:rPr>
              <w:fldChar w:fldCharType="begin"/>
            </w:r>
            <w:r w:rsidR="003710E6">
              <w:rPr>
                <w:noProof/>
                <w:webHidden/>
              </w:rPr>
              <w:instrText xml:space="preserve"> PAGEREF _Toc112438819 \h </w:instrText>
            </w:r>
            <w:r w:rsidR="003710E6">
              <w:rPr>
                <w:noProof/>
                <w:webHidden/>
              </w:rPr>
            </w:r>
            <w:r w:rsidR="003710E6">
              <w:rPr>
                <w:noProof/>
                <w:webHidden/>
              </w:rPr>
              <w:fldChar w:fldCharType="separate"/>
            </w:r>
            <w:r w:rsidR="003710E6">
              <w:rPr>
                <w:noProof/>
                <w:webHidden/>
              </w:rPr>
              <w:t>3</w:t>
            </w:r>
            <w:r w:rsidR="003710E6">
              <w:rPr>
                <w:noProof/>
                <w:webHidden/>
              </w:rPr>
              <w:fldChar w:fldCharType="end"/>
            </w:r>
          </w:hyperlink>
        </w:p>
        <w:p w14:paraId="4383CC0F" w14:textId="1AE09F02" w:rsidR="003710E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2438820" w:history="1">
            <w:r w:rsidR="003710E6" w:rsidRPr="00F1674E">
              <w:rPr>
                <w:rStyle w:val="af"/>
                <w:noProof/>
              </w:rPr>
              <w:t>2.3</w:t>
            </w:r>
            <w:r w:rsidR="003710E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710E6" w:rsidRPr="00F1674E">
              <w:rPr>
                <w:rStyle w:val="af"/>
                <w:noProof/>
                <w:lang w:val="en-US"/>
              </w:rPr>
              <w:t>Переименовании функции в договоре страхования</w:t>
            </w:r>
            <w:r w:rsidR="003710E6">
              <w:rPr>
                <w:noProof/>
                <w:webHidden/>
              </w:rPr>
              <w:tab/>
            </w:r>
            <w:r w:rsidR="003710E6">
              <w:rPr>
                <w:noProof/>
                <w:webHidden/>
              </w:rPr>
              <w:fldChar w:fldCharType="begin"/>
            </w:r>
            <w:r w:rsidR="003710E6">
              <w:rPr>
                <w:noProof/>
                <w:webHidden/>
              </w:rPr>
              <w:instrText xml:space="preserve"> PAGEREF _Toc112438820 \h </w:instrText>
            </w:r>
            <w:r w:rsidR="003710E6">
              <w:rPr>
                <w:noProof/>
                <w:webHidden/>
              </w:rPr>
            </w:r>
            <w:r w:rsidR="003710E6">
              <w:rPr>
                <w:noProof/>
                <w:webHidden/>
              </w:rPr>
              <w:fldChar w:fldCharType="separate"/>
            </w:r>
            <w:r w:rsidR="003710E6">
              <w:rPr>
                <w:noProof/>
                <w:webHidden/>
              </w:rPr>
              <w:t>4</w:t>
            </w:r>
            <w:r w:rsidR="003710E6">
              <w:rPr>
                <w:noProof/>
                <w:webHidden/>
              </w:rPr>
              <w:fldChar w:fldCharType="end"/>
            </w:r>
          </w:hyperlink>
        </w:p>
        <w:p w14:paraId="32382435" w14:textId="15EAEA37" w:rsidR="003710E6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2438821" w:history="1">
            <w:r w:rsidR="003710E6" w:rsidRPr="00F1674E">
              <w:rPr>
                <w:rStyle w:val="af"/>
                <w:noProof/>
              </w:rPr>
              <w:t>3</w:t>
            </w:r>
            <w:r w:rsidR="003710E6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3710E6" w:rsidRPr="00F1674E">
              <w:rPr>
                <w:rStyle w:val="af"/>
                <w:noProof/>
                <w:lang w:val="en-US"/>
              </w:rPr>
              <w:t>MTCASH</w:t>
            </w:r>
            <w:r w:rsidR="003710E6">
              <w:rPr>
                <w:noProof/>
                <w:webHidden/>
              </w:rPr>
              <w:tab/>
            </w:r>
            <w:r w:rsidR="003710E6">
              <w:rPr>
                <w:noProof/>
                <w:webHidden/>
              </w:rPr>
              <w:fldChar w:fldCharType="begin"/>
            </w:r>
            <w:r w:rsidR="003710E6">
              <w:rPr>
                <w:noProof/>
                <w:webHidden/>
              </w:rPr>
              <w:instrText xml:space="preserve"> PAGEREF _Toc112438821 \h </w:instrText>
            </w:r>
            <w:r w:rsidR="003710E6">
              <w:rPr>
                <w:noProof/>
                <w:webHidden/>
              </w:rPr>
            </w:r>
            <w:r w:rsidR="003710E6">
              <w:rPr>
                <w:noProof/>
                <w:webHidden/>
              </w:rPr>
              <w:fldChar w:fldCharType="separate"/>
            </w:r>
            <w:r w:rsidR="003710E6">
              <w:rPr>
                <w:noProof/>
                <w:webHidden/>
              </w:rPr>
              <w:t>4</w:t>
            </w:r>
            <w:r w:rsidR="003710E6">
              <w:rPr>
                <w:noProof/>
                <w:webHidden/>
              </w:rPr>
              <w:fldChar w:fldCharType="end"/>
            </w:r>
          </w:hyperlink>
        </w:p>
        <w:p w14:paraId="2ED1C70B" w14:textId="2092B82D" w:rsidR="003710E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2438822" w:history="1">
            <w:r w:rsidR="003710E6" w:rsidRPr="00F1674E">
              <w:rPr>
                <w:rStyle w:val="af"/>
                <w:noProof/>
              </w:rPr>
              <w:t>3.1</w:t>
            </w:r>
            <w:r w:rsidR="003710E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710E6" w:rsidRPr="00F1674E">
              <w:rPr>
                <w:rStyle w:val="af"/>
                <w:noProof/>
              </w:rPr>
              <w:t>Передавать в Эвотор тип маркированного товара</w:t>
            </w:r>
            <w:r w:rsidR="003710E6">
              <w:rPr>
                <w:noProof/>
                <w:webHidden/>
              </w:rPr>
              <w:tab/>
            </w:r>
            <w:r w:rsidR="003710E6">
              <w:rPr>
                <w:noProof/>
                <w:webHidden/>
              </w:rPr>
              <w:fldChar w:fldCharType="begin"/>
            </w:r>
            <w:r w:rsidR="003710E6">
              <w:rPr>
                <w:noProof/>
                <w:webHidden/>
              </w:rPr>
              <w:instrText xml:space="preserve"> PAGEREF _Toc112438822 \h </w:instrText>
            </w:r>
            <w:r w:rsidR="003710E6">
              <w:rPr>
                <w:noProof/>
                <w:webHidden/>
              </w:rPr>
            </w:r>
            <w:r w:rsidR="003710E6">
              <w:rPr>
                <w:noProof/>
                <w:webHidden/>
              </w:rPr>
              <w:fldChar w:fldCharType="separate"/>
            </w:r>
            <w:r w:rsidR="003710E6">
              <w:rPr>
                <w:noProof/>
                <w:webHidden/>
              </w:rPr>
              <w:t>4</w:t>
            </w:r>
            <w:r w:rsidR="003710E6">
              <w:rPr>
                <w:noProof/>
                <w:webHidden/>
              </w:rPr>
              <w:fldChar w:fldCharType="end"/>
            </w:r>
          </w:hyperlink>
        </w:p>
        <w:p w14:paraId="40CDB6E8" w14:textId="7016EE2B" w:rsidR="003710E6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2438823" w:history="1">
            <w:r w:rsidR="003710E6" w:rsidRPr="00F1674E">
              <w:rPr>
                <w:rStyle w:val="af"/>
                <w:noProof/>
              </w:rPr>
              <w:t>4</w:t>
            </w:r>
            <w:r w:rsidR="003710E6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3710E6" w:rsidRPr="00F1674E">
              <w:rPr>
                <w:rStyle w:val="af"/>
                <w:noProof/>
                <w:lang w:val="en-US"/>
              </w:rPr>
              <w:t>MTCLIAVTOD</w:t>
            </w:r>
            <w:r w:rsidR="003710E6">
              <w:rPr>
                <w:noProof/>
                <w:webHidden/>
              </w:rPr>
              <w:tab/>
            </w:r>
            <w:r w:rsidR="003710E6">
              <w:rPr>
                <w:noProof/>
                <w:webHidden/>
              </w:rPr>
              <w:fldChar w:fldCharType="begin"/>
            </w:r>
            <w:r w:rsidR="003710E6">
              <w:rPr>
                <w:noProof/>
                <w:webHidden/>
              </w:rPr>
              <w:instrText xml:space="preserve"> PAGEREF _Toc112438823 \h </w:instrText>
            </w:r>
            <w:r w:rsidR="003710E6">
              <w:rPr>
                <w:noProof/>
                <w:webHidden/>
              </w:rPr>
            </w:r>
            <w:r w:rsidR="003710E6">
              <w:rPr>
                <w:noProof/>
                <w:webHidden/>
              </w:rPr>
              <w:fldChar w:fldCharType="separate"/>
            </w:r>
            <w:r w:rsidR="003710E6">
              <w:rPr>
                <w:noProof/>
                <w:webHidden/>
              </w:rPr>
              <w:t>4</w:t>
            </w:r>
            <w:r w:rsidR="003710E6">
              <w:rPr>
                <w:noProof/>
                <w:webHidden/>
              </w:rPr>
              <w:fldChar w:fldCharType="end"/>
            </w:r>
          </w:hyperlink>
        </w:p>
        <w:p w14:paraId="2EEEA7D1" w14:textId="26BF9404" w:rsidR="003710E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2438824" w:history="1">
            <w:r w:rsidR="003710E6" w:rsidRPr="00F1674E">
              <w:rPr>
                <w:rStyle w:val="af"/>
                <w:noProof/>
              </w:rPr>
              <w:t>4.1</w:t>
            </w:r>
            <w:r w:rsidR="003710E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710E6" w:rsidRPr="00F1674E">
              <w:rPr>
                <w:rStyle w:val="af"/>
                <w:noProof/>
              </w:rPr>
              <w:t>Множественный выбор марок в отчете Воронка продаж 2019</w:t>
            </w:r>
            <w:r w:rsidR="003710E6">
              <w:rPr>
                <w:noProof/>
                <w:webHidden/>
              </w:rPr>
              <w:tab/>
            </w:r>
            <w:r w:rsidR="003710E6">
              <w:rPr>
                <w:noProof/>
                <w:webHidden/>
              </w:rPr>
              <w:fldChar w:fldCharType="begin"/>
            </w:r>
            <w:r w:rsidR="003710E6">
              <w:rPr>
                <w:noProof/>
                <w:webHidden/>
              </w:rPr>
              <w:instrText xml:space="preserve"> PAGEREF _Toc112438824 \h </w:instrText>
            </w:r>
            <w:r w:rsidR="003710E6">
              <w:rPr>
                <w:noProof/>
                <w:webHidden/>
              </w:rPr>
            </w:r>
            <w:r w:rsidR="003710E6">
              <w:rPr>
                <w:noProof/>
                <w:webHidden/>
              </w:rPr>
              <w:fldChar w:fldCharType="separate"/>
            </w:r>
            <w:r w:rsidR="003710E6">
              <w:rPr>
                <w:noProof/>
                <w:webHidden/>
              </w:rPr>
              <w:t>4</w:t>
            </w:r>
            <w:r w:rsidR="003710E6">
              <w:rPr>
                <w:noProof/>
                <w:webHidden/>
              </w:rPr>
              <w:fldChar w:fldCharType="end"/>
            </w:r>
          </w:hyperlink>
        </w:p>
        <w:p w14:paraId="14A8C5FC" w14:textId="39366E17" w:rsidR="003710E6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2438825" w:history="1">
            <w:r w:rsidR="003710E6" w:rsidRPr="00F1674E">
              <w:rPr>
                <w:rStyle w:val="af"/>
                <w:noProof/>
              </w:rPr>
              <w:t>5</w:t>
            </w:r>
            <w:r w:rsidR="003710E6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3710E6" w:rsidRPr="00F1674E">
              <w:rPr>
                <w:rStyle w:val="af"/>
                <w:noProof/>
                <w:lang w:val="en-US"/>
              </w:rPr>
              <w:t>MTCLIEUR</w:t>
            </w:r>
            <w:r w:rsidR="003710E6">
              <w:rPr>
                <w:noProof/>
                <w:webHidden/>
              </w:rPr>
              <w:tab/>
            </w:r>
            <w:r w:rsidR="003710E6">
              <w:rPr>
                <w:noProof/>
                <w:webHidden/>
              </w:rPr>
              <w:fldChar w:fldCharType="begin"/>
            </w:r>
            <w:r w:rsidR="003710E6">
              <w:rPr>
                <w:noProof/>
                <w:webHidden/>
              </w:rPr>
              <w:instrText xml:space="preserve"> PAGEREF _Toc112438825 \h </w:instrText>
            </w:r>
            <w:r w:rsidR="003710E6">
              <w:rPr>
                <w:noProof/>
                <w:webHidden/>
              </w:rPr>
            </w:r>
            <w:r w:rsidR="003710E6">
              <w:rPr>
                <w:noProof/>
                <w:webHidden/>
              </w:rPr>
              <w:fldChar w:fldCharType="separate"/>
            </w:r>
            <w:r w:rsidR="003710E6">
              <w:rPr>
                <w:noProof/>
                <w:webHidden/>
              </w:rPr>
              <w:t>4</w:t>
            </w:r>
            <w:r w:rsidR="003710E6">
              <w:rPr>
                <w:noProof/>
                <w:webHidden/>
              </w:rPr>
              <w:fldChar w:fldCharType="end"/>
            </w:r>
          </w:hyperlink>
        </w:p>
        <w:p w14:paraId="29C00BD8" w14:textId="6796AF5D" w:rsidR="003710E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2438826" w:history="1">
            <w:r w:rsidR="003710E6" w:rsidRPr="00F1674E">
              <w:rPr>
                <w:rStyle w:val="af"/>
                <w:noProof/>
              </w:rPr>
              <w:t>5.1</w:t>
            </w:r>
            <w:r w:rsidR="003710E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710E6" w:rsidRPr="00F1674E">
              <w:rPr>
                <w:rStyle w:val="af"/>
                <w:noProof/>
              </w:rPr>
              <w:t>Требование указания мастера цеха в ЗН</w:t>
            </w:r>
            <w:r w:rsidR="003710E6">
              <w:rPr>
                <w:noProof/>
                <w:webHidden/>
              </w:rPr>
              <w:tab/>
            </w:r>
            <w:r w:rsidR="003710E6">
              <w:rPr>
                <w:noProof/>
                <w:webHidden/>
              </w:rPr>
              <w:fldChar w:fldCharType="begin"/>
            </w:r>
            <w:r w:rsidR="003710E6">
              <w:rPr>
                <w:noProof/>
                <w:webHidden/>
              </w:rPr>
              <w:instrText xml:space="preserve"> PAGEREF _Toc112438826 \h </w:instrText>
            </w:r>
            <w:r w:rsidR="003710E6">
              <w:rPr>
                <w:noProof/>
                <w:webHidden/>
              </w:rPr>
            </w:r>
            <w:r w:rsidR="003710E6">
              <w:rPr>
                <w:noProof/>
                <w:webHidden/>
              </w:rPr>
              <w:fldChar w:fldCharType="separate"/>
            </w:r>
            <w:r w:rsidR="003710E6">
              <w:rPr>
                <w:noProof/>
                <w:webHidden/>
              </w:rPr>
              <w:t>4</w:t>
            </w:r>
            <w:r w:rsidR="003710E6">
              <w:rPr>
                <w:noProof/>
                <w:webHidden/>
              </w:rPr>
              <w:fldChar w:fldCharType="end"/>
            </w:r>
          </w:hyperlink>
        </w:p>
        <w:p w14:paraId="47933941" w14:textId="4F51E0A1" w:rsidR="003710E6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2438827" w:history="1">
            <w:r w:rsidR="003710E6" w:rsidRPr="00F1674E">
              <w:rPr>
                <w:rStyle w:val="af"/>
                <w:noProof/>
              </w:rPr>
              <w:t>6</w:t>
            </w:r>
            <w:r w:rsidR="003710E6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3710E6" w:rsidRPr="00F1674E">
              <w:rPr>
                <w:rStyle w:val="af"/>
                <w:noProof/>
                <w:lang w:val="en-US"/>
              </w:rPr>
              <w:t>MTGWM</w:t>
            </w:r>
            <w:r w:rsidR="003710E6">
              <w:rPr>
                <w:noProof/>
                <w:webHidden/>
              </w:rPr>
              <w:tab/>
            </w:r>
            <w:r w:rsidR="003710E6">
              <w:rPr>
                <w:noProof/>
                <w:webHidden/>
              </w:rPr>
              <w:fldChar w:fldCharType="begin"/>
            </w:r>
            <w:r w:rsidR="003710E6">
              <w:rPr>
                <w:noProof/>
                <w:webHidden/>
              </w:rPr>
              <w:instrText xml:space="preserve"> PAGEREF _Toc112438827 \h </w:instrText>
            </w:r>
            <w:r w:rsidR="003710E6">
              <w:rPr>
                <w:noProof/>
                <w:webHidden/>
              </w:rPr>
            </w:r>
            <w:r w:rsidR="003710E6">
              <w:rPr>
                <w:noProof/>
                <w:webHidden/>
              </w:rPr>
              <w:fldChar w:fldCharType="separate"/>
            </w:r>
            <w:r w:rsidR="003710E6">
              <w:rPr>
                <w:noProof/>
                <w:webHidden/>
              </w:rPr>
              <w:t>4</w:t>
            </w:r>
            <w:r w:rsidR="003710E6">
              <w:rPr>
                <w:noProof/>
                <w:webHidden/>
              </w:rPr>
              <w:fldChar w:fldCharType="end"/>
            </w:r>
          </w:hyperlink>
        </w:p>
        <w:p w14:paraId="76086001" w14:textId="4FCC06E2" w:rsidR="003710E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2438828" w:history="1">
            <w:r w:rsidR="003710E6" w:rsidRPr="00F1674E">
              <w:rPr>
                <w:rStyle w:val="af"/>
                <w:noProof/>
              </w:rPr>
              <w:t>6.1</w:t>
            </w:r>
            <w:r w:rsidR="003710E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710E6" w:rsidRPr="00F1674E">
              <w:rPr>
                <w:rStyle w:val="af"/>
                <w:noProof/>
                <w:lang w:val="en-US"/>
              </w:rPr>
              <w:t>HAMMS: изменения в методе Purchase</w:t>
            </w:r>
            <w:r w:rsidR="003710E6">
              <w:rPr>
                <w:noProof/>
                <w:webHidden/>
              </w:rPr>
              <w:tab/>
            </w:r>
            <w:r w:rsidR="003710E6">
              <w:rPr>
                <w:noProof/>
                <w:webHidden/>
              </w:rPr>
              <w:fldChar w:fldCharType="begin"/>
            </w:r>
            <w:r w:rsidR="003710E6">
              <w:rPr>
                <w:noProof/>
                <w:webHidden/>
              </w:rPr>
              <w:instrText xml:space="preserve"> PAGEREF _Toc112438828 \h </w:instrText>
            </w:r>
            <w:r w:rsidR="003710E6">
              <w:rPr>
                <w:noProof/>
                <w:webHidden/>
              </w:rPr>
            </w:r>
            <w:r w:rsidR="003710E6">
              <w:rPr>
                <w:noProof/>
                <w:webHidden/>
              </w:rPr>
              <w:fldChar w:fldCharType="separate"/>
            </w:r>
            <w:r w:rsidR="003710E6">
              <w:rPr>
                <w:noProof/>
                <w:webHidden/>
              </w:rPr>
              <w:t>4</w:t>
            </w:r>
            <w:r w:rsidR="003710E6">
              <w:rPr>
                <w:noProof/>
                <w:webHidden/>
              </w:rPr>
              <w:fldChar w:fldCharType="end"/>
            </w:r>
          </w:hyperlink>
        </w:p>
        <w:p w14:paraId="3A580E0F" w14:textId="57D09E0F" w:rsidR="003710E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2438829" w:history="1">
            <w:r w:rsidR="003710E6" w:rsidRPr="00F1674E">
              <w:rPr>
                <w:rStyle w:val="af"/>
                <w:noProof/>
              </w:rPr>
              <w:t>6.2</w:t>
            </w:r>
            <w:r w:rsidR="003710E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710E6" w:rsidRPr="00F1674E">
              <w:rPr>
                <w:rStyle w:val="af"/>
                <w:noProof/>
                <w:lang w:val="en-US"/>
              </w:rPr>
              <w:t>Hamms выгрузки запчасти</w:t>
            </w:r>
            <w:r w:rsidR="003710E6">
              <w:rPr>
                <w:noProof/>
                <w:webHidden/>
              </w:rPr>
              <w:tab/>
            </w:r>
            <w:r w:rsidR="003710E6">
              <w:rPr>
                <w:noProof/>
                <w:webHidden/>
              </w:rPr>
              <w:fldChar w:fldCharType="begin"/>
            </w:r>
            <w:r w:rsidR="003710E6">
              <w:rPr>
                <w:noProof/>
                <w:webHidden/>
              </w:rPr>
              <w:instrText xml:space="preserve"> PAGEREF _Toc112438829 \h </w:instrText>
            </w:r>
            <w:r w:rsidR="003710E6">
              <w:rPr>
                <w:noProof/>
                <w:webHidden/>
              </w:rPr>
            </w:r>
            <w:r w:rsidR="003710E6">
              <w:rPr>
                <w:noProof/>
                <w:webHidden/>
              </w:rPr>
              <w:fldChar w:fldCharType="separate"/>
            </w:r>
            <w:r w:rsidR="003710E6">
              <w:rPr>
                <w:noProof/>
                <w:webHidden/>
              </w:rPr>
              <w:t>4</w:t>
            </w:r>
            <w:r w:rsidR="003710E6">
              <w:rPr>
                <w:noProof/>
                <w:webHidden/>
              </w:rPr>
              <w:fldChar w:fldCharType="end"/>
            </w:r>
          </w:hyperlink>
        </w:p>
        <w:p w14:paraId="5F202D7D" w14:textId="70159C89" w:rsidR="003710E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2438830" w:history="1">
            <w:r w:rsidR="003710E6" w:rsidRPr="00F1674E">
              <w:rPr>
                <w:rStyle w:val="af"/>
                <w:noProof/>
              </w:rPr>
              <w:t>6.3</w:t>
            </w:r>
            <w:r w:rsidR="003710E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710E6" w:rsidRPr="00F1674E">
              <w:rPr>
                <w:rStyle w:val="af"/>
                <w:noProof/>
              </w:rPr>
              <w:t xml:space="preserve">Сопоставление моделей в МТ по </w:t>
            </w:r>
            <w:r w:rsidR="003710E6" w:rsidRPr="00F1674E">
              <w:rPr>
                <w:rStyle w:val="af"/>
                <w:noProof/>
                <w:lang w:val="en-US"/>
              </w:rPr>
              <w:t>Hamms</w:t>
            </w:r>
            <w:r w:rsidR="003710E6">
              <w:rPr>
                <w:noProof/>
                <w:webHidden/>
              </w:rPr>
              <w:tab/>
            </w:r>
            <w:r w:rsidR="003710E6">
              <w:rPr>
                <w:noProof/>
                <w:webHidden/>
              </w:rPr>
              <w:fldChar w:fldCharType="begin"/>
            </w:r>
            <w:r w:rsidR="003710E6">
              <w:rPr>
                <w:noProof/>
                <w:webHidden/>
              </w:rPr>
              <w:instrText xml:space="preserve"> PAGEREF _Toc112438830 \h </w:instrText>
            </w:r>
            <w:r w:rsidR="003710E6">
              <w:rPr>
                <w:noProof/>
                <w:webHidden/>
              </w:rPr>
            </w:r>
            <w:r w:rsidR="003710E6">
              <w:rPr>
                <w:noProof/>
                <w:webHidden/>
              </w:rPr>
              <w:fldChar w:fldCharType="separate"/>
            </w:r>
            <w:r w:rsidR="003710E6">
              <w:rPr>
                <w:noProof/>
                <w:webHidden/>
              </w:rPr>
              <w:t>5</w:t>
            </w:r>
            <w:r w:rsidR="003710E6">
              <w:rPr>
                <w:noProof/>
                <w:webHidden/>
              </w:rPr>
              <w:fldChar w:fldCharType="end"/>
            </w:r>
          </w:hyperlink>
        </w:p>
        <w:p w14:paraId="707DFEA8" w14:textId="3C6AE004" w:rsidR="003710E6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2438831" w:history="1">
            <w:r w:rsidR="003710E6" w:rsidRPr="00F1674E">
              <w:rPr>
                <w:rStyle w:val="af"/>
                <w:noProof/>
              </w:rPr>
              <w:t>7</w:t>
            </w:r>
            <w:r w:rsidR="003710E6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3710E6" w:rsidRPr="00F1674E">
              <w:rPr>
                <w:rStyle w:val="af"/>
                <w:noProof/>
                <w:lang w:val="en-US"/>
              </w:rPr>
              <w:t>MTSYSTEM</w:t>
            </w:r>
            <w:r w:rsidR="003710E6">
              <w:rPr>
                <w:noProof/>
                <w:webHidden/>
              </w:rPr>
              <w:tab/>
            </w:r>
            <w:r w:rsidR="003710E6">
              <w:rPr>
                <w:noProof/>
                <w:webHidden/>
              </w:rPr>
              <w:fldChar w:fldCharType="begin"/>
            </w:r>
            <w:r w:rsidR="003710E6">
              <w:rPr>
                <w:noProof/>
                <w:webHidden/>
              </w:rPr>
              <w:instrText xml:space="preserve"> PAGEREF _Toc112438831 \h </w:instrText>
            </w:r>
            <w:r w:rsidR="003710E6">
              <w:rPr>
                <w:noProof/>
                <w:webHidden/>
              </w:rPr>
            </w:r>
            <w:r w:rsidR="003710E6">
              <w:rPr>
                <w:noProof/>
                <w:webHidden/>
              </w:rPr>
              <w:fldChar w:fldCharType="separate"/>
            </w:r>
            <w:r w:rsidR="003710E6">
              <w:rPr>
                <w:noProof/>
                <w:webHidden/>
              </w:rPr>
              <w:t>5</w:t>
            </w:r>
            <w:r w:rsidR="003710E6">
              <w:rPr>
                <w:noProof/>
                <w:webHidden/>
              </w:rPr>
              <w:fldChar w:fldCharType="end"/>
            </w:r>
          </w:hyperlink>
        </w:p>
        <w:p w14:paraId="2C9F629A" w14:textId="0E1AE84A" w:rsidR="003710E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2438832" w:history="1">
            <w:r w:rsidR="003710E6" w:rsidRPr="00F1674E">
              <w:rPr>
                <w:rStyle w:val="af"/>
                <w:noProof/>
              </w:rPr>
              <w:t>7.1</w:t>
            </w:r>
            <w:r w:rsidR="003710E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710E6" w:rsidRPr="00F1674E">
              <w:rPr>
                <w:rStyle w:val="af"/>
                <w:noProof/>
              </w:rPr>
              <w:t xml:space="preserve">Добавить время в «Журнале </w:t>
            </w:r>
            <w:r w:rsidR="003710E6" w:rsidRPr="00F1674E">
              <w:rPr>
                <w:rStyle w:val="af"/>
                <w:noProof/>
                <w:lang w:val="en-US"/>
              </w:rPr>
              <w:t>HTTP</w:t>
            </w:r>
            <w:r w:rsidR="003710E6" w:rsidRPr="00F1674E">
              <w:rPr>
                <w:rStyle w:val="af"/>
                <w:noProof/>
              </w:rPr>
              <w:t xml:space="preserve"> запросов»</w:t>
            </w:r>
            <w:r w:rsidR="003710E6">
              <w:rPr>
                <w:noProof/>
                <w:webHidden/>
              </w:rPr>
              <w:tab/>
            </w:r>
            <w:r w:rsidR="003710E6">
              <w:rPr>
                <w:noProof/>
                <w:webHidden/>
              </w:rPr>
              <w:fldChar w:fldCharType="begin"/>
            </w:r>
            <w:r w:rsidR="003710E6">
              <w:rPr>
                <w:noProof/>
                <w:webHidden/>
              </w:rPr>
              <w:instrText xml:space="preserve"> PAGEREF _Toc112438832 \h </w:instrText>
            </w:r>
            <w:r w:rsidR="003710E6">
              <w:rPr>
                <w:noProof/>
                <w:webHidden/>
              </w:rPr>
            </w:r>
            <w:r w:rsidR="003710E6">
              <w:rPr>
                <w:noProof/>
                <w:webHidden/>
              </w:rPr>
              <w:fldChar w:fldCharType="separate"/>
            </w:r>
            <w:r w:rsidR="003710E6">
              <w:rPr>
                <w:noProof/>
                <w:webHidden/>
              </w:rPr>
              <w:t>5</w:t>
            </w:r>
            <w:r w:rsidR="003710E6">
              <w:rPr>
                <w:noProof/>
                <w:webHidden/>
              </w:rPr>
              <w:fldChar w:fldCharType="end"/>
            </w:r>
          </w:hyperlink>
        </w:p>
        <w:p w14:paraId="79967340" w14:textId="0F4C7DAA" w:rsidR="003710E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2438833" w:history="1">
            <w:r w:rsidR="003710E6" w:rsidRPr="00F1674E">
              <w:rPr>
                <w:rStyle w:val="af"/>
                <w:noProof/>
              </w:rPr>
              <w:t>7.2</w:t>
            </w:r>
            <w:r w:rsidR="003710E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710E6" w:rsidRPr="00F1674E">
              <w:rPr>
                <w:rStyle w:val="af"/>
                <w:noProof/>
              </w:rPr>
              <w:t>Новый флаг "Автозавершение" в справочнике "Метки событий"</w:t>
            </w:r>
            <w:r w:rsidR="003710E6">
              <w:rPr>
                <w:noProof/>
                <w:webHidden/>
              </w:rPr>
              <w:tab/>
            </w:r>
            <w:r w:rsidR="003710E6">
              <w:rPr>
                <w:noProof/>
                <w:webHidden/>
              </w:rPr>
              <w:fldChar w:fldCharType="begin"/>
            </w:r>
            <w:r w:rsidR="003710E6">
              <w:rPr>
                <w:noProof/>
                <w:webHidden/>
              </w:rPr>
              <w:instrText xml:space="preserve"> PAGEREF _Toc112438833 \h </w:instrText>
            </w:r>
            <w:r w:rsidR="003710E6">
              <w:rPr>
                <w:noProof/>
                <w:webHidden/>
              </w:rPr>
            </w:r>
            <w:r w:rsidR="003710E6">
              <w:rPr>
                <w:noProof/>
                <w:webHidden/>
              </w:rPr>
              <w:fldChar w:fldCharType="separate"/>
            </w:r>
            <w:r w:rsidR="003710E6">
              <w:rPr>
                <w:noProof/>
                <w:webHidden/>
              </w:rPr>
              <w:t>5</w:t>
            </w:r>
            <w:r w:rsidR="003710E6">
              <w:rPr>
                <w:noProof/>
                <w:webHidden/>
              </w:rPr>
              <w:fldChar w:fldCharType="end"/>
            </w:r>
          </w:hyperlink>
        </w:p>
        <w:p w14:paraId="1BD05F21" w14:textId="61608BD8" w:rsidR="003710E6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2438834" w:history="1">
            <w:r w:rsidR="003710E6" w:rsidRPr="00F1674E">
              <w:rPr>
                <w:rStyle w:val="af"/>
                <w:noProof/>
              </w:rPr>
              <w:t>8</w:t>
            </w:r>
            <w:r w:rsidR="003710E6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3710E6" w:rsidRPr="00F1674E">
              <w:rPr>
                <w:rStyle w:val="af"/>
                <w:noProof/>
              </w:rPr>
              <w:t>MTWORKSHOP</w:t>
            </w:r>
            <w:r w:rsidR="003710E6">
              <w:rPr>
                <w:noProof/>
                <w:webHidden/>
              </w:rPr>
              <w:tab/>
            </w:r>
            <w:r w:rsidR="003710E6">
              <w:rPr>
                <w:noProof/>
                <w:webHidden/>
              </w:rPr>
              <w:fldChar w:fldCharType="begin"/>
            </w:r>
            <w:r w:rsidR="003710E6">
              <w:rPr>
                <w:noProof/>
                <w:webHidden/>
              </w:rPr>
              <w:instrText xml:space="preserve"> PAGEREF _Toc112438834 \h </w:instrText>
            </w:r>
            <w:r w:rsidR="003710E6">
              <w:rPr>
                <w:noProof/>
                <w:webHidden/>
              </w:rPr>
            </w:r>
            <w:r w:rsidR="003710E6">
              <w:rPr>
                <w:noProof/>
                <w:webHidden/>
              </w:rPr>
              <w:fldChar w:fldCharType="separate"/>
            </w:r>
            <w:r w:rsidR="003710E6">
              <w:rPr>
                <w:noProof/>
                <w:webHidden/>
              </w:rPr>
              <w:t>6</w:t>
            </w:r>
            <w:r w:rsidR="003710E6">
              <w:rPr>
                <w:noProof/>
                <w:webHidden/>
              </w:rPr>
              <w:fldChar w:fldCharType="end"/>
            </w:r>
          </w:hyperlink>
        </w:p>
        <w:p w14:paraId="23DE38A7" w14:textId="2EFD6DEF" w:rsidR="003710E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2438835" w:history="1">
            <w:r w:rsidR="003710E6" w:rsidRPr="00F1674E">
              <w:rPr>
                <w:rStyle w:val="af"/>
                <w:noProof/>
              </w:rPr>
              <w:t>8.1</w:t>
            </w:r>
            <w:r w:rsidR="003710E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710E6" w:rsidRPr="00F1674E">
              <w:rPr>
                <w:rStyle w:val="af"/>
                <w:noProof/>
              </w:rPr>
              <w:t>Отчёт "Клиентский трафик (сервис)": изменения.</w:t>
            </w:r>
            <w:r w:rsidR="003710E6">
              <w:rPr>
                <w:noProof/>
                <w:webHidden/>
              </w:rPr>
              <w:tab/>
            </w:r>
            <w:r w:rsidR="003710E6">
              <w:rPr>
                <w:noProof/>
                <w:webHidden/>
              </w:rPr>
              <w:fldChar w:fldCharType="begin"/>
            </w:r>
            <w:r w:rsidR="003710E6">
              <w:rPr>
                <w:noProof/>
                <w:webHidden/>
              </w:rPr>
              <w:instrText xml:space="preserve"> PAGEREF _Toc112438835 \h </w:instrText>
            </w:r>
            <w:r w:rsidR="003710E6">
              <w:rPr>
                <w:noProof/>
                <w:webHidden/>
              </w:rPr>
            </w:r>
            <w:r w:rsidR="003710E6">
              <w:rPr>
                <w:noProof/>
                <w:webHidden/>
              </w:rPr>
              <w:fldChar w:fldCharType="separate"/>
            </w:r>
            <w:r w:rsidR="003710E6">
              <w:rPr>
                <w:noProof/>
                <w:webHidden/>
              </w:rPr>
              <w:t>6</w:t>
            </w:r>
            <w:r w:rsidR="003710E6">
              <w:rPr>
                <w:noProof/>
                <w:webHidden/>
              </w:rPr>
              <w:fldChar w:fldCharType="end"/>
            </w:r>
          </w:hyperlink>
        </w:p>
        <w:p w14:paraId="1F3012F8" w14:textId="6E885746" w:rsidR="003710E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2438836" w:history="1">
            <w:r w:rsidR="003710E6" w:rsidRPr="00F1674E">
              <w:rPr>
                <w:rStyle w:val="af"/>
                <w:noProof/>
              </w:rPr>
              <w:t>8.2</w:t>
            </w:r>
            <w:r w:rsidR="003710E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710E6" w:rsidRPr="00F1674E">
              <w:rPr>
                <w:rStyle w:val="af"/>
                <w:noProof/>
              </w:rPr>
              <w:t xml:space="preserve">ИНН/КПП грузоотправителя и поставщика в печатных формах </w:t>
            </w:r>
            <w:r w:rsidR="003710E6" w:rsidRPr="00F1674E">
              <w:rPr>
                <w:rStyle w:val="af"/>
                <w:noProof/>
                <w:lang w:val="en-US"/>
              </w:rPr>
              <w:t>VRD</w:t>
            </w:r>
            <w:r w:rsidR="003710E6" w:rsidRPr="00F1674E">
              <w:rPr>
                <w:rStyle w:val="af"/>
                <w:noProof/>
              </w:rPr>
              <w:t>_</w:t>
            </w:r>
            <w:r w:rsidR="003710E6" w:rsidRPr="00F1674E">
              <w:rPr>
                <w:rStyle w:val="af"/>
                <w:noProof/>
                <w:lang w:val="en-US"/>
              </w:rPr>
              <w:t>AcctBillOfLading</w:t>
            </w:r>
            <w:r w:rsidR="003710E6" w:rsidRPr="00F1674E">
              <w:rPr>
                <w:rStyle w:val="af"/>
                <w:noProof/>
              </w:rPr>
              <w:t xml:space="preserve"> и </w:t>
            </w:r>
            <w:r w:rsidR="003710E6" w:rsidRPr="00F1674E">
              <w:rPr>
                <w:rStyle w:val="af"/>
                <w:noProof/>
                <w:lang w:val="en-US"/>
              </w:rPr>
              <w:t>VRD</w:t>
            </w:r>
            <w:r w:rsidR="003710E6" w:rsidRPr="00F1674E">
              <w:rPr>
                <w:rStyle w:val="af"/>
                <w:noProof/>
              </w:rPr>
              <w:t>_</w:t>
            </w:r>
            <w:r w:rsidR="003710E6" w:rsidRPr="00F1674E">
              <w:rPr>
                <w:rStyle w:val="af"/>
                <w:noProof/>
                <w:lang w:val="en-US"/>
              </w:rPr>
              <w:t>CarBillOfLanding</w:t>
            </w:r>
            <w:r w:rsidR="003710E6">
              <w:rPr>
                <w:noProof/>
                <w:webHidden/>
              </w:rPr>
              <w:tab/>
            </w:r>
            <w:r w:rsidR="003710E6">
              <w:rPr>
                <w:noProof/>
                <w:webHidden/>
              </w:rPr>
              <w:fldChar w:fldCharType="begin"/>
            </w:r>
            <w:r w:rsidR="003710E6">
              <w:rPr>
                <w:noProof/>
                <w:webHidden/>
              </w:rPr>
              <w:instrText xml:space="preserve"> PAGEREF _Toc112438836 \h </w:instrText>
            </w:r>
            <w:r w:rsidR="003710E6">
              <w:rPr>
                <w:noProof/>
                <w:webHidden/>
              </w:rPr>
            </w:r>
            <w:r w:rsidR="003710E6">
              <w:rPr>
                <w:noProof/>
                <w:webHidden/>
              </w:rPr>
              <w:fldChar w:fldCharType="separate"/>
            </w:r>
            <w:r w:rsidR="003710E6">
              <w:rPr>
                <w:noProof/>
                <w:webHidden/>
              </w:rPr>
              <w:t>6</w:t>
            </w:r>
            <w:r w:rsidR="003710E6">
              <w:rPr>
                <w:noProof/>
                <w:webHidden/>
              </w:rPr>
              <w:fldChar w:fldCharType="end"/>
            </w:r>
          </w:hyperlink>
        </w:p>
        <w:p w14:paraId="125485B2" w14:textId="0FA2DD78" w:rsidR="003710E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2438837" w:history="1">
            <w:r w:rsidR="003710E6" w:rsidRPr="00F1674E">
              <w:rPr>
                <w:rStyle w:val="af"/>
                <w:noProof/>
              </w:rPr>
              <w:t>8.3</w:t>
            </w:r>
            <w:r w:rsidR="003710E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710E6" w:rsidRPr="00F1674E">
              <w:rPr>
                <w:rStyle w:val="af"/>
                <w:noProof/>
              </w:rPr>
              <w:t>Клиентский трафик сервиса: изменения фильтра выбора ЗН для связи</w:t>
            </w:r>
            <w:r w:rsidR="003710E6">
              <w:rPr>
                <w:noProof/>
                <w:webHidden/>
              </w:rPr>
              <w:tab/>
            </w:r>
            <w:r w:rsidR="003710E6">
              <w:rPr>
                <w:noProof/>
                <w:webHidden/>
              </w:rPr>
              <w:fldChar w:fldCharType="begin"/>
            </w:r>
            <w:r w:rsidR="003710E6">
              <w:rPr>
                <w:noProof/>
                <w:webHidden/>
              </w:rPr>
              <w:instrText xml:space="preserve"> PAGEREF _Toc112438837 \h </w:instrText>
            </w:r>
            <w:r w:rsidR="003710E6">
              <w:rPr>
                <w:noProof/>
                <w:webHidden/>
              </w:rPr>
            </w:r>
            <w:r w:rsidR="003710E6">
              <w:rPr>
                <w:noProof/>
                <w:webHidden/>
              </w:rPr>
              <w:fldChar w:fldCharType="separate"/>
            </w:r>
            <w:r w:rsidR="003710E6">
              <w:rPr>
                <w:noProof/>
                <w:webHidden/>
              </w:rPr>
              <w:t>6</w:t>
            </w:r>
            <w:r w:rsidR="003710E6">
              <w:rPr>
                <w:noProof/>
                <w:webHidden/>
              </w:rPr>
              <w:fldChar w:fldCharType="end"/>
            </w:r>
          </w:hyperlink>
        </w:p>
        <w:p w14:paraId="4F99A9B9" w14:textId="2FC14C55" w:rsidR="003710E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2438838" w:history="1">
            <w:r w:rsidR="003710E6" w:rsidRPr="00F1674E">
              <w:rPr>
                <w:rStyle w:val="af"/>
                <w:noProof/>
              </w:rPr>
              <w:t>8.4</w:t>
            </w:r>
            <w:r w:rsidR="003710E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710E6" w:rsidRPr="00F1674E">
              <w:rPr>
                <w:rStyle w:val="af"/>
                <w:noProof/>
              </w:rPr>
              <w:t xml:space="preserve">Выгрузка ЗН в </w:t>
            </w:r>
            <w:r w:rsidR="003710E6" w:rsidRPr="00F1674E">
              <w:rPr>
                <w:rStyle w:val="af"/>
                <w:noProof/>
                <w:lang w:val="en-US"/>
              </w:rPr>
              <w:t>Chery</w:t>
            </w:r>
            <w:r w:rsidR="003710E6" w:rsidRPr="00F1674E">
              <w:rPr>
                <w:rStyle w:val="af"/>
                <w:noProof/>
              </w:rPr>
              <w:t xml:space="preserve"> (</w:t>
            </w:r>
            <w:r w:rsidR="003710E6" w:rsidRPr="00F1674E">
              <w:rPr>
                <w:rStyle w:val="af"/>
                <w:noProof/>
                <w:lang w:val="en-US"/>
              </w:rPr>
              <w:t>Exeed</w:t>
            </w:r>
            <w:r w:rsidR="003710E6" w:rsidRPr="00F1674E">
              <w:rPr>
                <w:rStyle w:val="af"/>
                <w:noProof/>
              </w:rPr>
              <w:t>)</w:t>
            </w:r>
            <w:r w:rsidR="003710E6">
              <w:rPr>
                <w:noProof/>
                <w:webHidden/>
              </w:rPr>
              <w:tab/>
            </w:r>
            <w:r w:rsidR="003710E6">
              <w:rPr>
                <w:noProof/>
                <w:webHidden/>
              </w:rPr>
              <w:fldChar w:fldCharType="begin"/>
            </w:r>
            <w:r w:rsidR="003710E6">
              <w:rPr>
                <w:noProof/>
                <w:webHidden/>
              </w:rPr>
              <w:instrText xml:space="preserve"> PAGEREF _Toc112438838 \h </w:instrText>
            </w:r>
            <w:r w:rsidR="003710E6">
              <w:rPr>
                <w:noProof/>
                <w:webHidden/>
              </w:rPr>
            </w:r>
            <w:r w:rsidR="003710E6">
              <w:rPr>
                <w:noProof/>
                <w:webHidden/>
              </w:rPr>
              <w:fldChar w:fldCharType="separate"/>
            </w:r>
            <w:r w:rsidR="003710E6">
              <w:rPr>
                <w:noProof/>
                <w:webHidden/>
              </w:rPr>
              <w:t>6</w:t>
            </w:r>
            <w:r w:rsidR="003710E6">
              <w:rPr>
                <w:noProof/>
                <w:webHidden/>
              </w:rPr>
              <w:fldChar w:fldCharType="end"/>
            </w:r>
          </w:hyperlink>
        </w:p>
        <w:p w14:paraId="5510F08D" w14:textId="5F0FDAD7" w:rsidR="003710E6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2438839" w:history="1">
            <w:r w:rsidR="003710E6" w:rsidRPr="00F1674E">
              <w:rPr>
                <w:rStyle w:val="af"/>
                <w:noProof/>
              </w:rPr>
              <w:t>9</w:t>
            </w:r>
            <w:r w:rsidR="003710E6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3710E6" w:rsidRPr="00F1674E">
              <w:rPr>
                <w:rStyle w:val="af"/>
                <w:noProof/>
                <w:lang w:val="en-US"/>
              </w:rPr>
              <w:t>PCWEB</w:t>
            </w:r>
            <w:r w:rsidR="003710E6">
              <w:rPr>
                <w:noProof/>
                <w:webHidden/>
              </w:rPr>
              <w:tab/>
            </w:r>
            <w:r w:rsidR="003710E6">
              <w:rPr>
                <w:noProof/>
                <w:webHidden/>
              </w:rPr>
              <w:fldChar w:fldCharType="begin"/>
            </w:r>
            <w:r w:rsidR="003710E6">
              <w:rPr>
                <w:noProof/>
                <w:webHidden/>
              </w:rPr>
              <w:instrText xml:space="preserve"> PAGEREF _Toc112438839 \h </w:instrText>
            </w:r>
            <w:r w:rsidR="003710E6">
              <w:rPr>
                <w:noProof/>
                <w:webHidden/>
              </w:rPr>
            </w:r>
            <w:r w:rsidR="003710E6">
              <w:rPr>
                <w:noProof/>
                <w:webHidden/>
              </w:rPr>
              <w:fldChar w:fldCharType="separate"/>
            </w:r>
            <w:r w:rsidR="003710E6">
              <w:rPr>
                <w:noProof/>
                <w:webHidden/>
              </w:rPr>
              <w:t>6</w:t>
            </w:r>
            <w:r w:rsidR="003710E6">
              <w:rPr>
                <w:noProof/>
                <w:webHidden/>
              </w:rPr>
              <w:fldChar w:fldCharType="end"/>
            </w:r>
          </w:hyperlink>
        </w:p>
        <w:p w14:paraId="05E942F8" w14:textId="273D1D4B" w:rsidR="003710E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2438840" w:history="1">
            <w:r w:rsidR="003710E6" w:rsidRPr="00F1674E">
              <w:rPr>
                <w:rStyle w:val="af"/>
                <w:noProof/>
              </w:rPr>
              <w:t>9.1</w:t>
            </w:r>
            <w:r w:rsidR="003710E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710E6" w:rsidRPr="00F1674E">
              <w:rPr>
                <w:rStyle w:val="af"/>
                <w:noProof/>
              </w:rPr>
              <w:t>Частичная оплата договоров страхования через приложение</w:t>
            </w:r>
            <w:r w:rsidR="003710E6">
              <w:rPr>
                <w:noProof/>
                <w:webHidden/>
              </w:rPr>
              <w:tab/>
            </w:r>
            <w:r w:rsidR="003710E6">
              <w:rPr>
                <w:noProof/>
                <w:webHidden/>
              </w:rPr>
              <w:fldChar w:fldCharType="begin"/>
            </w:r>
            <w:r w:rsidR="003710E6">
              <w:rPr>
                <w:noProof/>
                <w:webHidden/>
              </w:rPr>
              <w:instrText xml:space="preserve"> PAGEREF _Toc112438840 \h </w:instrText>
            </w:r>
            <w:r w:rsidR="003710E6">
              <w:rPr>
                <w:noProof/>
                <w:webHidden/>
              </w:rPr>
            </w:r>
            <w:r w:rsidR="003710E6">
              <w:rPr>
                <w:noProof/>
                <w:webHidden/>
              </w:rPr>
              <w:fldChar w:fldCharType="separate"/>
            </w:r>
            <w:r w:rsidR="003710E6">
              <w:rPr>
                <w:noProof/>
                <w:webHidden/>
              </w:rPr>
              <w:t>6</w:t>
            </w:r>
            <w:r w:rsidR="003710E6">
              <w:rPr>
                <w:noProof/>
                <w:webHidden/>
              </w:rPr>
              <w:fldChar w:fldCharType="end"/>
            </w:r>
          </w:hyperlink>
        </w:p>
        <w:p w14:paraId="60BACD3A" w14:textId="255D6347" w:rsidR="003710E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2438841" w:history="1">
            <w:r w:rsidR="003710E6" w:rsidRPr="00F1674E">
              <w:rPr>
                <w:rStyle w:val="af"/>
                <w:noProof/>
              </w:rPr>
              <w:t>9.2</w:t>
            </w:r>
            <w:r w:rsidR="003710E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710E6" w:rsidRPr="00F1674E">
              <w:rPr>
                <w:rStyle w:val="af"/>
                <w:noProof/>
                <w:lang w:val="en-US"/>
              </w:rPr>
              <w:t>Метод CreateTraffic - новый тип поиска</w:t>
            </w:r>
            <w:r w:rsidR="003710E6">
              <w:rPr>
                <w:noProof/>
                <w:webHidden/>
              </w:rPr>
              <w:tab/>
            </w:r>
            <w:r w:rsidR="003710E6">
              <w:rPr>
                <w:noProof/>
                <w:webHidden/>
              </w:rPr>
              <w:fldChar w:fldCharType="begin"/>
            </w:r>
            <w:r w:rsidR="003710E6">
              <w:rPr>
                <w:noProof/>
                <w:webHidden/>
              </w:rPr>
              <w:instrText xml:space="preserve"> PAGEREF _Toc112438841 \h </w:instrText>
            </w:r>
            <w:r w:rsidR="003710E6">
              <w:rPr>
                <w:noProof/>
                <w:webHidden/>
              </w:rPr>
            </w:r>
            <w:r w:rsidR="003710E6">
              <w:rPr>
                <w:noProof/>
                <w:webHidden/>
              </w:rPr>
              <w:fldChar w:fldCharType="separate"/>
            </w:r>
            <w:r w:rsidR="003710E6">
              <w:rPr>
                <w:noProof/>
                <w:webHidden/>
              </w:rPr>
              <w:t>6</w:t>
            </w:r>
            <w:r w:rsidR="003710E6">
              <w:rPr>
                <w:noProof/>
                <w:webHidden/>
              </w:rPr>
              <w:fldChar w:fldCharType="end"/>
            </w:r>
          </w:hyperlink>
        </w:p>
        <w:p w14:paraId="79601F8E" w14:textId="13F8B37A" w:rsidR="003710E6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2438842" w:history="1">
            <w:r w:rsidR="003710E6" w:rsidRPr="00F1674E">
              <w:rPr>
                <w:rStyle w:val="af"/>
                <w:noProof/>
              </w:rPr>
              <w:t>9.3</w:t>
            </w:r>
            <w:r w:rsidR="003710E6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710E6" w:rsidRPr="00F1674E">
              <w:rPr>
                <w:rStyle w:val="af"/>
                <w:noProof/>
                <w:lang w:val="en-US"/>
              </w:rPr>
              <w:t>метод CreateTraffic - имя клиента</w:t>
            </w:r>
            <w:r w:rsidR="003710E6">
              <w:rPr>
                <w:noProof/>
                <w:webHidden/>
              </w:rPr>
              <w:tab/>
            </w:r>
            <w:r w:rsidR="003710E6">
              <w:rPr>
                <w:noProof/>
                <w:webHidden/>
              </w:rPr>
              <w:fldChar w:fldCharType="begin"/>
            </w:r>
            <w:r w:rsidR="003710E6">
              <w:rPr>
                <w:noProof/>
                <w:webHidden/>
              </w:rPr>
              <w:instrText xml:space="preserve"> PAGEREF _Toc112438842 \h </w:instrText>
            </w:r>
            <w:r w:rsidR="003710E6">
              <w:rPr>
                <w:noProof/>
                <w:webHidden/>
              </w:rPr>
            </w:r>
            <w:r w:rsidR="003710E6">
              <w:rPr>
                <w:noProof/>
                <w:webHidden/>
              </w:rPr>
              <w:fldChar w:fldCharType="separate"/>
            </w:r>
            <w:r w:rsidR="003710E6">
              <w:rPr>
                <w:noProof/>
                <w:webHidden/>
              </w:rPr>
              <w:t>7</w:t>
            </w:r>
            <w:r w:rsidR="003710E6">
              <w:rPr>
                <w:noProof/>
                <w:webHidden/>
              </w:rPr>
              <w:fldChar w:fldCharType="end"/>
            </w:r>
          </w:hyperlink>
        </w:p>
        <w:p w14:paraId="62612263" w14:textId="77A78398" w:rsidR="002B74A2" w:rsidRPr="00355D6E" w:rsidRDefault="00525EEB" w:rsidP="00355D6E">
          <w:pPr>
            <w:spacing w:line="240" w:lineRule="auto"/>
            <w:ind w:firstLine="0"/>
            <w:rPr>
              <w:rFonts w:asciiTheme="minorHAnsi" w:hAnsiTheme="minorHAnsi" w:cs="Times New Roman"/>
            </w:rPr>
          </w:pPr>
          <w:r w:rsidRPr="00796843">
            <w:rPr>
              <w:rFonts w:asciiTheme="minorHAnsi" w:hAnsiTheme="minorHAnsi" w:cs="Times New Roman"/>
            </w:rPr>
            <w:lastRenderedPageBreak/>
            <w:fldChar w:fldCharType="end"/>
          </w:r>
        </w:p>
      </w:sdtContent>
    </w:sdt>
    <w:p w14:paraId="437129B9" w14:textId="77777777" w:rsidR="00607598" w:rsidRPr="00796843" w:rsidRDefault="006F601D" w:rsidP="006F601D">
      <w:pPr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 xml:space="preserve">Предупреждение пользователям! </w:t>
      </w:r>
    </w:p>
    <w:p w14:paraId="675A7E6A" w14:textId="77777777" w:rsidR="006F601D" w:rsidRPr="00796843" w:rsidRDefault="006F601D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 xml:space="preserve">Начинайте </w:t>
      </w:r>
      <w:r w:rsidR="00607598" w:rsidRPr="00796843">
        <w:rPr>
          <w:rFonts w:asciiTheme="minorHAnsi" w:hAnsiTheme="minorHAnsi"/>
          <w:b/>
          <w:i/>
        </w:rPr>
        <w:t>ис</w:t>
      </w:r>
      <w:r w:rsidRPr="00796843">
        <w:rPr>
          <w:rFonts w:asciiTheme="minorHAnsi" w:hAnsiTheme="minorHAnsi"/>
          <w:b/>
          <w:i/>
        </w:rPr>
        <w:t>пользовать новы</w:t>
      </w:r>
      <w:r w:rsidR="00607598" w:rsidRPr="00796843">
        <w:rPr>
          <w:rFonts w:asciiTheme="minorHAnsi" w:hAnsiTheme="minorHAnsi"/>
          <w:b/>
          <w:i/>
        </w:rPr>
        <w:t>е</w:t>
      </w:r>
      <w:r w:rsidRPr="00796843">
        <w:rPr>
          <w:rFonts w:asciiTheme="minorHAnsi" w:hAnsiTheme="minorHAnsi"/>
          <w:b/>
          <w:i/>
        </w:rPr>
        <w:t xml:space="preserve"> </w:t>
      </w:r>
      <w:r w:rsidR="00607598" w:rsidRPr="00796843">
        <w:rPr>
          <w:rFonts w:asciiTheme="minorHAnsi" w:hAnsiTheme="minorHAnsi"/>
          <w:b/>
          <w:i/>
        </w:rPr>
        <w:t>возможности</w:t>
      </w:r>
      <w:r w:rsidRPr="00796843">
        <w:rPr>
          <w:rFonts w:asciiTheme="minorHAnsi" w:hAnsiTheme="minorHAnsi"/>
          <w:b/>
          <w:i/>
        </w:rPr>
        <w:t xml:space="preserve"> на рабочих базах только после полного понимания алгоритма работы и проверки работоспособности на тестовых базах.</w:t>
      </w:r>
    </w:p>
    <w:p w14:paraId="15B08B0B" w14:textId="77777777" w:rsidR="00247E39" w:rsidRPr="00796843" w:rsidRDefault="00247E39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>Обновление SVN может быть использовано только на тестовой базе!!!</w:t>
      </w:r>
    </w:p>
    <w:p w14:paraId="30D2D301" w14:textId="77777777" w:rsidR="0014775C" w:rsidRDefault="00247E39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>Использование тестовых файлов из SVN на рабочей версии допускается в исключительных случаях и только после согласования с разработчиками.</w:t>
      </w:r>
    </w:p>
    <w:p w14:paraId="22F59512" w14:textId="77777777" w:rsidR="00124E8B" w:rsidRDefault="00124E8B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</w:p>
    <w:p w14:paraId="4264A6DC" w14:textId="77777777" w:rsidR="000E230B" w:rsidRDefault="000E230B" w:rsidP="000E230B">
      <w:pPr>
        <w:pStyle w:val="1"/>
      </w:pPr>
      <w:bookmarkStart w:id="0" w:name="_Toc112438815"/>
      <w:r>
        <w:t>MTBMW</w:t>
      </w:r>
      <w:bookmarkEnd w:id="0"/>
    </w:p>
    <w:p w14:paraId="2A621F2A" w14:textId="77777777" w:rsidR="000E230B" w:rsidRDefault="000E230B" w:rsidP="000E230B">
      <w:pPr>
        <w:pStyle w:val="2"/>
      </w:pPr>
      <w:bookmarkStart w:id="1" w:name="_Toc112438816"/>
      <w:r>
        <w:t>Определение марки в лиде LMP</w:t>
      </w:r>
      <w:bookmarkEnd w:id="1"/>
    </w:p>
    <w:p w14:paraId="1D9C24DB" w14:textId="77777777" w:rsidR="000E230B" w:rsidRPr="000E230B" w:rsidRDefault="000E230B" w:rsidP="000E230B">
      <w:pPr>
        <w:pStyle w:val="123"/>
        <w:rPr>
          <w:lang w:val="ru-RU"/>
        </w:rPr>
      </w:pPr>
      <w:r w:rsidRPr="000E230B">
        <w:rPr>
          <w:lang w:val="ru-RU"/>
        </w:rPr>
        <w:t xml:space="preserve">При первичном получении лида мы не знаем марки автомобиля. Поэтому, вначале мы осуществляем поиск по коду дилера. </w:t>
      </w:r>
    </w:p>
    <w:p w14:paraId="0A3EB0CA" w14:textId="77777777" w:rsidR="000E230B" w:rsidRPr="000E230B" w:rsidRDefault="000E230B" w:rsidP="000E230B">
      <w:pPr>
        <w:pStyle w:val="123"/>
        <w:rPr>
          <w:lang w:val="ru-RU"/>
        </w:rPr>
      </w:pPr>
      <w:r w:rsidRPr="000E230B">
        <w:rPr>
          <w:lang w:val="ru-RU"/>
        </w:rPr>
        <w:t>Доработать алгоритм: при получении развернутой информации по лиду искать марку по Марке-Площадке и параметру "Марка для а/м с пробегом". Если марка не соответствует марке из параметра, брать другую марку с таким же кодом дилера.</w:t>
      </w:r>
    </w:p>
    <w:p w14:paraId="2210F6F2" w14:textId="77777777" w:rsidR="000E230B" w:rsidRDefault="000E230B" w:rsidP="000E230B">
      <w:pPr>
        <w:pStyle w:val="1"/>
        <w:rPr>
          <w:lang w:val="en-US"/>
        </w:rPr>
      </w:pPr>
      <w:bookmarkStart w:id="2" w:name="_Toc112438817"/>
      <w:r>
        <w:rPr>
          <w:lang w:val="en-US"/>
        </w:rPr>
        <w:t>MTCARS</w:t>
      </w:r>
      <w:bookmarkEnd w:id="2"/>
    </w:p>
    <w:p w14:paraId="14DF910E" w14:textId="723D9D8F" w:rsidR="000E230B" w:rsidRPr="00355D6E" w:rsidRDefault="000E230B" w:rsidP="000E230B">
      <w:pPr>
        <w:pStyle w:val="2"/>
      </w:pPr>
      <w:bookmarkStart w:id="3" w:name="_Toc112438818"/>
      <w:r w:rsidRPr="000E230B">
        <w:t>Доработка отчета "Автомобили с пробегом"</w:t>
      </w:r>
      <w:bookmarkEnd w:id="3"/>
    </w:p>
    <w:p w14:paraId="5FCC8E17" w14:textId="77777777" w:rsidR="000E230B" w:rsidRPr="000E230B" w:rsidRDefault="000E230B" w:rsidP="000E230B">
      <w:pPr>
        <w:pStyle w:val="123"/>
        <w:rPr>
          <w:lang w:val="ru-RU"/>
        </w:rPr>
      </w:pPr>
      <w:r w:rsidRPr="000E230B">
        <w:rPr>
          <w:lang w:val="ru-RU"/>
        </w:rPr>
        <w:t>В отчете Автомобили</w:t>
      </w:r>
      <w:r>
        <w:t> </w:t>
      </w:r>
      <w:r w:rsidRPr="000E230B">
        <w:rPr>
          <w:lang w:val="ru-RU"/>
        </w:rPr>
        <w:t xml:space="preserve"> пробегом добавить новые столбцы:</w:t>
      </w:r>
    </w:p>
    <w:p w14:paraId="4573F78D" w14:textId="77777777" w:rsidR="000E230B" w:rsidRPr="00355D6E" w:rsidRDefault="000E230B" w:rsidP="000E230B">
      <w:pPr>
        <w:pStyle w:val="123"/>
        <w:rPr>
          <w:lang w:val="ru-RU"/>
        </w:rPr>
      </w:pPr>
      <w:r w:rsidRPr="000E230B">
        <w:rPr>
          <w:lang w:val="ru-RU"/>
        </w:rPr>
        <w:t xml:space="preserve">1) "Тип а/м взамен зачетного" - с вариантами Новый/АсП. </w:t>
      </w:r>
      <w:r w:rsidRPr="00355D6E">
        <w:rPr>
          <w:lang w:val="ru-RU"/>
        </w:rPr>
        <w:t>Новый, если в связанной сделке новый а/м (вкладка Автомобили в зачет -&gt; в сделке заполнено поле Заказ на автомобиль). АсП, если в связанной сделке автомобиль с пробегом</w:t>
      </w:r>
      <w:r>
        <w:t> </w:t>
      </w:r>
      <w:r w:rsidRPr="00355D6E">
        <w:rPr>
          <w:lang w:val="ru-RU"/>
        </w:rPr>
        <w:t xml:space="preserve"> (вкладка Автомобили в зачет -&gt; в сделке заполнено поле Автомобиль с пробегом)</w:t>
      </w:r>
    </w:p>
    <w:p w14:paraId="0CECA4FB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>2)</w:t>
      </w:r>
      <w:r>
        <w:t> </w:t>
      </w:r>
      <w:r w:rsidRPr="00355D6E">
        <w:rPr>
          <w:lang w:val="ru-RU"/>
        </w:rPr>
        <w:t>"Марка а/м взамен зачетного" - выводить название марки из Заказа на автомобиль, либо Автомобиля с пробегом;</w:t>
      </w:r>
    </w:p>
    <w:p w14:paraId="6D81F2F8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>3) "Модель а/м взамен зачетного" - выводить название модели из Заказа на автомобиль, либо Автомобиля с пробегом;</w:t>
      </w:r>
    </w:p>
    <w:p w14:paraId="2D53005E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>4) Если АсП принят в зачет по нескольким сделкам, брать одну с максимальной ценой продажи.</w:t>
      </w:r>
    </w:p>
    <w:p w14:paraId="6441DBC1" w14:textId="77777777" w:rsidR="000E230B" w:rsidRDefault="000E230B" w:rsidP="000E230B">
      <w:pPr>
        <w:pStyle w:val="2"/>
        <w:rPr>
          <w:lang w:val="en-US"/>
        </w:rPr>
      </w:pPr>
      <w:bookmarkStart w:id="4" w:name="_Toc112438819"/>
      <w:r>
        <w:rPr>
          <w:lang w:val="en-US"/>
        </w:rPr>
        <w:t>Дополнение отчета Эффективность ОП</w:t>
      </w:r>
      <w:bookmarkEnd w:id="4"/>
    </w:p>
    <w:p w14:paraId="6C471509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 xml:space="preserve">а) добавить столбец "ПКТ </w:t>
      </w:r>
      <w:r>
        <w:t>web</w:t>
      </w:r>
      <w:r w:rsidRPr="00355D6E">
        <w:rPr>
          <w:lang w:val="ru-RU"/>
        </w:rPr>
        <w:t>-заявка". Данные для столбца брать по аналогии с другими видами трафика;</w:t>
      </w:r>
    </w:p>
    <w:p w14:paraId="7DFEFCCB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 xml:space="preserve">б) в расчет данных столбца "Всего перв. трафик" добавить значение из столбца "ПКТ </w:t>
      </w:r>
      <w:r>
        <w:t>web</w:t>
      </w:r>
      <w:r w:rsidRPr="00355D6E">
        <w:rPr>
          <w:lang w:val="ru-RU"/>
        </w:rPr>
        <w:t>-заявка" (а);</w:t>
      </w:r>
    </w:p>
    <w:p w14:paraId="3A34E1C5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 xml:space="preserve">в) добавить столбец "РКП </w:t>
      </w:r>
      <w:r>
        <w:t>web</w:t>
      </w:r>
      <w:r w:rsidRPr="00355D6E">
        <w:rPr>
          <w:lang w:val="ru-RU"/>
        </w:rPr>
        <w:t>-заявка". Данные столбца брать по аналогии с другими РКП.</w:t>
      </w:r>
    </w:p>
    <w:p w14:paraId="19C61D4F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 xml:space="preserve">д) добавить столбец "% РКП с </w:t>
      </w:r>
      <w:r>
        <w:t>web</w:t>
      </w:r>
      <w:r w:rsidRPr="00355D6E">
        <w:rPr>
          <w:lang w:val="ru-RU"/>
        </w:rPr>
        <w:t>-заявок". Рассчитывать, так же, как считается конверсия из остального трафика;</w:t>
      </w:r>
    </w:p>
    <w:p w14:paraId="605F11E6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 xml:space="preserve">г) в расчет «Всего РКП» добавить значение из "РКП </w:t>
      </w:r>
      <w:r>
        <w:t>web</w:t>
      </w:r>
      <w:r w:rsidRPr="00355D6E">
        <w:rPr>
          <w:lang w:val="ru-RU"/>
        </w:rPr>
        <w:t>-заявка".</w:t>
      </w:r>
    </w:p>
    <w:p w14:paraId="3A3E9938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 xml:space="preserve">е) добавить столбец "Привлечённый визит после </w:t>
      </w:r>
      <w:r>
        <w:t>web</w:t>
      </w:r>
      <w:r w:rsidRPr="00355D6E">
        <w:rPr>
          <w:lang w:val="ru-RU"/>
        </w:rPr>
        <w:t>-заявки". Данные берутся из "Событий РКП". Связь по названию;</w:t>
      </w:r>
    </w:p>
    <w:p w14:paraId="0E88CC11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 xml:space="preserve">ж) в расчет «Всего контактов в ДЦ» добавить данные из "Привлечённый визит после </w:t>
      </w:r>
      <w:r>
        <w:t>web</w:t>
      </w:r>
      <w:r w:rsidRPr="00355D6E">
        <w:rPr>
          <w:lang w:val="ru-RU"/>
        </w:rPr>
        <w:t>-заявки";</w:t>
      </w:r>
    </w:p>
    <w:p w14:paraId="31097009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>з) добавить столбец "</w:t>
      </w:r>
      <w:r>
        <w:t>SR</w:t>
      </w:r>
      <w:r w:rsidRPr="00355D6E">
        <w:rPr>
          <w:lang w:val="ru-RU"/>
        </w:rPr>
        <w:t xml:space="preserve"> визитов по </w:t>
      </w:r>
      <w:r>
        <w:t>web</w:t>
      </w:r>
      <w:r w:rsidRPr="00355D6E">
        <w:rPr>
          <w:lang w:val="ru-RU"/>
        </w:rPr>
        <w:t>-заявкам". Данные считать так же, как "</w:t>
      </w:r>
      <w:r>
        <w:t>SR</w:t>
      </w:r>
      <w:r w:rsidRPr="00355D6E">
        <w:rPr>
          <w:lang w:val="ru-RU"/>
        </w:rPr>
        <w:t xml:space="preserve"> визитов по </w:t>
      </w:r>
      <w:r>
        <w:t>email</w:t>
      </w:r>
      <w:r w:rsidRPr="00355D6E">
        <w:rPr>
          <w:lang w:val="ru-RU"/>
        </w:rPr>
        <w:t xml:space="preserve"> и Контакт Имп";</w:t>
      </w:r>
    </w:p>
    <w:p w14:paraId="521BC42A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lastRenderedPageBreak/>
        <w:t>и) в расчет данных столбца «</w:t>
      </w:r>
      <w:r>
        <w:t>SR</w:t>
      </w:r>
      <w:r w:rsidRPr="00355D6E">
        <w:rPr>
          <w:lang w:val="ru-RU"/>
        </w:rPr>
        <w:t xml:space="preserve"> тест-драйв" добавить данные из столбца "Привлеченный визит после </w:t>
      </w:r>
      <w:r>
        <w:t>web</w:t>
      </w:r>
      <w:r w:rsidRPr="00355D6E">
        <w:rPr>
          <w:lang w:val="ru-RU"/>
        </w:rPr>
        <w:t>-заявки" (е);</w:t>
      </w:r>
    </w:p>
    <w:p w14:paraId="0E415042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 xml:space="preserve">к) добавить столбец "СДЕЛКИ ПО </w:t>
      </w:r>
      <w:r>
        <w:t>WEB</w:t>
      </w:r>
      <w:r w:rsidRPr="00355D6E">
        <w:rPr>
          <w:lang w:val="ru-RU"/>
        </w:rPr>
        <w:t>-ЗАЯВКЕ". Расчет такой же, как и для другого трафика;</w:t>
      </w:r>
    </w:p>
    <w:p w14:paraId="7AB0B503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>л) добавить столбец "</w:t>
      </w:r>
      <w:r>
        <w:t>SR</w:t>
      </w:r>
      <w:r w:rsidRPr="00355D6E">
        <w:rPr>
          <w:lang w:val="ru-RU"/>
        </w:rPr>
        <w:t xml:space="preserve"> СДЕЛОК ПО </w:t>
      </w:r>
      <w:r>
        <w:t>WEB</w:t>
      </w:r>
      <w:r w:rsidRPr="00355D6E">
        <w:rPr>
          <w:lang w:val="ru-RU"/>
        </w:rPr>
        <w:t>-ЗАЯВКЕ". Данные считать так же, как "</w:t>
      </w:r>
      <w:r>
        <w:t>SR</w:t>
      </w:r>
      <w:r w:rsidRPr="00355D6E">
        <w:rPr>
          <w:lang w:val="ru-RU"/>
        </w:rPr>
        <w:t xml:space="preserve"> СДЕЛОК ПО ЕМЕЙЛ И КОНТАКТОВ ИМПОРТЕРА";</w:t>
      </w:r>
    </w:p>
    <w:p w14:paraId="681D2767" w14:textId="77777777" w:rsidR="000E230B" w:rsidRDefault="000E230B" w:rsidP="000E230B">
      <w:pPr>
        <w:pStyle w:val="2"/>
        <w:rPr>
          <w:lang w:val="en-US"/>
        </w:rPr>
      </w:pPr>
      <w:bookmarkStart w:id="5" w:name="_Toc112438820"/>
      <w:r>
        <w:rPr>
          <w:lang w:val="en-US"/>
        </w:rPr>
        <w:t>Переименовании функции в договоре страхования</w:t>
      </w:r>
      <w:bookmarkEnd w:id="5"/>
    </w:p>
    <w:p w14:paraId="417D893D" w14:textId="77777777" w:rsidR="000E230B" w:rsidRPr="00355D6E" w:rsidRDefault="000E230B" w:rsidP="000E230B">
      <w:pPr>
        <w:pStyle w:val="af8"/>
        <w:rPr>
          <w:lang w:val="ru-RU"/>
        </w:rPr>
      </w:pPr>
      <w:r w:rsidRPr="00355D6E">
        <w:rPr>
          <w:lang w:val="ru-RU"/>
        </w:rPr>
        <w:t>В договоре страхования в статусе "Подписанный" есть функция "Вернуть в открытые", однако, в договоре страхования нет статуса "Открытый", а есть "Предложение". Необходимо переименовать название функции.</w:t>
      </w:r>
    </w:p>
    <w:p w14:paraId="0806B571" w14:textId="77777777" w:rsidR="000E230B" w:rsidRPr="003710E6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 xml:space="preserve">В договоре страхования в статусе "Подписанный" переименовать функцию "Перевести в открытые" в "Перевести в предложение". Так же, переименовать текст в предупреждении на "... </w:t>
      </w:r>
      <w:r w:rsidRPr="003710E6">
        <w:rPr>
          <w:lang w:val="ru-RU"/>
        </w:rPr>
        <w:t>Вы уверен, что хотите привести</w:t>
      </w:r>
      <w:r>
        <w:t> </w:t>
      </w:r>
      <w:r w:rsidRPr="003710E6">
        <w:rPr>
          <w:lang w:val="ru-RU"/>
        </w:rPr>
        <w:t xml:space="preserve"> в предложение..."</w:t>
      </w:r>
    </w:p>
    <w:p w14:paraId="046B6015" w14:textId="77777777" w:rsidR="000E230B" w:rsidRDefault="000E230B" w:rsidP="000E230B">
      <w:pPr>
        <w:pStyle w:val="1"/>
        <w:rPr>
          <w:lang w:val="en-US"/>
        </w:rPr>
      </w:pPr>
      <w:bookmarkStart w:id="6" w:name="_Toc112438821"/>
      <w:r>
        <w:rPr>
          <w:lang w:val="en-US"/>
        </w:rPr>
        <w:t>MTCASH</w:t>
      </w:r>
      <w:bookmarkEnd w:id="6"/>
    </w:p>
    <w:p w14:paraId="2651C9AA" w14:textId="77777777" w:rsidR="000E230B" w:rsidRPr="00355D6E" w:rsidRDefault="000E230B" w:rsidP="000E230B">
      <w:pPr>
        <w:pStyle w:val="2"/>
      </w:pPr>
      <w:bookmarkStart w:id="7" w:name="_Toc112438822"/>
      <w:r w:rsidRPr="00355D6E">
        <w:t>Передавать в Эвотор тип маркированного товара</w:t>
      </w:r>
      <w:bookmarkEnd w:id="7"/>
      <w:r w:rsidRPr="00355D6E">
        <w:t xml:space="preserve"> </w:t>
      </w:r>
    </w:p>
    <w:p w14:paraId="16963BEA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>При формировании платежа через Эвотор учитывать значение товарной группы для позиции.</w:t>
      </w:r>
    </w:p>
    <w:p w14:paraId="1C852DF1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>Сейчас для любого маркированного товара передается "</w:t>
      </w:r>
      <w:r>
        <w:t>TYRES</w:t>
      </w:r>
      <w:r w:rsidRPr="00355D6E">
        <w:rPr>
          <w:lang w:val="ru-RU"/>
        </w:rPr>
        <w:t>_</w:t>
      </w:r>
      <w:r>
        <w:t>MARKED</w:t>
      </w:r>
      <w:r w:rsidRPr="00355D6E">
        <w:rPr>
          <w:lang w:val="ru-RU"/>
        </w:rPr>
        <w:t>". Разбить по группам маркированного товара.</w:t>
      </w:r>
    </w:p>
    <w:p w14:paraId="3C40374A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 xml:space="preserve">Если </w:t>
      </w:r>
      <w:r>
        <w:t>tires</w:t>
      </w:r>
      <w:r w:rsidRPr="00355D6E">
        <w:rPr>
          <w:lang w:val="ru-RU"/>
        </w:rPr>
        <w:t>, то передавать в Эвотор тип товара</w:t>
      </w:r>
      <w:r>
        <w:t> </w:t>
      </w:r>
      <w:r w:rsidRPr="00355D6E">
        <w:rPr>
          <w:lang w:val="ru-RU"/>
        </w:rPr>
        <w:t>"</w:t>
      </w:r>
      <w:r>
        <w:t>TYRES</w:t>
      </w:r>
      <w:r w:rsidRPr="00355D6E">
        <w:rPr>
          <w:lang w:val="ru-RU"/>
        </w:rPr>
        <w:t>_</w:t>
      </w:r>
      <w:r>
        <w:t>MARKED</w:t>
      </w:r>
      <w:r w:rsidRPr="00355D6E">
        <w:rPr>
          <w:lang w:val="ru-RU"/>
        </w:rPr>
        <w:t xml:space="preserve">", если </w:t>
      </w:r>
      <w:r>
        <w:t>lp</w:t>
      </w:r>
      <w:r w:rsidRPr="00355D6E">
        <w:rPr>
          <w:lang w:val="ru-RU"/>
        </w:rPr>
        <w:t>, то "</w:t>
      </w:r>
      <w:r>
        <w:t>LIGHT</w:t>
      </w:r>
      <w:r w:rsidRPr="00355D6E">
        <w:rPr>
          <w:lang w:val="ru-RU"/>
        </w:rPr>
        <w:t>_</w:t>
      </w:r>
      <w:r>
        <w:t>INDUSTRY</w:t>
      </w:r>
      <w:r w:rsidRPr="00355D6E">
        <w:rPr>
          <w:lang w:val="ru-RU"/>
        </w:rPr>
        <w:t>_</w:t>
      </w:r>
      <w:r>
        <w:t>MARKED</w:t>
      </w:r>
      <w:r w:rsidRPr="00355D6E">
        <w:rPr>
          <w:lang w:val="ru-RU"/>
        </w:rPr>
        <w:t xml:space="preserve">", если </w:t>
      </w:r>
      <w:r>
        <w:t>shoes</w:t>
      </w:r>
      <w:r w:rsidRPr="00355D6E">
        <w:rPr>
          <w:lang w:val="ru-RU"/>
        </w:rPr>
        <w:t>, то "</w:t>
      </w:r>
      <w:r>
        <w:t>SHOES</w:t>
      </w:r>
      <w:r w:rsidRPr="00355D6E">
        <w:rPr>
          <w:lang w:val="ru-RU"/>
        </w:rPr>
        <w:t>_</w:t>
      </w:r>
      <w:r>
        <w:t>MARKED</w:t>
      </w:r>
      <w:r w:rsidRPr="00355D6E">
        <w:rPr>
          <w:lang w:val="ru-RU"/>
        </w:rPr>
        <w:t>".</w:t>
      </w:r>
    </w:p>
    <w:p w14:paraId="0695E954" w14:textId="77777777" w:rsidR="000E230B" w:rsidRDefault="000E230B" w:rsidP="000E230B">
      <w:pPr>
        <w:pStyle w:val="1"/>
        <w:rPr>
          <w:lang w:val="en-US"/>
        </w:rPr>
      </w:pPr>
      <w:bookmarkStart w:id="8" w:name="_Toc112438823"/>
      <w:r>
        <w:rPr>
          <w:lang w:val="en-US"/>
        </w:rPr>
        <w:t>MTCLIAVTOD</w:t>
      </w:r>
      <w:bookmarkEnd w:id="8"/>
    </w:p>
    <w:p w14:paraId="4024EE05" w14:textId="77777777" w:rsidR="000E230B" w:rsidRPr="00355D6E" w:rsidRDefault="000E230B" w:rsidP="000E230B">
      <w:pPr>
        <w:pStyle w:val="2"/>
      </w:pPr>
      <w:bookmarkStart w:id="9" w:name="_Toc112438824"/>
      <w:r w:rsidRPr="00355D6E">
        <w:t>Множественный выбор марок в отчете Воронка продаж 2019</w:t>
      </w:r>
      <w:bookmarkEnd w:id="9"/>
    </w:p>
    <w:p w14:paraId="233457BA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>В визарде "Автодом: Воронка продаж 2019" добавить возможность множественного выбора марок. Строить отчет по выбранным маркам в визарде</w:t>
      </w:r>
    </w:p>
    <w:p w14:paraId="2A1643ED" w14:textId="77777777" w:rsidR="000E230B" w:rsidRDefault="000E230B" w:rsidP="000E230B">
      <w:pPr>
        <w:pStyle w:val="1"/>
        <w:rPr>
          <w:lang w:val="en-US"/>
        </w:rPr>
      </w:pPr>
      <w:bookmarkStart w:id="10" w:name="_Toc112438825"/>
      <w:r>
        <w:rPr>
          <w:lang w:val="en-US"/>
        </w:rPr>
        <w:t>MTCLIEUR</w:t>
      </w:r>
      <w:bookmarkEnd w:id="10"/>
    </w:p>
    <w:p w14:paraId="3338AE45" w14:textId="77777777" w:rsidR="000E230B" w:rsidRPr="00355D6E" w:rsidRDefault="000E230B" w:rsidP="000E230B">
      <w:pPr>
        <w:pStyle w:val="2"/>
      </w:pPr>
      <w:bookmarkStart w:id="11" w:name="_Toc112438826"/>
      <w:r w:rsidRPr="00355D6E">
        <w:t>Требование указания мастера цеха в ЗН</w:t>
      </w:r>
      <w:bookmarkEnd w:id="11"/>
    </w:p>
    <w:p w14:paraId="4384FD0B" w14:textId="40D269D1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 xml:space="preserve">Добавить поле "Обязателен Мастер цеха в ЗН" в "Фирмы-Площадки" (булево, обяз., умолч. = 0). </w:t>
      </w:r>
    </w:p>
    <w:p w14:paraId="5FEC623D" w14:textId="20A0AFD2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 xml:space="preserve"> Добавить поле "Обязателен Мастер цеха в ЗН" в "Центры прибыли" (булево, обяз., умолч. = 0).</w:t>
      </w:r>
    </w:p>
    <w:p w14:paraId="0A81B6CC" w14:textId="4F85CA9A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 xml:space="preserve"> В форме открытого ЗН (Вид бизнеса = Ремонт): Если ЗН привязан к Фирме-Площадке или к ЦП с данным флагом, и не заполнено поле "Мастер цеха (</w:t>
      </w:r>
      <w:r>
        <w:t>ESB</w:t>
      </w:r>
      <w:r w:rsidRPr="00355D6E">
        <w:rPr>
          <w:lang w:val="ru-RU"/>
        </w:rPr>
        <w:t>_</w:t>
      </w:r>
      <w:r>
        <w:t>ID</w:t>
      </w:r>
      <w:r w:rsidRPr="00355D6E">
        <w:rPr>
          <w:lang w:val="ru-RU"/>
        </w:rPr>
        <w:t>_</w:t>
      </w:r>
      <w:r>
        <w:t>B</w:t>
      </w:r>
      <w:r w:rsidRPr="00355D6E">
        <w:rPr>
          <w:lang w:val="ru-RU"/>
        </w:rPr>
        <w:t>_</w:t>
      </w:r>
      <w:r>
        <w:t>WorkshopMaster</w:t>
      </w:r>
      <w:r w:rsidRPr="00355D6E">
        <w:rPr>
          <w:lang w:val="ru-RU"/>
        </w:rPr>
        <w:t>)", то отображать красный информер "Не выбран Мастер цеха".</w:t>
      </w:r>
    </w:p>
    <w:p w14:paraId="2D4E7485" w14:textId="77777777" w:rsidR="000E230B" w:rsidRDefault="000E230B" w:rsidP="000E230B">
      <w:pPr>
        <w:pStyle w:val="1"/>
        <w:rPr>
          <w:lang w:val="en-US"/>
        </w:rPr>
      </w:pPr>
      <w:bookmarkStart w:id="12" w:name="_Toc112438827"/>
      <w:r>
        <w:rPr>
          <w:lang w:val="en-US"/>
        </w:rPr>
        <w:t>MTGWM</w:t>
      </w:r>
      <w:bookmarkEnd w:id="12"/>
    </w:p>
    <w:p w14:paraId="35D8E5F0" w14:textId="77777777" w:rsidR="000E230B" w:rsidRDefault="000E230B" w:rsidP="000E230B">
      <w:pPr>
        <w:pStyle w:val="2"/>
        <w:rPr>
          <w:lang w:val="en-US"/>
        </w:rPr>
      </w:pPr>
      <w:bookmarkStart w:id="13" w:name="_Toc112438828"/>
      <w:r>
        <w:rPr>
          <w:lang w:val="en-US"/>
        </w:rPr>
        <w:t>HAMMS: изменения в методе Purchase</w:t>
      </w:r>
      <w:bookmarkEnd w:id="13"/>
    </w:p>
    <w:p w14:paraId="7C832B5A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>В методе "</w:t>
      </w:r>
      <w:r>
        <w:t>Purchase</w:t>
      </w:r>
      <w:r w:rsidRPr="00355D6E">
        <w:rPr>
          <w:lang w:val="ru-RU"/>
        </w:rPr>
        <w:t xml:space="preserve">" в качестве кода передавать номер заказ-наряда, а не </w:t>
      </w:r>
      <w:r>
        <w:t>ID</w:t>
      </w:r>
      <w:r w:rsidRPr="00355D6E">
        <w:rPr>
          <w:lang w:val="ru-RU"/>
        </w:rPr>
        <w:t xml:space="preserve"> записи.</w:t>
      </w:r>
    </w:p>
    <w:p w14:paraId="4F23178D" w14:textId="77777777" w:rsidR="000E230B" w:rsidRDefault="000E230B" w:rsidP="000E230B">
      <w:pPr>
        <w:pStyle w:val="2"/>
        <w:rPr>
          <w:lang w:val="en-US"/>
        </w:rPr>
      </w:pPr>
      <w:bookmarkStart w:id="14" w:name="_Toc112438829"/>
      <w:r>
        <w:rPr>
          <w:lang w:val="en-US"/>
        </w:rPr>
        <w:t>Hamms выгрузки запчасти</w:t>
      </w:r>
      <w:bookmarkEnd w:id="14"/>
    </w:p>
    <w:p w14:paraId="36A724AC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>1 Продажа запчастей</w:t>
      </w:r>
    </w:p>
    <w:p w14:paraId="4536B539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lastRenderedPageBreak/>
        <w:t xml:space="preserve">Выгружать ЗН службой </w:t>
      </w:r>
      <w:r>
        <w:t>HammsAftersalesExportSvc</w:t>
      </w:r>
      <w:r w:rsidRPr="00355D6E">
        <w:rPr>
          <w:lang w:val="ru-RU"/>
        </w:rPr>
        <w:t xml:space="preserve">, у которых статус = закрыт, вид бизнеса = розницу, тип счета = клиент, КУУ не выгружать = нет, фирмы не выгружать в </w:t>
      </w:r>
      <w:r>
        <w:t>Hamms</w:t>
      </w:r>
      <w:r w:rsidRPr="00355D6E">
        <w:rPr>
          <w:lang w:val="ru-RU"/>
        </w:rPr>
        <w:t xml:space="preserve"> = нет.</w:t>
      </w:r>
    </w:p>
    <w:p w14:paraId="5ED32445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 xml:space="preserve">Добавить в справочник площадки поле "Марка для продаж </w:t>
      </w:r>
      <w:r>
        <w:t>HAMMS</w:t>
      </w:r>
      <w:r w:rsidRPr="00355D6E">
        <w:rPr>
          <w:lang w:val="ru-RU"/>
        </w:rPr>
        <w:t>". Использовать его, если у автомобиля из продажи запчастей не определить марку.</w:t>
      </w:r>
    </w:p>
    <w:p w14:paraId="65235FBA" w14:textId="77777777" w:rsidR="000E230B" w:rsidRPr="00355D6E" w:rsidRDefault="000E230B" w:rsidP="000E230B">
      <w:pPr>
        <w:pStyle w:val="123"/>
        <w:rPr>
          <w:lang w:val="ru-RU"/>
        </w:rPr>
      </w:pPr>
      <w:r>
        <w:t>code</w:t>
      </w:r>
      <w:r w:rsidRPr="00355D6E">
        <w:rPr>
          <w:lang w:val="ru-RU"/>
        </w:rPr>
        <w:t xml:space="preserve"> - </w:t>
      </w:r>
      <w:r>
        <w:t>id</w:t>
      </w:r>
      <w:r w:rsidRPr="00355D6E">
        <w:rPr>
          <w:lang w:val="ru-RU"/>
        </w:rPr>
        <w:t xml:space="preserve"> ЗН</w:t>
      </w:r>
    </w:p>
    <w:p w14:paraId="191C5BA8" w14:textId="77777777" w:rsidR="000E230B" w:rsidRPr="00355D6E" w:rsidRDefault="000E230B" w:rsidP="000E230B">
      <w:pPr>
        <w:pStyle w:val="123"/>
        <w:rPr>
          <w:lang w:val="ru-RU"/>
        </w:rPr>
      </w:pPr>
      <w:r>
        <w:t>status</w:t>
      </w:r>
      <w:r w:rsidRPr="00355D6E">
        <w:rPr>
          <w:lang w:val="ru-RU"/>
        </w:rPr>
        <w:t xml:space="preserve"> - 1 - Сторно= нет, 2 - Сторно = да</w:t>
      </w:r>
    </w:p>
    <w:p w14:paraId="6FF503E3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 xml:space="preserve">в </w:t>
      </w:r>
      <w:r>
        <w:t>date</w:t>
      </w:r>
      <w:r w:rsidRPr="00355D6E">
        <w:rPr>
          <w:lang w:val="ru-RU"/>
        </w:rPr>
        <w:t xml:space="preserve"> передавать дату закрытия</w:t>
      </w:r>
    </w:p>
    <w:p w14:paraId="25A2FCB9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 xml:space="preserve">поле </w:t>
      </w:r>
      <w:r>
        <w:t>typ</w:t>
      </w:r>
      <w:r w:rsidRPr="00355D6E">
        <w:rPr>
          <w:lang w:val="ru-RU"/>
        </w:rPr>
        <w:t>е: "</w:t>
      </w:r>
      <w:r>
        <w:t>VRD</w:t>
      </w:r>
      <w:r w:rsidRPr="00355D6E">
        <w:rPr>
          <w:lang w:val="ru-RU"/>
        </w:rPr>
        <w:t>_</w:t>
      </w:r>
      <w:r>
        <w:t>BWholesaleClient</w:t>
      </w:r>
      <w:r w:rsidRPr="00355D6E">
        <w:rPr>
          <w:lang w:val="ru-RU"/>
        </w:rPr>
        <w:t>" да - 2, нет - 1</w:t>
      </w:r>
    </w:p>
    <w:p w14:paraId="78C6165A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>Для массива запчастей "</w:t>
      </w:r>
      <w:r>
        <w:t>SpareSaleSpare</w:t>
      </w:r>
      <w:r w:rsidRPr="00355D6E">
        <w:rPr>
          <w:lang w:val="ru-RU"/>
        </w:rPr>
        <w:t>" формировать аналогично сервисной "</w:t>
      </w:r>
      <w:r>
        <w:t>PurchaseSpare</w:t>
      </w:r>
      <w:r w:rsidRPr="00355D6E">
        <w:rPr>
          <w:lang w:val="ru-RU"/>
        </w:rPr>
        <w:t>"</w:t>
      </w:r>
    </w:p>
    <w:p w14:paraId="62547008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 xml:space="preserve">При передаче выгрузки предавать Клиент (метод </w:t>
      </w:r>
      <w:r>
        <w:t>Client</w:t>
      </w:r>
      <w:r w:rsidRPr="00355D6E">
        <w:rPr>
          <w:lang w:val="ru-RU"/>
        </w:rPr>
        <w:t xml:space="preserve">) &gt; Реализация запчастей (метод </w:t>
      </w:r>
      <w:r>
        <w:t>SpareSale</w:t>
      </w:r>
      <w:r w:rsidRPr="00355D6E">
        <w:rPr>
          <w:lang w:val="ru-RU"/>
        </w:rPr>
        <w:t>)</w:t>
      </w:r>
    </w:p>
    <w:p w14:paraId="5C5ACE21" w14:textId="77777777" w:rsidR="000E230B" w:rsidRPr="00355D6E" w:rsidRDefault="000E230B" w:rsidP="000E230B">
      <w:pPr>
        <w:pStyle w:val="123"/>
        <w:rPr>
          <w:lang w:val="ru-RU"/>
        </w:rPr>
      </w:pPr>
      <w:r>
        <w:t> </w:t>
      </w:r>
    </w:p>
    <w:p w14:paraId="22A29F0F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>2 Остатки запчастей</w:t>
      </w:r>
    </w:p>
    <w:p w14:paraId="53BCB879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 xml:space="preserve">Создать визард для выгрузки остатков. Параметры: Учетная запись </w:t>
      </w:r>
      <w:r>
        <w:t>HAMMS</w:t>
      </w:r>
      <w:r w:rsidRPr="00355D6E">
        <w:rPr>
          <w:lang w:val="ru-RU"/>
        </w:rPr>
        <w:t>, площадка</w:t>
      </w:r>
    </w:p>
    <w:p w14:paraId="09FDD260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 xml:space="preserve">в </w:t>
      </w:r>
      <w:r>
        <w:t>Spare</w:t>
      </w:r>
      <w:r w:rsidRPr="00355D6E">
        <w:rPr>
          <w:lang w:val="ru-RU"/>
        </w:rPr>
        <w:t xml:space="preserve"> формировать список запчастей с остатком прихода больше 0, в поле </w:t>
      </w:r>
      <w:r>
        <w:t>count</w:t>
      </w:r>
      <w:r w:rsidRPr="00355D6E">
        <w:rPr>
          <w:lang w:val="ru-RU"/>
        </w:rPr>
        <w:t xml:space="preserve"> передавать наличие на складе, </w:t>
      </w:r>
      <w:r>
        <w:t>status</w:t>
      </w:r>
      <w:r w:rsidRPr="00355D6E">
        <w:rPr>
          <w:lang w:val="ru-RU"/>
        </w:rPr>
        <w:t xml:space="preserve"> всегда 1</w:t>
      </w:r>
    </w:p>
    <w:p w14:paraId="697C6D3C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 xml:space="preserve">Себестоимость по максимальному значению в </w:t>
      </w:r>
      <w:r>
        <w:t>VRD</w:t>
      </w:r>
      <w:r w:rsidRPr="00355D6E">
        <w:rPr>
          <w:lang w:val="ru-RU"/>
        </w:rPr>
        <w:t>_</w:t>
      </w:r>
      <w:r>
        <w:t>SparePartAvgPrice</w:t>
      </w:r>
      <w:r w:rsidRPr="00355D6E">
        <w:rPr>
          <w:lang w:val="ru-RU"/>
        </w:rPr>
        <w:t xml:space="preserve">, цену продажи из </w:t>
      </w:r>
      <w:r>
        <w:t>VRD</w:t>
      </w:r>
      <w:r w:rsidRPr="00355D6E">
        <w:rPr>
          <w:lang w:val="ru-RU"/>
        </w:rPr>
        <w:t>_</w:t>
      </w:r>
      <w:r>
        <w:t>SalePrice</w:t>
      </w:r>
      <w:r w:rsidRPr="00355D6E">
        <w:rPr>
          <w:lang w:val="ru-RU"/>
        </w:rPr>
        <w:t xml:space="preserve"> связанной карточки запчасти</w:t>
      </w:r>
    </w:p>
    <w:p w14:paraId="6577981F" w14:textId="77777777" w:rsidR="000E230B" w:rsidRPr="00355D6E" w:rsidRDefault="000E230B" w:rsidP="000E230B">
      <w:pPr>
        <w:pStyle w:val="123"/>
        <w:rPr>
          <w:lang w:val="ru-RU"/>
        </w:rPr>
      </w:pPr>
      <w:r>
        <w:t> </w:t>
      </w:r>
    </w:p>
    <w:p w14:paraId="3813CABC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>3 Движения запчастей</w:t>
      </w:r>
    </w:p>
    <w:p w14:paraId="6A55503B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 xml:space="preserve">Создать службу </w:t>
      </w:r>
      <w:r>
        <w:t>HammsTransactionExportSvc</w:t>
      </w:r>
    </w:p>
    <w:p w14:paraId="65F3E1A4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>Запускается раз в 15 минут</w:t>
      </w:r>
    </w:p>
    <w:p w14:paraId="5824343B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 xml:space="preserve">Методом </w:t>
      </w:r>
      <w:r>
        <w:t>API</w:t>
      </w:r>
      <w:r w:rsidRPr="00355D6E">
        <w:rPr>
          <w:lang w:val="ru-RU"/>
        </w:rPr>
        <w:t xml:space="preserve"> </w:t>
      </w:r>
      <w:r>
        <w:t>Transaction</w:t>
      </w:r>
      <w:r w:rsidRPr="00355D6E">
        <w:rPr>
          <w:lang w:val="ru-RU"/>
        </w:rPr>
        <w:t xml:space="preserve"> передавать приходные и расходные транзакции с "Дата начала экспорта (</w:t>
      </w:r>
      <w:r>
        <w:t>VRD</w:t>
      </w:r>
      <w:r w:rsidRPr="00355D6E">
        <w:rPr>
          <w:lang w:val="ru-RU"/>
        </w:rPr>
        <w:t>_</w:t>
      </w:r>
      <w:r>
        <w:t>HLI</w:t>
      </w:r>
      <w:r w:rsidRPr="00355D6E">
        <w:rPr>
          <w:lang w:val="ru-RU"/>
        </w:rPr>
        <w:t>_</w:t>
      </w:r>
      <w:r>
        <w:t>ExportBeginDate</w:t>
      </w:r>
      <w:r w:rsidRPr="00355D6E">
        <w:rPr>
          <w:lang w:val="ru-RU"/>
        </w:rPr>
        <w:t>)"</w:t>
      </w:r>
    </w:p>
    <w:p w14:paraId="7FF4AB99" w14:textId="77777777" w:rsidR="000E230B" w:rsidRPr="00355D6E" w:rsidRDefault="000E230B" w:rsidP="000E230B">
      <w:pPr>
        <w:pStyle w:val="123"/>
        <w:rPr>
          <w:lang w:val="ru-RU"/>
        </w:rPr>
      </w:pPr>
      <w:r>
        <w:t>type</w:t>
      </w:r>
      <w:r w:rsidRPr="00355D6E">
        <w:rPr>
          <w:lang w:val="ru-RU"/>
        </w:rPr>
        <w:t xml:space="preserve"> - 1 для положительных транзакций, 2 для отрицательных</w:t>
      </w:r>
    </w:p>
    <w:p w14:paraId="6868098F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 xml:space="preserve">в </w:t>
      </w:r>
      <w:r>
        <w:t>count</w:t>
      </w:r>
      <w:r w:rsidRPr="00355D6E">
        <w:rPr>
          <w:lang w:val="ru-RU"/>
        </w:rPr>
        <w:t xml:space="preserve"> всегда передавать положительное число</w:t>
      </w:r>
    </w:p>
    <w:p w14:paraId="121A3265" w14:textId="3AA78073" w:rsidR="000E230B" w:rsidRPr="00355D6E" w:rsidRDefault="000E230B" w:rsidP="000E230B">
      <w:pPr>
        <w:pStyle w:val="2"/>
      </w:pPr>
      <w:bookmarkStart w:id="15" w:name="_Toc112438830"/>
      <w:r w:rsidRPr="00355D6E">
        <w:t xml:space="preserve">Сопоставление моделей в МТ по </w:t>
      </w:r>
      <w:r>
        <w:rPr>
          <w:lang w:val="en-US"/>
        </w:rPr>
        <w:t>Hamms</w:t>
      </w:r>
      <w:bookmarkEnd w:id="15"/>
    </w:p>
    <w:p w14:paraId="120C0AF6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 xml:space="preserve">В настройке </w:t>
      </w:r>
      <w:r>
        <w:t>Hamms</w:t>
      </w:r>
      <w:r w:rsidRPr="00355D6E">
        <w:rPr>
          <w:lang w:val="ru-RU"/>
        </w:rPr>
        <w:t xml:space="preserve"> для моделей автомобилей отображать весь список моделей, а не только алиасов. При выборе справочника моделей в настройках выводилось окно с выбором метода</w:t>
      </w:r>
    </w:p>
    <w:p w14:paraId="730D30AB" w14:textId="77777777" w:rsidR="000E230B" w:rsidRDefault="000E230B" w:rsidP="000E230B">
      <w:pPr>
        <w:pStyle w:val="1"/>
        <w:rPr>
          <w:lang w:val="en-US"/>
        </w:rPr>
      </w:pPr>
      <w:bookmarkStart w:id="16" w:name="_Toc112438831"/>
      <w:r>
        <w:rPr>
          <w:lang w:val="en-US"/>
        </w:rPr>
        <w:t>MTSYSTEM</w:t>
      </w:r>
      <w:bookmarkEnd w:id="16"/>
    </w:p>
    <w:p w14:paraId="5C10FDE4" w14:textId="165E9D3F" w:rsidR="000E230B" w:rsidRPr="00355D6E" w:rsidRDefault="003710E6" w:rsidP="000E230B">
      <w:pPr>
        <w:pStyle w:val="2"/>
      </w:pPr>
      <w:bookmarkStart w:id="17" w:name="_Toc112438832"/>
      <w:r>
        <w:t>Д</w:t>
      </w:r>
      <w:r w:rsidR="000E230B" w:rsidRPr="00355D6E">
        <w:t xml:space="preserve">обавить время в «Журнале </w:t>
      </w:r>
      <w:r w:rsidR="000E230B">
        <w:rPr>
          <w:lang w:val="en-US"/>
        </w:rPr>
        <w:t>HTTP</w:t>
      </w:r>
      <w:r w:rsidR="000E230B" w:rsidRPr="00355D6E">
        <w:t xml:space="preserve"> запросов»</w:t>
      </w:r>
      <w:bookmarkEnd w:id="17"/>
    </w:p>
    <w:p w14:paraId="0D8DC3D0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 xml:space="preserve">Добавить в таблицу "Журнал </w:t>
      </w:r>
      <w:r>
        <w:t>HTTP</w:t>
      </w:r>
      <w:r w:rsidRPr="00355D6E">
        <w:rPr>
          <w:lang w:val="ru-RU"/>
        </w:rPr>
        <w:t xml:space="preserve"> запросов" новый столбец "ДатаВремя создания". Заполнять при создании записи.</w:t>
      </w:r>
    </w:p>
    <w:p w14:paraId="129DBD3C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>Добавить это поле в отчет.</w:t>
      </w:r>
    </w:p>
    <w:p w14:paraId="487162E4" w14:textId="77777777" w:rsidR="000E230B" w:rsidRPr="00355D6E" w:rsidRDefault="000E230B" w:rsidP="000E230B">
      <w:pPr>
        <w:pStyle w:val="2"/>
      </w:pPr>
      <w:bookmarkStart w:id="18" w:name="_Toc112438833"/>
      <w:r w:rsidRPr="00355D6E">
        <w:t>Новый флаг "Автозавершение" в справочнике "Метки событий"</w:t>
      </w:r>
      <w:bookmarkEnd w:id="18"/>
    </w:p>
    <w:p w14:paraId="2855AD43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>В справочник "Метки событий (</w:t>
      </w:r>
      <w:r>
        <w:t>VRD</w:t>
      </w:r>
      <w:r w:rsidRPr="00355D6E">
        <w:rPr>
          <w:lang w:val="ru-RU"/>
        </w:rPr>
        <w:t>_</w:t>
      </w:r>
      <w:r>
        <w:t>B</w:t>
      </w:r>
      <w:r w:rsidRPr="00355D6E">
        <w:rPr>
          <w:lang w:val="ru-RU"/>
        </w:rPr>
        <w:t>_</w:t>
      </w:r>
      <w:r>
        <w:t>TaskLabel</w:t>
      </w:r>
      <w:r w:rsidRPr="00355D6E">
        <w:rPr>
          <w:lang w:val="ru-RU"/>
        </w:rPr>
        <w:t>)" добавить флаг «Автозавершение» (обяз., умолч. = НЕТ, коммент. "Завершать задачу автоматически при создании связанного документа"). Если да, переводить в выполненные при создании связанного документа.</w:t>
      </w:r>
    </w:p>
    <w:p w14:paraId="79E4B648" w14:textId="77777777" w:rsidR="000E230B" w:rsidRDefault="000E230B" w:rsidP="000E230B">
      <w:pPr>
        <w:pStyle w:val="123"/>
        <w:rPr>
          <w:lang w:val="ru-RU"/>
        </w:rPr>
      </w:pPr>
      <w:r w:rsidRPr="000E230B">
        <w:rPr>
          <w:lang w:val="ru-RU"/>
        </w:rPr>
        <w:t>Если задача не привязана к метке, считать, что условие для автозавершения не выполняется.</w:t>
      </w:r>
    </w:p>
    <w:p w14:paraId="5631EB48" w14:textId="77777777" w:rsidR="000E230B" w:rsidRDefault="000E230B" w:rsidP="000E230B">
      <w:pPr>
        <w:pStyle w:val="1"/>
      </w:pPr>
      <w:bookmarkStart w:id="19" w:name="_Toc112438834"/>
      <w:r>
        <w:lastRenderedPageBreak/>
        <w:t>MTWORKSHOP</w:t>
      </w:r>
      <w:bookmarkEnd w:id="19"/>
    </w:p>
    <w:p w14:paraId="541BFE33" w14:textId="77777777" w:rsidR="000E230B" w:rsidRDefault="000E230B" w:rsidP="000E230B">
      <w:pPr>
        <w:pStyle w:val="2"/>
      </w:pPr>
      <w:bookmarkStart w:id="20" w:name="_Toc112438835"/>
      <w:r>
        <w:t>Отчёт "Клиентский трафик (сервис)": изменения.</w:t>
      </w:r>
      <w:bookmarkEnd w:id="20"/>
    </w:p>
    <w:p w14:paraId="33AFB116" w14:textId="46F797DD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>Отменить ограничение по статусу ЗН (выводить все).</w:t>
      </w:r>
    </w:p>
    <w:p w14:paraId="7629759A" w14:textId="3B5F637D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 xml:space="preserve">  Добавить поля: "Код клиента", "Выдача" и "ДатаВремя отмены".</w:t>
      </w:r>
    </w:p>
    <w:p w14:paraId="2F918244" w14:textId="557895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 xml:space="preserve">  При наличии в связанном с трафиком сервисном проходе более одной записи назначения встречи, выводить данные назначения встречи с наибольшим временем создания.</w:t>
      </w:r>
    </w:p>
    <w:p w14:paraId="7C3F4523" w14:textId="0E0AD505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 xml:space="preserve">  Поле "Дата время назначенной встречи" переименовать на "Дата время последней назначенной встречи".</w:t>
      </w:r>
    </w:p>
    <w:p w14:paraId="224C5923" w14:textId="77777777" w:rsidR="000E230B" w:rsidRPr="00355D6E" w:rsidRDefault="000E230B" w:rsidP="000E230B">
      <w:pPr>
        <w:pStyle w:val="2"/>
      </w:pPr>
      <w:bookmarkStart w:id="21" w:name="_Toc112438836"/>
      <w:r w:rsidRPr="00355D6E">
        <w:t xml:space="preserve">ИНН/КПП грузоотправителя и поставщика в печатных формах </w:t>
      </w:r>
      <w:r>
        <w:rPr>
          <w:lang w:val="en-US"/>
        </w:rPr>
        <w:t>VRD</w:t>
      </w:r>
      <w:r w:rsidRPr="00355D6E">
        <w:t>_</w:t>
      </w:r>
      <w:r>
        <w:rPr>
          <w:lang w:val="en-US"/>
        </w:rPr>
        <w:t>AcctBillOfLading</w:t>
      </w:r>
      <w:r w:rsidRPr="00355D6E">
        <w:t xml:space="preserve"> и </w:t>
      </w:r>
      <w:r>
        <w:rPr>
          <w:lang w:val="en-US"/>
        </w:rPr>
        <w:t>VRD</w:t>
      </w:r>
      <w:r w:rsidRPr="00355D6E">
        <w:t>_</w:t>
      </w:r>
      <w:r>
        <w:rPr>
          <w:lang w:val="en-US"/>
        </w:rPr>
        <w:t>CarBillOfLanding</w:t>
      </w:r>
      <w:bookmarkEnd w:id="21"/>
    </w:p>
    <w:p w14:paraId="4DEF6BAE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>Добавить в печатную форму</w:t>
      </w:r>
      <w:r>
        <w:t> VRD</w:t>
      </w:r>
      <w:r w:rsidRPr="00355D6E">
        <w:rPr>
          <w:lang w:val="ru-RU"/>
        </w:rPr>
        <w:t>_</w:t>
      </w:r>
      <w:r>
        <w:t>AcctBillOfLading</w:t>
      </w:r>
      <w:r w:rsidRPr="00355D6E">
        <w:rPr>
          <w:lang w:val="ru-RU"/>
        </w:rPr>
        <w:t xml:space="preserve"> и</w:t>
      </w:r>
      <w:r>
        <w:t>  VRD</w:t>
      </w:r>
      <w:r w:rsidRPr="00355D6E">
        <w:rPr>
          <w:lang w:val="ru-RU"/>
        </w:rPr>
        <w:t>_</w:t>
      </w:r>
      <w:r>
        <w:t>CarBillOfLanding  </w:t>
      </w:r>
      <w:r w:rsidRPr="00355D6E">
        <w:rPr>
          <w:lang w:val="ru-RU"/>
        </w:rPr>
        <w:t>ИНН и КПП для грузоотправителя и для поставщика.</w:t>
      </w:r>
    </w:p>
    <w:p w14:paraId="05893559" w14:textId="02DA1978" w:rsidR="000E230B" w:rsidRPr="00355D6E" w:rsidRDefault="000E230B" w:rsidP="000E230B">
      <w:pPr>
        <w:pStyle w:val="2"/>
      </w:pPr>
      <w:bookmarkStart w:id="22" w:name="_Toc112438837"/>
      <w:r w:rsidRPr="00355D6E">
        <w:t>Клиентский трафик сервиса: изменения фильтра выбора ЗН для связи</w:t>
      </w:r>
      <w:bookmarkEnd w:id="22"/>
    </w:p>
    <w:p w14:paraId="7BD059CA" w14:textId="77777777" w:rsidR="000E230B" w:rsidRPr="00355D6E" w:rsidRDefault="000E230B" w:rsidP="000E230B">
      <w:pPr>
        <w:pStyle w:val="af8"/>
        <w:rPr>
          <w:lang w:val="ru-RU"/>
        </w:rPr>
      </w:pPr>
      <w:r w:rsidRPr="00355D6E">
        <w:rPr>
          <w:lang w:val="ru-RU"/>
        </w:rPr>
        <w:t>ТЗ №158</w:t>
      </w:r>
    </w:p>
    <w:p w14:paraId="03119F03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>В "Клиентский трафик (сервис)", в "Привязать к заказ-наряду"|"Выбрать заказ-наряд", в предустановленном фильтре к Открытым добавить Предложения (Открытый =&gt; Открытый или Предложение).</w:t>
      </w:r>
    </w:p>
    <w:p w14:paraId="560DD6AF" w14:textId="77777777" w:rsidR="000E230B" w:rsidRPr="00355D6E" w:rsidRDefault="000E230B" w:rsidP="000E230B">
      <w:pPr>
        <w:pStyle w:val="2"/>
      </w:pPr>
      <w:bookmarkStart w:id="23" w:name="_Toc112438838"/>
      <w:r w:rsidRPr="00355D6E">
        <w:t xml:space="preserve">Выгрузка ЗН в </w:t>
      </w:r>
      <w:r>
        <w:rPr>
          <w:lang w:val="en-US"/>
        </w:rPr>
        <w:t>Chery</w:t>
      </w:r>
      <w:r w:rsidRPr="00355D6E">
        <w:t xml:space="preserve"> (</w:t>
      </w:r>
      <w:r>
        <w:rPr>
          <w:lang w:val="en-US"/>
        </w:rPr>
        <w:t>Exeed</w:t>
      </w:r>
      <w:r w:rsidRPr="00355D6E">
        <w:t>)</w:t>
      </w:r>
      <w:bookmarkEnd w:id="23"/>
    </w:p>
    <w:p w14:paraId="370FD747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 xml:space="preserve">1. Добавить модуль </w:t>
      </w:r>
      <w:r>
        <w:t>MTChery</w:t>
      </w:r>
      <w:r w:rsidRPr="00355D6E">
        <w:rPr>
          <w:lang w:val="ru-RU"/>
        </w:rPr>
        <w:t>.</w:t>
      </w:r>
    </w:p>
    <w:p w14:paraId="75C298A1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>2. В Импорт/Экспорт добавить “</w:t>
      </w:r>
      <w:r>
        <w:t>Chery</w:t>
      </w:r>
      <w:r w:rsidRPr="00355D6E">
        <w:rPr>
          <w:lang w:val="ru-RU"/>
        </w:rPr>
        <w:t xml:space="preserve">: Экспорт закрытых заказ-нарядов”. Поля: период, марка-площадка, фирма (необязательное), путь к каталогу. Реализовать сохранение настроек в файл для работы через </w:t>
      </w:r>
      <w:r>
        <w:t>Windows</w:t>
      </w:r>
      <w:r w:rsidRPr="00355D6E">
        <w:rPr>
          <w:lang w:val="ru-RU"/>
        </w:rPr>
        <w:t xml:space="preserve"> </w:t>
      </w:r>
      <w:r>
        <w:t>Task</w:t>
      </w:r>
      <w:r w:rsidRPr="00355D6E">
        <w:rPr>
          <w:lang w:val="ru-RU"/>
        </w:rPr>
        <w:t xml:space="preserve"> </w:t>
      </w:r>
      <w:r>
        <w:t>Manager</w:t>
      </w:r>
      <w:r w:rsidRPr="00355D6E">
        <w:rPr>
          <w:lang w:val="ru-RU"/>
        </w:rPr>
        <w:t>.</w:t>
      </w:r>
    </w:p>
    <w:p w14:paraId="45665086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>3. Выгружать закрытые ЗН вида бизнеса “Ремонт” по дате перевода в закрытые, искл. ЗН, где у КУУ ЗН “Не выгружать” = да. Не выгружать отрицательные позиции заказа и ЗН без работ или ЗЧ. Другие услуги с типом материалы выгружать как ЗЧ, другие – как работы.</w:t>
      </w:r>
    </w:p>
    <w:p w14:paraId="012BFE39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>4. Детализация в файле "</w:t>
      </w:r>
      <w:r>
        <w:t>Chery</w:t>
      </w:r>
      <w:r w:rsidRPr="00355D6E">
        <w:rPr>
          <w:lang w:val="ru-RU"/>
        </w:rPr>
        <w:t>_условия"</w:t>
      </w:r>
    </w:p>
    <w:p w14:paraId="0FC48682" w14:textId="77777777" w:rsidR="000E230B" w:rsidRDefault="000E230B" w:rsidP="000E230B">
      <w:pPr>
        <w:pStyle w:val="1"/>
        <w:rPr>
          <w:lang w:val="en-US"/>
        </w:rPr>
      </w:pPr>
      <w:bookmarkStart w:id="24" w:name="_Toc112438839"/>
      <w:r>
        <w:rPr>
          <w:lang w:val="en-US"/>
        </w:rPr>
        <w:t>PCWEB</w:t>
      </w:r>
      <w:bookmarkEnd w:id="24"/>
    </w:p>
    <w:p w14:paraId="314EE6E4" w14:textId="5B4606D0" w:rsidR="000E230B" w:rsidRPr="00355D6E" w:rsidRDefault="000E230B" w:rsidP="000E230B">
      <w:pPr>
        <w:pStyle w:val="2"/>
      </w:pPr>
      <w:bookmarkStart w:id="25" w:name="_Toc112438840"/>
      <w:r w:rsidRPr="00355D6E">
        <w:t>Частичная оплата договоров страхования через приложение</w:t>
      </w:r>
      <w:bookmarkEnd w:id="25"/>
    </w:p>
    <w:p w14:paraId="3AFC7AF4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>Добавить в График платежей по страхованию (</w:t>
      </w:r>
      <w:r>
        <w:t>VRD</w:t>
      </w:r>
      <w:r w:rsidRPr="00355D6E">
        <w:rPr>
          <w:lang w:val="ru-RU"/>
        </w:rPr>
        <w:t>_</w:t>
      </w:r>
      <w:r>
        <w:t>InsurancePayPlan</w:t>
      </w:r>
      <w:r w:rsidRPr="00355D6E">
        <w:rPr>
          <w:lang w:val="ru-RU"/>
        </w:rPr>
        <w:t>) ссылку на счет на оплату.</w:t>
      </w:r>
    </w:p>
    <w:p w14:paraId="0305C03B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>Заполнять при создании счета на оплату из графика платежей.</w:t>
      </w:r>
    </w:p>
    <w:p w14:paraId="0EAC45E4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 xml:space="preserve">В метод </w:t>
      </w:r>
      <w:r>
        <w:t>API</w:t>
      </w:r>
      <w:r w:rsidRPr="00355D6E">
        <w:rPr>
          <w:lang w:val="ru-RU"/>
        </w:rPr>
        <w:t xml:space="preserve"> </w:t>
      </w:r>
      <w:r>
        <w:t>GetInsuranceContracts</w:t>
      </w:r>
      <w:r w:rsidRPr="00355D6E">
        <w:rPr>
          <w:lang w:val="ru-RU"/>
        </w:rPr>
        <w:t xml:space="preserve"> добавить в ответ график платежей. Поля платежа № п/п, Сумма оплаты, Дата платежа, оплачен.</w:t>
      </w:r>
    </w:p>
    <w:p w14:paraId="020206FD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 xml:space="preserve">В метод </w:t>
      </w:r>
      <w:r>
        <w:t>API</w:t>
      </w:r>
      <w:r w:rsidRPr="00355D6E">
        <w:rPr>
          <w:lang w:val="ru-RU"/>
        </w:rPr>
        <w:t xml:space="preserve"> </w:t>
      </w:r>
      <w:r>
        <w:t>GetPaymentLink</w:t>
      </w:r>
      <w:r w:rsidRPr="00355D6E">
        <w:rPr>
          <w:lang w:val="ru-RU"/>
        </w:rPr>
        <w:t xml:space="preserve"> в запрос добавить опциональный параметр номера платежа. Если указан номер платежа, возвращать ссылку на частичную оплату. Если счет на оплату не создан, то создавать его.</w:t>
      </w:r>
    </w:p>
    <w:p w14:paraId="0A9534DE" w14:textId="7FE96210" w:rsidR="000E230B" w:rsidRPr="00355D6E" w:rsidRDefault="000E230B" w:rsidP="000E230B">
      <w:pPr>
        <w:pStyle w:val="2"/>
        <w:rPr>
          <w:lang w:val="en-US"/>
        </w:rPr>
      </w:pPr>
      <w:bookmarkStart w:id="26" w:name="_Toc112438841"/>
      <w:r>
        <w:rPr>
          <w:lang w:val="en-US"/>
        </w:rPr>
        <w:t>Метод CreateTraffic - новый тип поиска</w:t>
      </w:r>
      <w:bookmarkEnd w:id="26"/>
    </w:p>
    <w:p w14:paraId="1919EBA3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 xml:space="preserve">Добавить тип поиска клиента </w:t>
      </w:r>
      <w:r>
        <w:t>ClientSearchType</w:t>
      </w:r>
      <w:r w:rsidRPr="00355D6E">
        <w:rPr>
          <w:lang w:val="ru-RU"/>
        </w:rPr>
        <w:t>:</w:t>
      </w:r>
    </w:p>
    <w:p w14:paraId="12718E88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>осуществлять поиск клиента по Фамилия + Имя Отчество + телефон</w:t>
      </w:r>
    </w:p>
    <w:p w14:paraId="2975A15E" w14:textId="77777777" w:rsidR="000E230B" w:rsidRDefault="000E230B" w:rsidP="000E230B">
      <w:pPr>
        <w:pStyle w:val="2"/>
        <w:rPr>
          <w:lang w:val="en-US"/>
        </w:rPr>
      </w:pPr>
      <w:bookmarkStart w:id="27" w:name="_Toc112438842"/>
      <w:r>
        <w:rPr>
          <w:lang w:val="en-US"/>
        </w:rPr>
        <w:lastRenderedPageBreak/>
        <w:t>метод CreateTraffic - имя клиента</w:t>
      </w:r>
      <w:bookmarkEnd w:id="27"/>
    </w:p>
    <w:p w14:paraId="76100A34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 xml:space="preserve">При использовании метода </w:t>
      </w:r>
      <w:r>
        <w:t>API</w:t>
      </w:r>
      <w:r w:rsidRPr="00355D6E">
        <w:rPr>
          <w:lang w:val="ru-RU"/>
        </w:rPr>
        <w:t xml:space="preserve"> </w:t>
      </w:r>
      <w:r>
        <w:t>CreateTraffic</w:t>
      </w:r>
      <w:r w:rsidRPr="00355D6E">
        <w:rPr>
          <w:lang w:val="ru-RU"/>
        </w:rPr>
        <w:t xml:space="preserve">, поле </w:t>
      </w:r>
      <w:r>
        <w:t>ClientName</w:t>
      </w:r>
      <w:r w:rsidRPr="00355D6E">
        <w:rPr>
          <w:lang w:val="ru-RU"/>
        </w:rPr>
        <w:t xml:space="preserve"> является обязательным.</w:t>
      </w:r>
    </w:p>
    <w:p w14:paraId="60645843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>При этом, в МТ поле Фамилия/Фирма – не является обязательным.</w:t>
      </w:r>
    </w:p>
    <w:p w14:paraId="049AE76C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>В итоге, невозможно нормально использовать метод, когда известно только имя и телефон клиента.</w:t>
      </w:r>
    </w:p>
    <w:p w14:paraId="45ACCEFC" w14:textId="77777777" w:rsidR="000E230B" w:rsidRPr="00355D6E" w:rsidRDefault="000E230B" w:rsidP="000E230B">
      <w:pPr>
        <w:pStyle w:val="123"/>
        <w:rPr>
          <w:lang w:val="ru-RU"/>
        </w:rPr>
      </w:pPr>
      <w:r>
        <w:t> </w:t>
      </w:r>
    </w:p>
    <w:p w14:paraId="118D6E98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 xml:space="preserve">Необходимо для метода </w:t>
      </w:r>
      <w:r>
        <w:t>API</w:t>
      </w:r>
      <w:r w:rsidRPr="00355D6E">
        <w:rPr>
          <w:lang w:val="ru-RU"/>
        </w:rPr>
        <w:t xml:space="preserve"> </w:t>
      </w:r>
      <w:r>
        <w:t>CreateTraffic</w:t>
      </w:r>
      <w:r w:rsidRPr="00355D6E">
        <w:rPr>
          <w:lang w:val="ru-RU"/>
        </w:rPr>
        <w:t xml:space="preserve"> изменить проверку обязательности заполнения, на одно из полей: </w:t>
      </w:r>
      <w:r>
        <w:t>ClientName</w:t>
      </w:r>
      <w:r w:rsidRPr="00355D6E">
        <w:rPr>
          <w:lang w:val="ru-RU"/>
        </w:rPr>
        <w:t xml:space="preserve">, либо </w:t>
      </w:r>
      <w:r>
        <w:t>FirstMiddleName</w:t>
      </w:r>
      <w:r w:rsidRPr="00355D6E">
        <w:rPr>
          <w:lang w:val="ru-RU"/>
        </w:rPr>
        <w:t>.</w:t>
      </w:r>
    </w:p>
    <w:p w14:paraId="79D876E9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>Дополнительно - необходимо изменить в алгоритме поиска клиента:</w:t>
      </w:r>
    </w:p>
    <w:p w14:paraId="0056C39B" w14:textId="77777777" w:rsidR="000E230B" w:rsidRPr="00355D6E" w:rsidRDefault="000E230B" w:rsidP="000E230B">
      <w:pPr>
        <w:pStyle w:val="123"/>
        <w:rPr>
          <w:lang w:val="ru-RU"/>
        </w:rPr>
      </w:pPr>
      <w:r w:rsidRPr="00355D6E">
        <w:rPr>
          <w:lang w:val="ru-RU"/>
        </w:rPr>
        <w:t xml:space="preserve">Если </w:t>
      </w:r>
      <w:r>
        <w:t>ClientSearchType</w:t>
      </w:r>
      <w:r w:rsidRPr="00355D6E">
        <w:rPr>
          <w:lang w:val="ru-RU"/>
        </w:rPr>
        <w:t xml:space="preserve"> = 0, и </w:t>
      </w:r>
      <w:r>
        <w:t>ClientName</w:t>
      </w:r>
      <w:r w:rsidRPr="00355D6E">
        <w:rPr>
          <w:lang w:val="ru-RU"/>
        </w:rPr>
        <w:t xml:space="preserve"> = Пусто - осуществлять поиск по «телефон + </w:t>
      </w:r>
      <w:r>
        <w:t>FirstMiddleName</w:t>
      </w:r>
      <w:r w:rsidRPr="00355D6E">
        <w:rPr>
          <w:lang w:val="ru-RU"/>
        </w:rPr>
        <w:t>»</w:t>
      </w:r>
    </w:p>
    <w:sectPr w:rsidR="000E230B" w:rsidRPr="00355D6E" w:rsidSect="0014775C">
      <w:pgSz w:w="11906" w:h="16838"/>
      <w:pgMar w:top="567" w:right="567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56F8F" w14:textId="77777777" w:rsidR="00D25269" w:rsidRDefault="00D25269" w:rsidP="00345469">
      <w:pPr>
        <w:spacing w:after="0" w:line="240" w:lineRule="auto"/>
      </w:pPr>
      <w:r>
        <w:separator/>
      </w:r>
    </w:p>
  </w:endnote>
  <w:endnote w:type="continuationSeparator" w:id="0">
    <w:p w14:paraId="58401FC2" w14:textId="77777777" w:rsidR="00D25269" w:rsidRDefault="00D25269" w:rsidP="0034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6AD05" w14:textId="77777777" w:rsidR="00D25269" w:rsidRDefault="00D25269" w:rsidP="00345469">
      <w:pPr>
        <w:spacing w:after="0" w:line="240" w:lineRule="auto"/>
      </w:pPr>
      <w:r>
        <w:separator/>
      </w:r>
    </w:p>
  </w:footnote>
  <w:footnote w:type="continuationSeparator" w:id="0">
    <w:p w14:paraId="6B187000" w14:textId="77777777" w:rsidR="00D25269" w:rsidRDefault="00D25269" w:rsidP="00345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E5E037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C046E"/>
    <w:multiLevelType w:val="hybridMultilevel"/>
    <w:tmpl w:val="19A65AE0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02B16440"/>
    <w:multiLevelType w:val="hybridMultilevel"/>
    <w:tmpl w:val="566A87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96269"/>
    <w:multiLevelType w:val="hybridMultilevel"/>
    <w:tmpl w:val="5CDE2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810EF"/>
    <w:multiLevelType w:val="hybridMultilevel"/>
    <w:tmpl w:val="C4AEC468"/>
    <w:lvl w:ilvl="0" w:tplc="587E4D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2A16AD"/>
    <w:multiLevelType w:val="hybridMultilevel"/>
    <w:tmpl w:val="5C360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81F2F"/>
    <w:multiLevelType w:val="hybridMultilevel"/>
    <w:tmpl w:val="E8C44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D0A9D"/>
    <w:multiLevelType w:val="hybridMultilevel"/>
    <w:tmpl w:val="97B6B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96A71"/>
    <w:multiLevelType w:val="hybridMultilevel"/>
    <w:tmpl w:val="8D349D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B5E36"/>
    <w:multiLevelType w:val="hybridMultilevel"/>
    <w:tmpl w:val="42B0E91C"/>
    <w:lvl w:ilvl="0" w:tplc="99D4E14A">
      <w:start w:val="1"/>
      <w:numFmt w:val="decimal"/>
      <w:pStyle w:val="abc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8B4053"/>
    <w:multiLevelType w:val="hybridMultilevel"/>
    <w:tmpl w:val="00DA1B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B3893"/>
    <w:multiLevelType w:val="hybridMultilevel"/>
    <w:tmpl w:val="296437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F5386"/>
    <w:multiLevelType w:val="hybridMultilevel"/>
    <w:tmpl w:val="FB7EABF4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28E751E2"/>
    <w:multiLevelType w:val="multilevel"/>
    <w:tmpl w:val="AB461618"/>
    <w:lvl w:ilvl="0">
      <w:start w:val="1"/>
      <w:numFmt w:val="decimal"/>
      <w:pStyle w:val="a0"/>
      <w:lvlText w:val="Рис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Рис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BFC1766"/>
    <w:multiLevelType w:val="hybridMultilevel"/>
    <w:tmpl w:val="AB64C63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C3A77E3"/>
    <w:multiLevelType w:val="hybridMultilevel"/>
    <w:tmpl w:val="05B4498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60060D"/>
    <w:multiLevelType w:val="multilevel"/>
    <w:tmpl w:val="EC88DBFC"/>
    <w:styleLink w:val="-"/>
    <w:lvl w:ilvl="0">
      <w:start w:val="1"/>
      <w:numFmt w:val="decimal"/>
      <w:lvlText w:val="%1)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06420AC"/>
    <w:multiLevelType w:val="hybridMultilevel"/>
    <w:tmpl w:val="2AEAB12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89908D3"/>
    <w:multiLevelType w:val="hybridMultilevel"/>
    <w:tmpl w:val="C944D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9297F"/>
    <w:multiLevelType w:val="hybridMultilevel"/>
    <w:tmpl w:val="37540A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C72FC"/>
    <w:multiLevelType w:val="hybridMultilevel"/>
    <w:tmpl w:val="BC28D480"/>
    <w:lvl w:ilvl="0" w:tplc="93EC28E8">
      <w:start w:val="1"/>
      <w:numFmt w:val="decimal"/>
      <w:lvlText w:val="Рис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1535F76"/>
    <w:multiLevelType w:val="hybridMultilevel"/>
    <w:tmpl w:val="7D849C74"/>
    <w:lvl w:ilvl="0" w:tplc="4106E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24C00"/>
    <w:multiLevelType w:val="multilevel"/>
    <w:tmpl w:val="FABA3C16"/>
    <w:lvl w:ilvl="0">
      <w:start w:val="1"/>
      <w:numFmt w:val="decimal"/>
      <w:pStyle w:val="1"/>
      <w:lvlText w:val="%1"/>
      <w:lvlJc w:val="left"/>
      <w:pPr>
        <w:ind w:left="432" w:hanging="432"/>
      </w:pPr>
      <w:rPr>
        <w:lang w:val="ru-RU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lang w:val="ru-RU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3B946B5"/>
    <w:multiLevelType w:val="hybridMultilevel"/>
    <w:tmpl w:val="19FC597E"/>
    <w:lvl w:ilvl="0" w:tplc="901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3D746D8"/>
    <w:multiLevelType w:val="hybridMultilevel"/>
    <w:tmpl w:val="AEC6978A"/>
    <w:lvl w:ilvl="0" w:tplc="842041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408274A"/>
    <w:multiLevelType w:val="hybridMultilevel"/>
    <w:tmpl w:val="E9C84C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16A15"/>
    <w:multiLevelType w:val="hybridMultilevel"/>
    <w:tmpl w:val="D93EE284"/>
    <w:lvl w:ilvl="0" w:tplc="E5E64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B5BC2"/>
    <w:multiLevelType w:val="hybridMultilevel"/>
    <w:tmpl w:val="E7CE47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C35C2"/>
    <w:multiLevelType w:val="hybridMultilevel"/>
    <w:tmpl w:val="2286F5A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6B07139"/>
    <w:multiLevelType w:val="multilevel"/>
    <w:tmpl w:val="687E254E"/>
    <w:styleLink w:val="a1"/>
    <w:lvl w:ilvl="0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˗"/>
      <w:lvlJc w:val="left"/>
      <w:pPr>
        <w:ind w:left="4167" w:hanging="360"/>
      </w:pPr>
      <w:rPr>
        <w:rFonts w:ascii="Times New Roman" w:hAnsi="Times New Roman" w:cs="Times New Roman"/>
        <w:dstrike w:val="0"/>
        <w:sz w:val="24"/>
        <w:vertAlign w:val="baseline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98935DE"/>
    <w:multiLevelType w:val="hybridMultilevel"/>
    <w:tmpl w:val="A768CBE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E355376"/>
    <w:multiLevelType w:val="hybridMultilevel"/>
    <w:tmpl w:val="8F727FCA"/>
    <w:lvl w:ilvl="0" w:tplc="745EA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3409A"/>
    <w:multiLevelType w:val="hybridMultilevel"/>
    <w:tmpl w:val="1D1863F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7AE5234"/>
    <w:multiLevelType w:val="hybridMultilevel"/>
    <w:tmpl w:val="A11ACD3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8FB2F44"/>
    <w:multiLevelType w:val="hybridMultilevel"/>
    <w:tmpl w:val="A8265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647AE"/>
    <w:multiLevelType w:val="hybridMultilevel"/>
    <w:tmpl w:val="4E5A267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0F824CA"/>
    <w:multiLevelType w:val="hybridMultilevel"/>
    <w:tmpl w:val="4816D0EC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37" w15:restartNumberingAfterBreak="0">
    <w:nsid w:val="71D65E44"/>
    <w:multiLevelType w:val="hybridMultilevel"/>
    <w:tmpl w:val="3322F8B6"/>
    <w:lvl w:ilvl="0" w:tplc="2348C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13F78"/>
    <w:multiLevelType w:val="hybridMultilevel"/>
    <w:tmpl w:val="4B543D7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FE54E06"/>
    <w:multiLevelType w:val="hybridMultilevel"/>
    <w:tmpl w:val="E528AD6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20519092">
    <w:abstractNumId w:val="16"/>
  </w:num>
  <w:num w:numId="2" w16cid:durableId="1244682799">
    <w:abstractNumId w:val="29"/>
  </w:num>
  <w:num w:numId="3" w16cid:durableId="495264141">
    <w:abstractNumId w:val="0"/>
  </w:num>
  <w:num w:numId="4" w16cid:durableId="1170756600">
    <w:abstractNumId w:val="9"/>
  </w:num>
  <w:num w:numId="5" w16cid:durableId="177820426">
    <w:abstractNumId w:val="22"/>
  </w:num>
  <w:num w:numId="6" w16cid:durableId="1266574968">
    <w:abstractNumId w:val="13"/>
  </w:num>
  <w:num w:numId="7" w16cid:durableId="1857116584">
    <w:abstractNumId w:val="20"/>
  </w:num>
  <w:num w:numId="8" w16cid:durableId="1623222013">
    <w:abstractNumId w:val="6"/>
  </w:num>
  <w:num w:numId="9" w16cid:durableId="589587539">
    <w:abstractNumId w:val="2"/>
  </w:num>
  <w:num w:numId="10" w16cid:durableId="1599681897">
    <w:abstractNumId w:val="5"/>
  </w:num>
  <w:num w:numId="11" w16cid:durableId="1125851151">
    <w:abstractNumId w:val="18"/>
  </w:num>
  <w:num w:numId="12" w16cid:durableId="1138837415">
    <w:abstractNumId w:val="34"/>
  </w:num>
  <w:num w:numId="13" w16cid:durableId="1577477051">
    <w:abstractNumId w:val="23"/>
  </w:num>
  <w:num w:numId="14" w16cid:durableId="829059221">
    <w:abstractNumId w:val="15"/>
  </w:num>
  <w:num w:numId="15" w16cid:durableId="936905953">
    <w:abstractNumId w:val="35"/>
  </w:num>
  <w:num w:numId="16" w16cid:durableId="512110126">
    <w:abstractNumId w:val="14"/>
  </w:num>
  <w:num w:numId="17" w16cid:durableId="322390729">
    <w:abstractNumId w:val="21"/>
  </w:num>
  <w:num w:numId="18" w16cid:durableId="661590356">
    <w:abstractNumId w:val="19"/>
  </w:num>
  <w:num w:numId="19" w16cid:durableId="491339946">
    <w:abstractNumId w:val="4"/>
  </w:num>
  <w:num w:numId="20" w16cid:durableId="1425571769">
    <w:abstractNumId w:val="7"/>
  </w:num>
  <w:num w:numId="21" w16cid:durableId="105317519">
    <w:abstractNumId w:val="37"/>
  </w:num>
  <w:num w:numId="22" w16cid:durableId="423041772">
    <w:abstractNumId w:val="10"/>
  </w:num>
  <w:num w:numId="23" w16cid:durableId="629555703">
    <w:abstractNumId w:val="26"/>
  </w:num>
  <w:num w:numId="24" w16cid:durableId="1739402149">
    <w:abstractNumId w:val="33"/>
  </w:num>
  <w:num w:numId="25" w16cid:durableId="1857694388">
    <w:abstractNumId w:val="11"/>
  </w:num>
  <w:num w:numId="26" w16cid:durableId="125317797">
    <w:abstractNumId w:val="32"/>
  </w:num>
  <w:num w:numId="27" w16cid:durableId="1061172550">
    <w:abstractNumId w:val="8"/>
  </w:num>
  <w:num w:numId="28" w16cid:durableId="1782915110">
    <w:abstractNumId w:val="24"/>
  </w:num>
  <w:num w:numId="29" w16cid:durableId="2091199255">
    <w:abstractNumId w:val="30"/>
  </w:num>
  <w:num w:numId="30" w16cid:durableId="609313558">
    <w:abstractNumId w:val="28"/>
  </w:num>
  <w:num w:numId="31" w16cid:durableId="854538783">
    <w:abstractNumId w:val="1"/>
  </w:num>
  <w:num w:numId="32" w16cid:durableId="2055422744">
    <w:abstractNumId w:val="12"/>
  </w:num>
  <w:num w:numId="33" w16cid:durableId="1238130198">
    <w:abstractNumId w:val="38"/>
  </w:num>
  <w:num w:numId="34" w16cid:durableId="2115127182">
    <w:abstractNumId w:val="36"/>
  </w:num>
  <w:num w:numId="35" w16cid:durableId="1886521292">
    <w:abstractNumId w:val="3"/>
  </w:num>
  <w:num w:numId="36" w16cid:durableId="1956672164">
    <w:abstractNumId w:val="17"/>
  </w:num>
  <w:num w:numId="37" w16cid:durableId="1868256314">
    <w:abstractNumId w:val="27"/>
  </w:num>
  <w:num w:numId="38" w16cid:durableId="375466900">
    <w:abstractNumId w:val="31"/>
  </w:num>
  <w:num w:numId="39" w16cid:durableId="990527649">
    <w:abstractNumId w:val="39"/>
  </w:num>
  <w:num w:numId="40" w16cid:durableId="951984810">
    <w:abstractNumId w:val="2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 fillcolor="white" strokecolor="#c00000">
      <v:fill color="white"/>
      <v:stroke color="#c00000" weight="2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0B"/>
    <w:rsid w:val="00002321"/>
    <w:rsid w:val="00002981"/>
    <w:rsid w:val="0000316B"/>
    <w:rsid w:val="000042B6"/>
    <w:rsid w:val="00005421"/>
    <w:rsid w:val="0000587A"/>
    <w:rsid w:val="000064BA"/>
    <w:rsid w:val="000065F4"/>
    <w:rsid w:val="00006B46"/>
    <w:rsid w:val="00006F02"/>
    <w:rsid w:val="000070A2"/>
    <w:rsid w:val="00007674"/>
    <w:rsid w:val="00007C3A"/>
    <w:rsid w:val="00011E79"/>
    <w:rsid w:val="000125B7"/>
    <w:rsid w:val="00014393"/>
    <w:rsid w:val="0001469A"/>
    <w:rsid w:val="0001515C"/>
    <w:rsid w:val="000152EE"/>
    <w:rsid w:val="000157C7"/>
    <w:rsid w:val="000159D9"/>
    <w:rsid w:val="00015B02"/>
    <w:rsid w:val="00015F0C"/>
    <w:rsid w:val="00016E21"/>
    <w:rsid w:val="00017367"/>
    <w:rsid w:val="00017D89"/>
    <w:rsid w:val="00020DDC"/>
    <w:rsid w:val="000214BD"/>
    <w:rsid w:val="000214D7"/>
    <w:rsid w:val="00022793"/>
    <w:rsid w:val="000229FE"/>
    <w:rsid w:val="00023F8F"/>
    <w:rsid w:val="00024BEF"/>
    <w:rsid w:val="00025386"/>
    <w:rsid w:val="00025B87"/>
    <w:rsid w:val="000264EC"/>
    <w:rsid w:val="0002654A"/>
    <w:rsid w:val="00026ABE"/>
    <w:rsid w:val="00026FE6"/>
    <w:rsid w:val="000275BE"/>
    <w:rsid w:val="00027A33"/>
    <w:rsid w:val="00027B9E"/>
    <w:rsid w:val="00027FED"/>
    <w:rsid w:val="00030088"/>
    <w:rsid w:val="0003189D"/>
    <w:rsid w:val="00031909"/>
    <w:rsid w:val="00031A6D"/>
    <w:rsid w:val="00032454"/>
    <w:rsid w:val="00032803"/>
    <w:rsid w:val="000328AA"/>
    <w:rsid w:val="00032D09"/>
    <w:rsid w:val="0003395E"/>
    <w:rsid w:val="00034BBE"/>
    <w:rsid w:val="00035112"/>
    <w:rsid w:val="00035EEE"/>
    <w:rsid w:val="000362F0"/>
    <w:rsid w:val="0003650E"/>
    <w:rsid w:val="00036727"/>
    <w:rsid w:val="00036DC1"/>
    <w:rsid w:val="00036E53"/>
    <w:rsid w:val="000370F6"/>
    <w:rsid w:val="00037A48"/>
    <w:rsid w:val="00037B79"/>
    <w:rsid w:val="00040199"/>
    <w:rsid w:val="0004096C"/>
    <w:rsid w:val="00040984"/>
    <w:rsid w:val="0004142D"/>
    <w:rsid w:val="00041704"/>
    <w:rsid w:val="00041C6D"/>
    <w:rsid w:val="00041EB8"/>
    <w:rsid w:val="00042750"/>
    <w:rsid w:val="00043273"/>
    <w:rsid w:val="00043BE2"/>
    <w:rsid w:val="00045517"/>
    <w:rsid w:val="00047336"/>
    <w:rsid w:val="0004776F"/>
    <w:rsid w:val="00047D0C"/>
    <w:rsid w:val="000503A6"/>
    <w:rsid w:val="00050601"/>
    <w:rsid w:val="000520C0"/>
    <w:rsid w:val="00052603"/>
    <w:rsid w:val="00053E08"/>
    <w:rsid w:val="00056168"/>
    <w:rsid w:val="00056686"/>
    <w:rsid w:val="000578B1"/>
    <w:rsid w:val="000605E6"/>
    <w:rsid w:val="00060A34"/>
    <w:rsid w:val="0006112A"/>
    <w:rsid w:val="00061196"/>
    <w:rsid w:val="00061726"/>
    <w:rsid w:val="00061FEB"/>
    <w:rsid w:val="0006271A"/>
    <w:rsid w:val="000628AA"/>
    <w:rsid w:val="00063C36"/>
    <w:rsid w:val="00063CDB"/>
    <w:rsid w:val="00064617"/>
    <w:rsid w:val="00064769"/>
    <w:rsid w:val="0006521D"/>
    <w:rsid w:val="000652C0"/>
    <w:rsid w:val="000668DE"/>
    <w:rsid w:val="000670F7"/>
    <w:rsid w:val="00067618"/>
    <w:rsid w:val="000677CB"/>
    <w:rsid w:val="00067A98"/>
    <w:rsid w:val="00071E99"/>
    <w:rsid w:val="00071F95"/>
    <w:rsid w:val="00071FEA"/>
    <w:rsid w:val="00072009"/>
    <w:rsid w:val="000721D8"/>
    <w:rsid w:val="00073989"/>
    <w:rsid w:val="000748D1"/>
    <w:rsid w:val="000750F5"/>
    <w:rsid w:val="0007576A"/>
    <w:rsid w:val="00075D0E"/>
    <w:rsid w:val="0007675F"/>
    <w:rsid w:val="000772D7"/>
    <w:rsid w:val="000805F7"/>
    <w:rsid w:val="00080EE1"/>
    <w:rsid w:val="000823AF"/>
    <w:rsid w:val="000837D7"/>
    <w:rsid w:val="00083B8C"/>
    <w:rsid w:val="00083D45"/>
    <w:rsid w:val="00084698"/>
    <w:rsid w:val="00084AE6"/>
    <w:rsid w:val="00084CCF"/>
    <w:rsid w:val="000854EF"/>
    <w:rsid w:val="000859B5"/>
    <w:rsid w:val="00086A4F"/>
    <w:rsid w:val="000901BD"/>
    <w:rsid w:val="00090856"/>
    <w:rsid w:val="00090998"/>
    <w:rsid w:val="000909AA"/>
    <w:rsid w:val="0009147E"/>
    <w:rsid w:val="00091678"/>
    <w:rsid w:val="00091C83"/>
    <w:rsid w:val="0009291C"/>
    <w:rsid w:val="000931CA"/>
    <w:rsid w:val="00093AC2"/>
    <w:rsid w:val="00093EBD"/>
    <w:rsid w:val="00094818"/>
    <w:rsid w:val="00094F32"/>
    <w:rsid w:val="000953A9"/>
    <w:rsid w:val="00095A26"/>
    <w:rsid w:val="000963BD"/>
    <w:rsid w:val="0009652F"/>
    <w:rsid w:val="0009665F"/>
    <w:rsid w:val="00096B63"/>
    <w:rsid w:val="000A05A3"/>
    <w:rsid w:val="000A12E7"/>
    <w:rsid w:val="000A1937"/>
    <w:rsid w:val="000A1BEA"/>
    <w:rsid w:val="000A1CFE"/>
    <w:rsid w:val="000A3660"/>
    <w:rsid w:val="000A3729"/>
    <w:rsid w:val="000A3E1A"/>
    <w:rsid w:val="000A4601"/>
    <w:rsid w:val="000A4B37"/>
    <w:rsid w:val="000A6EA2"/>
    <w:rsid w:val="000A7C11"/>
    <w:rsid w:val="000A7D3C"/>
    <w:rsid w:val="000B0C02"/>
    <w:rsid w:val="000B1F52"/>
    <w:rsid w:val="000B2017"/>
    <w:rsid w:val="000B2D12"/>
    <w:rsid w:val="000B3B2D"/>
    <w:rsid w:val="000B5F78"/>
    <w:rsid w:val="000B6C1C"/>
    <w:rsid w:val="000B6FD2"/>
    <w:rsid w:val="000B7385"/>
    <w:rsid w:val="000B764A"/>
    <w:rsid w:val="000C03FD"/>
    <w:rsid w:val="000C05D0"/>
    <w:rsid w:val="000C06B8"/>
    <w:rsid w:val="000C0C1D"/>
    <w:rsid w:val="000C1586"/>
    <w:rsid w:val="000C2FA6"/>
    <w:rsid w:val="000C3311"/>
    <w:rsid w:val="000C33FC"/>
    <w:rsid w:val="000C45CB"/>
    <w:rsid w:val="000C4877"/>
    <w:rsid w:val="000C51F2"/>
    <w:rsid w:val="000C520E"/>
    <w:rsid w:val="000C6D1C"/>
    <w:rsid w:val="000C6E61"/>
    <w:rsid w:val="000C6EAA"/>
    <w:rsid w:val="000C7B0C"/>
    <w:rsid w:val="000D0F1F"/>
    <w:rsid w:val="000D17EF"/>
    <w:rsid w:val="000D2A57"/>
    <w:rsid w:val="000D4259"/>
    <w:rsid w:val="000D50AA"/>
    <w:rsid w:val="000D5210"/>
    <w:rsid w:val="000D57C7"/>
    <w:rsid w:val="000D5945"/>
    <w:rsid w:val="000D64B4"/>
    <w:rsid w:val="000D69E7"/>
    <w:rsid w:val="000D7B1D"/>
    <w:rsid w:val="000D7D81"/>
    <w:rsid w:val="000E0262"/>
    <w:rsid w:val="000E0AA8"/>
    <w:rsid w:val="000E18CA"/>
    <w:rsid w:val="000E227E"/>
    <w:rsid w:val="000E230B"/>
    <w:rsid w:val="000E30B9"/>
    <w:rsid w:val="000E3348"/>
    <w:rsid w:val="000E34A6"/>
    <w:rsid w:val="000E41A2"/>
    <w:rsid w:val="000E4373"/>
    <w:rsid w:val="000E45BD"/>
    <w:rsid w:val="000E4BCE"/>
    <w:rsid w:val="000E5FFD"/>
    <w:rsid w:val="000E755E"/>
    <w:rsid w:val="000F0C77"/>
    <w:rsid w:val="000F20CE"/>
    <w:rsid w:val="000F24C9"/>
    <w:rsid w:val="000F3065"/>
    <w:rsid w:val="000F3612"/>
    <w:rsid w:val="000F47BF"/>
    <w:rsid w:val="000F4840"/>
    <w:rsid w:val="000F4C8C"/>
    <w:rsid w:val="000F4D54"/>
    <w:rsid w:val="000F54BC"/>
    <w:rsid w:val="000F5724"/>
    <w:rsid w:val="000F5DB1"/>
    <w:rsid w:val="000F5EA0"/>
    <w:rsid w:val="000F6037"/>
    <w:rsid w:val="000F608F"/>
    <w:rsid w:val="000F7E04"/>
    <w:rsid w:val="001006E7"/>
    <w:rsid w:val="001007AB"/>
    <w:rsid w:val="00101378"/>
    <w:rsid w:val="00101F50"/>
    <w:rsid w:val="0010272E"/>
    <w:rsid w:val="00102EBA"/>
    <w:rsid w:val="00103563"/>
    <w:rsid w:val="00105477"/>
    <w:rsid w:val="001054E4"/>
    <w:rsid w:val="001055A4"/>
    <w:rsid w:val="001057A8"/>
    <w:rsid w:val="00106875"/>
    <w:rsid w:val="001070D9"/>
    <w:rsid w:val="001070EA"/>
    <w:rsid w:val="00107265"/>
    <w:rsid w:val="00107763"/>
    <w:rsid w:val="00107B8A"/>
    <w:rsid w:val="00110966"/>
    <w:rsid w:val="00111F94"/>
    <w:rsid w:val="00112882"/>
    <w:rsid w:val="00113EF5"/>
    <w:rsid w:val="0011405C"/>
    <w:rsid w:val="001140C8"/>
    <w:rsid w:val="00114A98"/>
    <w:rsid w:val="00114E48"/>
    <w:rsid w:val="00115E70"/>
    <w:rsid w:val="00115F77"/>
    <w:rsid w:val="00116888"/>
    <w:rsid w:val="0011703D"/>
    <w:rsid w:val="00117FA6"/>
    <w:rsid w:val="0012031F"/>
    <w:rsid w:val="00120A1B"/>
    <w:rsid w:val="001216A3"/>
    <w:rsid w:val="0012225E"/>
    <w:rsid w:val="00122667"/>
    <w:rsid w:val="00123883"/>
    <w:rsid w:val="00123CA7"/>
    <w:rsid w:val="00124BBE"/>
    <w:rsid w:val="00124E8B"/>
    <w:rsid w:val="00125E25"/>
    <w:rsid w:val="001262C3"/>
    <w:rsid w:val="00126507"/>
    <w:rsid w:val="00126B9B"/>
    <w:rsid w:val="00126D33"/>
    <w:rsid w:val="0012706B"/>
    <w:rsid w:val="00127114"/>
    <w:rsid w:val="00127CDA"/>
    <w:rsid w:val="00130A01"/>
    <w:rsid w:val="00130D1D"/>
    <w:rsid w:val="001311BD"/>
    <w:rsid w:val="00131487"/>
    <w:rsid w:val="00131689"/>
    <w:rsid w:val="00132BCB"/>
    <w:rsid w:val="00132C88"/>
    <w:rsid w:val="0013375A"/>
    <w:rsid w:val="001341A1"/>
    <w:rsid w:val="00134D37"/>
    <w:rsid w:val="00134F4B"/>
    <w:rsid w:val="00135AA6"/>
    <w:rsid w:val="00135AFA"/>
    <w:rsid w:val="001364FA"/>
    <w:rsid w:val="00136590"/>
    <w:rsid w:val="00136859"/>
    <w:rsid w:val="00137A8B"/>
    <w:rsid w:val="0014049A"/>
    <w:rsid w:val="001406B1"/>
    <w:rsid w:val="00141818"/>
    <w:rsid w:val="00141B67"/>
    <w:rsid w:val="0014247C"/>
    <w:rsid w:val="00142B59"/>
    <w:rsid w:val="00142FDA"/>
    <w:rsid w:val="00143F73"/>
    <w:rsid w:val="00144EC4"/>
    <w:rsid w:val="00145476"/>
    <w:rsid w:val="001455E7"/>
    <w:rsid w:val="001464A7"/>
    <w:rsid w:val="00146597"/>
    <w:rsid w:val="001467A4"/>
    <w:rsid w:val="0014684F"/>
    <w:rsid w:val="00146BBF"/>
    <w:rsid w:val="00146D1F"/>
    <w:rsid w:val="00146E33"/>
    <w:rsid w:val="00147112"/>
    <w:rsid w:val="0014775C"/>
    <w:rsid w:val="00147848"/>
    <w:rsid w:val="001479D0"/>
    <w:rsid w:val="001479D9"/>
    <w:rsid w:val="00147B7B"/>
    <w:rsid w:val="00147CB9"/>
    <w:rsid w:val="0015094F"/>
    <w:rsid w:val="00152221"/>
    <w:rsid w:val="001532B3"/>
    <w:rsid w:val="00153622"/>
    <w:rsid w:val="00153EE2"/>
    <w:rsid w:val="00154400"/>
    <w:rsid w:val="001546F7"/>
    <w:rsid w:val="0015480B"/>
    <w:rsid w:val="00154A8E"/>
    <w:rsid w:val="00154F08"/>
    <w:rsid w:val="00154F7B"/>
    <w:rsid w:val="00154FEE"/>
    <w:rsid w:val="00155716"/>
    <w:rsid w:val="00157917"/>
    <w:rsid w:val="00157CF4"/>
    <w:rsid w:val="00160412"/>
    <w:rsid w:val="00160DA0"/>
    <w:rsid w:val="00162017"/>
    <w:rsid w:val="00162583"/>
    <w:rsid w:val="0016379B"/>
    <w:rsid w:val="00163996"/>
    <w:rsid w:val="00163AFE"/>
    <w:rsid w:val="00164400"/>
    <w:rsid w:val="001648C8"/>
    <w:rsid w:val="00164DD2"/>
    <w:rsid w:val="00165B0F"/>
    <w:rsid w:val="00166217"/>
    <w:rsid w:val="0016623D"/>
    <w:rsid w:val="00167025"/>
    <w:rsid w:val="00167B7A"/>
    <w:rsid w:val="00167BA7"/>
    <w:rsid w:val="00170136"/>
    <w:rsid w:val="00170179"/>
    <w:rsid w:val="00170268"/>
    <w:rsid w:val="00170490"/>
    <w:rsid w:val="00170A7F"/>
    <w:rsid w:val="00171B6F"/>
    <w:rsid w:val="00171BB2"/>
    <w:rsid w:val="00171E75"/>
    <w:rsid w:val="001739C8"/>
    <w:rsid w:val="001739DB"/>
    <w:rsid w:val="00175443"/>
    <w:rsid w:val="00175673"/>
    <w:rsid w:val="00175BD2"/>
    <w:rsid w:val="00175D30"/>
    <w:rsid w:val="00176075"/>
    <w:rsid w:val="00176404"/>
    <w:rsid w:val="001764CD"/>
    <w:rsid w:val="001766D7"/>
    <w:rsid w:val="001801E3"/>
    <w:rsid w:val="0018107E"/>
    <w:rsid w:val="00181585"/>
    <w:rsid w:val="00181647"/>
    <w:rsid w:val="00181EF1"/>
    <w:rsid w:val="00182017"/>
    <w:rsid w:val="00182794"/>
    <w:rsid w:val="00182E86"/>
    <w:rsid w:val="00182F92"/>
    <w:rsid w:val="00183035"/>
    <w:rsid w:val="0018318D"/>
    <w:rsid w:val="00183710"/>
    <w:rsid w:val="00184223"/>
    <w:rsid w:val="001858FE"/>
    <w:rsid w:val="00185DEB"/>
    <w:rsid w:val="0018621F"/>
    <w:rsid w:val="00187753"/>
    <w:rsid w:val="00187C79"/>
    <w:rsid w:val="00190153"/>
    <w:rsid w:val="001917D6"/>
    <w:rsid w:val="00191830"/>
    <w:rsid w:val="00192B16"/>
    <w:rsid w:val="00192D3A"/>
    <w:rsid w:val="00192D77"/>
    <w:rsid w:val="001932B8"/>
    <w:rsid w:val="00193469"/>
    <w:rsid w:val="001936B2"/>
    <w:rsid w:val="00193B13"/>
    <w:rsid w:val="00194173"/>
    <w:rsid w:val="001947FB"/>
    <w:rsid w:val="001951D5"/>
    <w:rsid w:val="00195648"/>
    <w:rsid w:val="00195D43"/>
    <w:rsid w:val="001965D3"/>
    <w:rsid w:val="001A03D4"/>
    <w:rsid w:val="001A24DC"/>
    <w:rsid w:val="001A2C3F"/>
    <w:rsid w:val="001A3B8D"/>
    <w:rsid w:val="001A3CD5"/>
    <w:rsid w:val="001A46C0"/>
    <w:rsid w:val="001A498B"/>
    <w:rsid w:val="001A5881"/>
    <w:rsid w:val="001A58CA"/>
    <w:rsid w:val="001A5EC1"/>
    <w:rsid w:val="001A6FEC"/>
    <w:rsid w:val="001A794D"/>
    <w:rsid w:val="001A7C23"/>
    <w:rsid w:val="001B0D50"/>
    <w:rsid w:val="001B1020"/>
    <w:rsid w:val="001B1481"/>
    <w:rsid w:val="001B2133"/>
    <w:rsid w:val="001B3A29"/>
    <w:rsid w:val="001B4289"/>
    <w:rsid w:val="001B527B"/>
    <w:rsid w:val="001B5472"/>
    <w:rsid w:val="001B5ABB"/>
    <w:rsid w:val="001B5B1B"/>
    <w:rsid w:val="001B5BC6"/>
    <w:rsid w:val="001B63B2"/>
    <w:rsid w:val="001B69EC"/>
    <w:rsid w:val="001B6CC8"/>
    <w:rsid w:val="001B7B99"/>
    <w:rsid w:val="001C129B"/>
    <w:rsid w:val="001C193A"/>
    <w:rsid w:val="001C1CB8"/>
    <w:rsid w:val="001C214F"/>
    <w:rsid w:val="001C298B"/>
    <w:rsid w:val="001C2C12"/>
    <w:rsid w:val="001C305C"/>
    <w:rsid w:val="001C3518"/>
    <w:rsid w:val="001C3C28"/>
    <w:rsid w:val="001C3C75"/>
    <w:rsid w:val="001C3DF6"/>
    <w:rsid w:val="001C54FF"/>
    <w:rsid w:val="001C554D"/>
    <w:rsid w:val="001C609D"/>
    <w:rsid w:val="001C62DA"/>
    <w:rsid w:val="001C70D3"/>
    <w:rsid w:val="001C710E"/>
    <w:rsid w:val="001C7182"/>
    <w:rsid w:val="001C7248"/>
    <w:rsid w:val="001D039E"/>
    <w:rsid w:val="001D0C36"/>
    <w:rsid w:val="001D0EC9"/>
    <w:rsid w:val="001D15C2"/>
    <w:rsid w:val="001D2025"/>
    <w:rsid w:val="001D2262"/>
    <w:rsid w:val="001D297B"/>
    <w:rsid w:val="001D2B9B"/>
    <w:rsid w:val="001D32D0"/>
    <w:rsid w:val="001D34D4"/>
    <w:rsid w:val="001D3865"/>
    <w:rsid w:val="001D3BFE"/>
    <w:rsid w:val="001D3E61"/>
    <w:rsid w:val="001D4107"/>
    <w:rsid w:val="001D4FD3"/>
    <w:rsid w:val="001D5F15"/>
    <w:rsid w:val="001D70FC"/>
    <w:rsid w:val="001D74D3"/>
    <w:rsid w:val="001D7C93"/>
    <w:rsid w:val="001E01CC"/>
    <w:rsid w:val="001E06D9"/>
    <w:rsid w:val="001E0897"/>
    <w:rsid w:val="001E0BA0"/>
    <w:rsid w:val="001E0E4A"/>
    <w:rsid w:val="001E1039"/>
    <w:rsid w:val="001E1BDD"/>
    <w:rsid w:val="001E3135"/>
    <w:rsid w:val="001E3173"/>
    <w:rsid w:val="001E393C"/>
    <w:rsid w:val="001E3DA4"/>
    <w:rsid w:val="001E418E"/>
    <w:rsid w:val="001E575F"/>
    <w:rsid w:val="001E5F1E"/>
    <w:rsid w:val="001E7165"/>
    <w:rsid w:val="001F0DF6"/>
    <w:rsid w:val="001F1071"/>
    <w:rsid w:val="001F1206"/>
    <w:rsid w:val="001F1BF2"/>
    <w:rsid w:val="001F216C"/>
    <w:rsid w:val="001F2ED7"/>
    <w:rsid w:val="001F3DCE"/>
    <w:rsid w:val="001F4521"/>
    <w:rsid w:val="001F5C82"/>
    <w:rsid w:val="001F7BE6"/>
    <w:rsid w:val="002015C0"/>
    <w:rsid w:val="002018B2"/>
    <w:rsid w:val="00202468"/>
    <w:rsid w:val="00202755"/>
    <w:rsid w:val="002029A2"/>
    <w:rsid w:val="00203EE7"/>
    <w:rsid w:val="00204087"/>
    <w:rsid w:val="0020441F"/>
    <w:rsid w:val="00204867"/>
    <w:rsid w:val="00205597"/>
    <w:rsid w:val="00205FFE"/>
    <w:rsid w:val="0020679D"/>
    <w:rsid w:val="00206851"/>
    <w:rsid w:val="00206DDE"/>
    <w:rsid w:val="0020740C"/>
    <w:rsid w:val="0020757B"/>
    <w:rsid w:val="00210D66"/>
    <w:rsid w:val="00211D55"/>
    <w:rsid w:val="00212A9A"/>
    <w:rsid w:val="00213D97"/>
    <w:rsid w:val="00213EF1"/>
    <w:rsid w:val="00214F90"/>
    <w:rsid w:val="002157F8"/>
    <w:rsid w:val="00215EF1"/>
    <w:rsid w:val="00216260"/>
    <w:rsid w:val="002169F9"/>
    <w:rsid w:val="00216F24"/>
    <w:rsid w:val="002179C8"/>
    <w:rsid w:val="00217A7A"/>
    <w:rsid w:val="0022007D"/>
    <w:rsid w:val="002209CF"/>
    <w:rsid w:val="00220C10"/>
    <w:rsid w:val="00221045"/>
    <w:rsid w:val="00221409"/>
    <w:rsid w:val="00221613"/>
    <w:rsid w:val="00221CB0"/>
    <w:rsid w:val="00222027"/>
    <w:rsid w:val="00222493"/>
    <w:rsid w:val="0022294D"/>
    <w:rsid w:val="00222CED"/>
    <w:rsid w:val="00223460"/>
    <w:rsid w:val="00223A87"/>
    <w:rsid w:val="00223C9B"/>
    <w:rsid w:val="00223F15"/>
    <w:rsid w:val="002244C8"/>
    <w:rsid w:val="00225432"/>
    <w:rsid w:val="002259E8"/>
    <w:rsid w:val="00225DC0"/>
    <w:rsid w:val="002260F1"/>
    <w:rsid w:val="00226183"/>
    <w:rsid w:val="00226798"/>
    <w:rsid w:val="002274D6"/>
    <w:rsid w:val="00227FCE"/>
    <w:rsid w:val="00231509"/>
    <w:rsid w:val="00231715"/>
    <w:rsid w:val="0023190B"/>
    <w:rsid w:val="002323F4"/>
    <w:rsid w:val="00232841"/>
    <w:rsid w:val="00232D64"/>
    <w:rsid w:val="0023364E"/>
    <w:rsid w:val="00233962"/>
    <w:rsid w:val="00233A5B"/>
    <w:rsid w:val="00233D96"/>
    <w:rsid w:val="002352C0"/>
    <w:rsid w:val="00236A37"/>
    <w:rsid w:val="00236C56"/>
    <w:rsid w:val="00237792"/>
    <w:rsid w:val="002420B6"/>
    <w:rsid w:val="00242531"/>
    <w:rsid w:val="00242B87"/>
    <w:rsid w:val="00242DA5"/>
    <w:rsid w:val="00244F4A"/>
    <w:rsid w:val="002456AF"/>
    <w:rsid w:val="00245BD3"/>
    <w:rsid w:val="00246B8A"/>
    <w:rsid w:val="00246CC2"/>
    <w:rsid w:val="00247351"/>
    <w:rsid w:val="002476CB"/>
    <w:rsid w:val="00247E39"/>
    <w:rsid w:val="0025042E"/>
    <w:rsid w:val="0025048E"/>
    <w:rsid w:val="00250677"/>
    <w:rsid w:val="002514BD"/>
    <w:rsid w:val="002514C1"/>
    <w:rsid w:val="00253F2F"/>
    <w:rsid w:val="00254EA5"/>
    <w:rsid w:val="00255311"/>
    <w:rsid w:val="00256C4E"/>
    <w:rsid w:val="002572C7"/>
    <w:rsid w:val="00257A1E"/>
    <w:rsid w:val="00257D52"/>
    <w:rsid w:val="00261CAE"/>
    <w:rsid w:val="00262183"/>
    <w:rsid w:val="002625C2"/>
    <w:rsid w:val="002640B3"/>
    <w:rsid w:val="0026423F"/>
    <w:rsid w:val="00264767"/>
    <w:rsid w:val="002647DD"/>
    <w:rsid w:val="00265F58"/>
    <w:rsid w:val="00266856"/>
    <w:rsid w:val="00267339"/>
    <w:rsid w:val="0026733B"/>
    <w:rsid w:val="00267ED3"/>
    <w:rsid w:val="002716FA"/>
    <w:rsid w:val="00271A2B"/>
    <w:rsid w:val="00271B33"/>
    <w:rsid w:val="00271B8B"/>
    <w:rsid w:val="0027247D"/>
    <w:rsid w:val="002745BA"/>
    <w:rsid w:val="00274E34"/>
    <w:rsid w:val="00274FDF"/>
    <w:rsid w:val="00275A79"/>
    <w:rsid w:val="00276408"/>
    <w:rsid w:val="0027643C"/>
    <w:rsid w:val="00276A02"/>
    <w:rsid w:val="00276E24"/>
    <w:rsid w:val="002774C0"/>
    <w:rsid w:val="00277AB7"/>
    <w:rsid w:val="00277DCE"/>
    <w:rsid w:val="00280546"/>
    <w:rsid w:val="00280C43"/>
    <w:rsid w:val="00280DCC"/>
    <w:rsid w:val="00281186"/>
    <w:rsid w:val="00281425"/>
    <w:rsid w:val="002815F0"/>
    <w:rsid w:val="00282236"/>
    <w:rsid w:val="00283DD8"/>
    <w:rsid w:val="002846A1"/>
    <w:rsid w:val="00284BC1"/>
    <w:rsid w:val="00285444"/>
    <w:rsid w:val="00285509"/>
    <w:rsid w:val="00285FD3"/>
    <w:rsid w:val="002868AE"/>
    <w:rsid w:val="0028690F"/>
    <w:rsid w:val="0028714C"/>
    <w:rsid w:val="002874A5"/>
    <w:rsid w:val="00287855"/>
    <w:rsid w:val="00287B2A"/>
    <w:rsid w:val="0029020C"/>
    <w:rsid w:val="00290A56"/>
    <w:rsid w:val="002919A3"/>
    <w:rsid w:val="002923AB"/>
    <w:rsid w:val="00292516"/>
    <w:rsid w:val="00292CD7"/>
    <w:rsid w:val="00293988"/>
    <w:rsid w:val="00293C4C"/>
    <w:rsid w:val="00293DF7"/>
    <w:rsid w:val="00295D59"/>
    <w:rsid w:val="00295F70"/>
    <w:rsid w:val="00296C7B"/>
    <w:rsid w:val="00296F1F"/>
    <w:rsid w:val="002A0D16"/>
    <w:rsid w:val="002A1834"/>
    <w:rsid w:val="002A1B4F"/>
    <w:rsid w:val="002A2513"/>
    <w:rsid w:val="002A2D37"/>
    <w:rsid w:val="002A2E12"/>
    <w:rsid w:val="002A3438"/>
    <w:rsid w:val="002A3649"/>
    <w:rsid w:val="002A3C0C"/>
    <w:rsid w:val="002A440A"/>
    <w:rsid w:val="002A50F6"/>
    <w:rsid w:val="002A570B"/>
    <w:rsid w:val="002A5B39"/>
    <w:rsid w:val="002A5E31"/>
    <w:rsid w:val="002A704F"/>
    <w:rsid w:val="002A743B"/>
    <w:rsid w:val="002A7831"/>
    <w:rsid w:val="002A7DFB"/>
    <w:rsid w:val="002B049C"/>
    <w:rsid w:val="002B1273"/>
    <w:rsid w:val="002B2376"/>
    <w:rsid w:val="002B239C"/>
    <w:rsid w:val="002B26D3"/>
    <w:rsid w:val="002B3426"/>
    <w:rsid w:val="002B4C5C"/>
    <w:rsid w:val="002B4E29"/>
    <w:rsid w:val="002B5A44"/>
    <w:rsid w:val="002B656B"/>
    <w:rsid w:val="002B6C9F"/>
    <w:rsid w:val="002B747B"/>
    <w:rsid w:val="002B74A2"/>
    <w:rsid w:val="002C03F9"/>
    <w:rsid w:val="002C0AA7"/>
    <w:rsid w:val="002C0B4F"/>
    <w:rsid w:val="002C0BB9"/>
    <w:rsid w:val="002C0F78"/>
    <w:rsid w:val="002C2288"/>
    <w:rsid w:val="002C2C16"/>
    <w:rsid w:val="002C373F"/>
    <w:rsid w:val="002C3C3E"/>
    <w:rsid w:val="002C4714"/>
    <w:rsid w:val="002C4BE0"/>
    <w:rsid w:val="002C5BF7"/>
    <w:rsid w:val="002C6936"/>
    <w:rsid w:val="002C7054"/>
    <w:rsid w:val="002D0E9C"/>
    <w:rsid w:val="002D1772"/>
    <w:rsid w:val="002D17D0"/>
    <w:rsid w:val="002D20B9"/>
    <w:rsid w:val="002D2511"/>
    <w:rsid w:val="002D4703"/>
    <w:rsid w:val="002D4D4C"/>
    <w:rsid w:val="002D5CED"/>
    <w:rsid w:val="002D6637"/>
    <w:rsid w:val="002D6ECA"/>
    <w:rsid w:val="002D71DE"/>
    <w:rsid w:val="002D7B2F"/>
    <w:rsid w:val="002D7B44"/>
    <w:rsid w:val="002E033D"/>
    <w:rsid w:val="002E070E"/>
    <w:rsid w:val="002E0A1D"/>
    <w:rsid w:val="002E0E69"/>
    <w:rsid w:val="002E10B8"/>
    <w:rsid w:val="002E1A2E"/>
    <w:rsid w:val="002E2603"/>
    <w:rsid w:val="002E2762"/>
    <w:rsid w:val="002E402C"/>
    <w:rsid w:val="002E470C"/>
    <w:rsid w:val="002E4879"/>
    <w:rsid w:val="002E5CD4"/>
    <w:rsid w:val="002E67ED"/>
    <w:rsid w:val="002E70FD"/>
    <w:rsid w:val="002E7456"/>
    <w:rsid w:val="002E7668"/>
    <w:rsid w:val="002E7FBD"/>
    <w:rsid w:val="002F0238"/>
    <w:rsid w:val="002F0496"/>
    <w:rsid w:val="002F05C7"/>
    <w:rsid w:val="002F0766"/>
    <w:rsid w:val="002F08E3"/>
    <w:rsid w:val="002F0BF3"/>
    <w:rsid w:val="002F11DE"/>
    <w:rsid w:val="002F1379"/>
    <w:rsid w:val="002F13A3"/>
    <w:rsid w:val="002F1503"/>
    <w:rsid w:val="002F18A7"/>
    <w:rsid w:val="002F18EE"/>
    <w:rsid w:val="002F263E"/>
    <w:rsid w:val="002F2C12"/>
    <w:rsid w:val="002F35BD"/>
    <w:rsid w:val="002F3E23"/>
    <w:rsid w:val="002F47E2"/>
    <w:rsid w:val="002F49C8"/>
    <w:rsid w:val="002F4C4F"/>
    <w:rsid w:val="002F4FE3"/>
    <w:rsid w:val="002F4FE4"/>
    <w:rsid w:val="002F5547"/>
    <w:rsid w:val="002F594D"/>
    <w:rsid w:val="002F5D30"/>
    <w:rsid w:val="002F6089"/>
    <w:rsid w:val="002F6462"/>
    <w:rsid w:val="00300A5A"/>
    <w:rsid w:val="00300A98"/>
    <w:rsid w:val="00301465"/>
    <w:rsid w:val="003025D5"/>
    <w:rsid w:val="003027E8"/>
    <w:rsid w:val="00302DEB"/>
    <w:rsid w:val="0030381F"/>
    <w:rsid w:val="00303D32"/>
    <w:rsid w:val="00303E36"/>
    <w:rsid w:val="00303EE6"/>
    <w:rsid w:val="0030401C"/>
    <w:rsid w:val="0030442B"/>
    <w:rsid w:val="00305015"/>
    <w:rsid w:val="00305ABF"/>
    <w:rsid w:val="00306153"/>
    <w:rsid w:val="00306678"/>
    <w:rsid w:val="00306B18"/>
    <w:rsid w:val="00307020"/>
    <w:rsid w:val="0030775A"/>
    <w:rsid w:val="00307AF9"/>
    <w:rsid w:val="00307B75"/>
    <w:rsid w:val="00307DFF"/>
    <w:rsid w:val="0031035C"/>
    <w:rsid w:val="00310510"/>
    <w:rsid w:val="00311710"/>
    <w:rsid w:val="00311BC5"/>
    <w:rsid w:val="00311E7A"/>
    <w:rsid w:val="003123EA"/>
    <w:rsid w:val="00312566"/>
    <w:rsid w:val="00313B9E"/>
    <w:rsid w:val="003142B4"/>
    <w:rsid w:val="0031440B"/>
    <w:rsid w:val="0031455E"/>
    <w:rsid w:val="00314A65"/>
    <w:rsid w:val="00315091"/>
    <w:rsid w:val="00315E9E"/>
    <w:rsid w:val="00316927"/>
    <w:rsid w:val="0031701F"/>
    <w:rsid w:val="00317A95"/>
    <w:rsid w:val="00320CCA"/>
    <w:rsid w:val="00321675"/>
    <w:rsid w:val="00322991"/>
    <w:rsid w:val="00324273"/>
    <w:rsid w:val="00324B83"/>
    <w:rsid w:val="0032511A"/>
    <w:rsid w:val="0032550A"/>
    <w:rsid w:val="003259DD"/>
    <w:rsid w:val="00325E32"/>
    <w:rsid w:val="00325E78"/>
    <w:rsid w:val="00326261"/>
    <w:rsid w:val="00326DAA"/>
    <w:rsid w:val="00326DF9"/>
    <w:rsid w:val="00327FDC"/>
    <w:rsid w:val="00330ACF"/>
    <w:rsid w:val="00331536"/>
    <w:rsid w:val="00331ED8"/>
    <w:rsid w:val="0033300A"/>
    <w:rsid w:val="003337DA"/>
    <w:rsid w:val="00333CFA"/>
    <w:rsid w:val="0033426A"/>
    <w:rsid w:val="0033426D"/>
    <w:rsid w:val="00334410"/>
    <w:rsid w:val="00335172"/>
    <w:rsid w:val="00337568"/>
    <w:rsid w:val="003377F7"/>
    <w:rsid w:val="00341DC1"/>
    <w:rsid w:val="0034264F"/>
    <w:rsid w:val="00342795"/>
    <w:rsid w:val="00342937"/>
    <w:rsid w:val="00343FC9"/>
    <w:rsid w:val="0034436F"/>
    <w:rsid w:val="00345469"/>
    <w:rsid w:val="00345F9A"/>
    <w:rsid w:val="00346C7A"/>
    <w:rsid w:val="00346F76"/>
    <w:rsid w:val="00347838"/>
    <w:rsid w:val="00347F96"/>
    <w:rsid w:val="00350384"/>
    <w:rsid w:val="00350D84"/>
    <w:rsid w:val="003510D3"/>
    <w:rsid w:val="003516B3"/>
    <w:rsid w:val="00351968"/>
    <w:rsid w:val="00351DF8"/>
    <w:rsid w:val="0035315F"/>
    <w:rsid w:val="003533EB"/>
    <w:rsid w:val="00353B5F"/>
    <w:rsid w:val="00354183"/>
    <w:rsid w:val="003542CA"/>
    <w:rsid w:val="00354F17"/>
    <w:rsid w:val="003552AB"/>
    <w:rsid w:val="003556FB"/>
    <w:rsid w:val="0035587C"/>
    <w:rsid w:val="00355AE5"/>
    <w:rsid w:val="00355D6E"/>
    <w:rsid w:val="003569AC"/>
    <w:rsid w:val="00356AC8"/>
    <w:rsid w:val="003573DC"/>
    <w:rsid w:val="00357659"/>
    <w:rsid w:val="00357D9C"/>
    <w:rsid w:val="003608F4"/>
    <w:rsid w:val="00360C19"/>
    <w:rsid w:val="00360D3D"/>
    <w:rsid w:val="003619B6"/>
    <w:rsid w:val="00362021"/>
    <w:rsid w:val="003628BA"/>
    <w:rsid w:val="0036357A"/>
    <w:rsid w:val="00363656"/>
    <w:rsid w:val="00364BE0"/>
    <w:rsid w:val="00364DC2"/>
    <w:rsid w:val="0036578A"/>
    <w:rsid w:val="00366018"/>
    <w:rsid w:val="003660A5"/>
    <w:rsid w:val="003663BC"/>
    <w:rsid w:val="00366EB0"/>
    <w:rsid w:val="00366F24"/>
    <w:rsid w:val="00367009"/>
    <w:rsid w:val="00367118"/>
    <w:rsid w:val="00367698"/>
    <w:rsid w:val="00367BC7"/>
    <w:rsid w:val="00367EE6"/>
    <w:rsid w:val="003703AD"/>
    <w:rsid w:val="003710E6"/>
    <w:rsid w:val="00371527"/>
    <w:rsid w:val="00371DF9"/>
    <w:rsid w:val="003729A5"/>
    <w:rsid w:val="00372A5C"/>
    <w:rsid w:val="00373076"/>
    <w:rsid w:val="003731BA"/>
    <w:rsid w:val="0037423E"/>
    <w:rsid w:val="00374619"/>
    <w:rsid w:val="00374E6C"/>
    <w:rsid w:val="00374FAD"/>
    <w:rsid w:val="00374FDF"/>
    <w:rsid w:val="003755EC"/>
    <w:rsid w:val="00375829"/>
    <w:rsid w:val="00375FA8"/>
    <w:rsid w:val="0037672E"/>
    <w:rsid w:val="00377F31"/>
    <w:rsid w:val="00381178"/>
    <w:rsid w:val="00381870"/>
    <w:rsid w:val="003823CE"/>
    <w:rsid w:val="00382F0A"/>
    <w:rsid w:val="00383E84"/>
    <w:rsid w:val="003848D4"/>
    <w:rsid w:val="00384F44"/>
    <w:rsid w:val="003853B0"/>
    <w:rsid w:val="00385FA7"/>
    <w:rsid w:val="003860D0"/>
    <w:rsid w:val="0038699A"/>
    <w:rsid w:val="00386C6C"/>
    <w:rsid w:val="00386FCD"/>
    <w:rsid w:val="00387194"/>
    <w:rsid w:val="0038798B"/>
    <w:rsid w:val="00387A54"/>
    <w:rsid w:val="00387FB6"/>
    <w:rsid w:val="00390372"/>
    <w:rsid w:val="00391E64"/>
    <w:rsid w:val="003923E2"/>
    <w:rsid w:val="003929B4"/>
    <w:rsid w:val="0039315C"/>
    <w:rsid w:val="0039344A"/>
    <w:rsid w:val="0039345B"/>
    <w:rsid w:val="00393473"/>
    <w:rsid w:val="00393F26"/>
    <w:rsid w:val="00393F9A"/>
    <w:rsid w:val="00394CFB"/>
    <w:rsid w:val="00395124"/>
    <w:rsid w:val="00395F39"/>
    <w:rsid w:val="003972F3"/>
    <w:rsid w:val="0039797D"/>
    <w:rsid w:val="003A1232"/>
    <w:rsid w:val="003A1709"/>
    <w:rsid w:val="003A2111"/>
    <w:rsid w:val="003A36D7"/>
    <w:rsid w:val="003A4756"/>
    <w:rsid w:val="003A6619"/>
    <w:rsid w:val="003A66EE"/>
    <w:rsid w:val="003A6769"/>
    <w:rsid w:val="003A67C7"/>
    <w:rsid w:val="003A6E2D"/>
    <w:rsid w:val="003A7605"/>
    <w:rsid w:val="003B02A4"/>
    <w:rsid w:val="003B0639"/>
    <w:rsid w:val="003B09CA"/>
    <w:rsid w:val="003B129A"/>
    <w:rsid w:val="003B1552"/>
    <w:rsid w:val="003B2046"/>
    <w:rsid w:val="003B2AE1"/>
    <w:rsid w:val="003B314C"/>
    <w:rsid w:val="003B34AC"/>
    <w:rsid w:val="003B3B9A"/>
    <w:rsid w:val="003B4006"/>
    <w:rsid w:val="003B47F4"/>
    <w:rsid w:val="003B56BF"/>
    <w:rsid w:val="003B602A"/>
    <w:rsid w:val="003B6048"/>
    <w:rsid w:val="003B6911"/>
    <w:rsid w:val="003C01AB"/>
    <w:rsid w:val="003C099A"/>
    <w:rsid w:val="003C1008"/>
    <w:rsid w:val="003C16D8"/>
    <w:rsid w:val="003C338D"/>
    <w:rsid w:val="003C4529"/>
    <w:rsid w:val="003C4A62"/>
    <w:rsid w:val="003C4D8F"/>
    <w:rsid w:val="003C5646"/>
    <w:rsid w:val="003C5945"/>
    <w:rsid w:val="003C60B8"/>
    <w:rsid w:val="003C6733"/>
    <w:rsid w:val="003C69AE"/>
    <w:rsid w:val="003C728A"/>
    <w:rsid w:val="003C769E"/>
    <w:rsid w:val="003C7964"/>
    <w:rsid w:val="003D06A5"/>
    <w:rsid w:val="003D1411"/>
    <w:rsid w:val="003D16C1"/>
    <w:rsid w:val="003D26A4"/>
    <w:rsid w:val="003D2D10"/>
    <w:rsid w:val="003D2D3F"/>
    <w:rsid w:val="003D382A"/>
    <w:rsid w:val="003D3DC6"/>
    <w:rsid w:val="003D3DD5"/>
    <w:rsid w:val="003D452A"/>
    <w:rsid w:val="003D4FE8"/>
    <w:rsid w:val="003D5067"/>
    <w:rsid w:val="003D553A"/>
    <w:rsid w:val="003D564E"/>
    <w:rsid w:val="003D7061"/>
    <w:rsid w:val="003D7F6E"/>
    <w:rsid w:val="003E04A1"/>
    <w:rsid w:val="003E0690"/>
    <w:rsid w:val="003E0865"/>
    <w:rsid w:val="003E08C7"/>
    <w:rsid w:val="003E1364"/>
    <w:rsid w:val="003E1D29"/>
    <w:rsid w:val="003E1ECD"/>
    <w:rsid w:val="003E28A6"/>
    <w:rsid w:val="003E2D6F"/>
    <w:rsid w:val="003E3A95"/>
    <w:rsid w:val="003E47C1"/>
    <w:rsid w:val="003E4997"/>
    <w:rsid w:val="003E5F1C"/>
    <w:rsid w:val="003E6723"/>
    <w:rsid w:val="003E71E4"/>
    <w:rsid w:val="003E7622"/>
    <w:rsid w:val="003F00D3"/>
    <w:rsid w:val="003F2890"/>
    <w:rsid w:val="003F3B11"/>
    <w:rsid w:val="003F3C77"/>
    <w:rsid w:val="003F3F02"/>
    <w:rsid w:val="003F4100"/>
    <w:rsid w:val="003F4A48"/>
    <w:rsid w:val="003F4DF7"/>
    <w:rsid w:val="003F6843"/>
    <w:rsid w:val="003F691E"/>
    <w:rsid w:val="003F6F5C"/>
    <w:rsid w:val="00400509"/>
    <w:rsid w:val="00400BC9"/>
    <w:rsid w:val="00400BD7"/>
    <w:rsid w:val="00402861"/>
    <w:rsid w:val="0040297C"/>
    <w:rsid w:val="004030BC"/>
    <w:rsid w:val="0040415F"/>
    <w:rsid w:val="0040467E"/>
    <w:rsid w:val="00404F73"/>
    <w:rsid w:val="004053E6"/>
    <w:rsid w:val="00405B7A"/>
    <w:rsid w:val="00405E82"/>
    <w:rsid w:val="004073C1"/>
    <w:rsid w:val="00407B8F"/>
    <w:rsid w:val="0041119F"/>
    <w:rsid w:val="004114F1"/>
    <w:rsid w:val="004115BE"/>
    <w:rsid w:val="004116D8"/>
    <w:rsid w:val="00411D77"/>
    <w:rsid w:val="00411EBF"/>
    <w:rsid w:val="004158BA"/>
    <w:rsid w:val="00417BB1"/>
    <w:rsid w:val="00420467"/>
    <w:rsid w:val="0042172A"/>
    <w:rsid w:val="00421C0D"/>
    <w:rsid w:val="00421D13"/>
    <w:rsid w:val="00421FEC"/>
    <w:rsid w:val="004223EE"/>
    <w:rsid w:val="00423AF4"/>
    <w:rsid w:val="00423C3F"/>
    <w:rsid w:val="00423C5E"/>
    <w:rsid w:val="00425A03"/>
    <w:rsid w:val="00425E54"/>
    <w:rsid w:val="00426724"/>
    <w:rsid w:val="00426CA1"/>
    <w:rsid w:val="00426F04"/>
    <w:rsid w:val="004277B6"/>
    <w:rsid w:val="004301FB"/>
    <w:rsid w:val="00430B52"/>
    <w:rsid w:val="00431A5C"/>
    <w:rsid w:val="00431A77"/>
    <w:rsid w:val="0043212D"/>
    <w:rsid w:val="00432EB9"/>
    <w:rsid w:val="00434134"/>
    <w:rsid w:val="00434528"/>
    <w:rsid w:val="00434AC8"/>
    <w:rsid w:val="00435E81"/>
    <w:rsid w:val="0043605E"/>
    <w:rsid w:val="00437A32"/>
    <w:rsid w:val="004402FD"/>
    <w:rsid w:val="00440E7C"/>
    <w:rsid w:val="00441032"/>
    <w:rsid w:val="00441643"/>
    <w:rsid w:val="004418D0"/>
    <w:rsid w:val="00441AC6"/>
    <w:rsid w:val="004421C3"/>
    <w:rsid w:val="00442C6D"/>
    <w:rsid w:val="00443D61"/>
    <w:rsid w:val="00443F34"/>
    <w:rsid w:val="00444448"/>
    <w:rsid w:val="004447AC"/>
    <w:rsid w:val="004452F2"/>
    <w:rsid w:val="0044531D"/>
    <w:rsid w:val="00445641"/>
    <w:rsid w:val="00445738"/>
    <w:rsid w:val="00446FD9"/>
    <w:rsid w:val="004472E2"/>
    <w:rsid w:val="00447477"/>
    <w:rsid w:val="004505D7"/>
    <w:rsid w:val="0045089B"/>
    <w:rsid w:val="0045090F"/>
    <w:rsid w:val="00450FAF"/>
    <w:rsid w:val="004526A9"/>
    <w:rsid w:val="00452993"/>
    <w:rsid w:val="00453A9B"/>
    <w:rsid w:val="00453C49"/>
    <w:rsid w:val="00453C76"/>
    <w:rsid w:val="00455077"/>
    <w:rsid w:val="00456705"/>
    <w:rsid w:val="0045709D"/>
    <w:rsid w:val="00457CC7"/>
    <w:rsid w:val="0046074E"/>
    <w:rsid w:val="00461292"/>
    <w:rsid w:val="004614F5"/>
    <w:rsid w:val="0046178F"/>
    <w:rsid w:val="00461813"/>
    <w:rsid w:val="0046190B"/>
    <w:rsid w:val="004620C4"/>
    <w:rsid w:val="00462A20"/>
    <w:rsid w:val="00462C68"/>
    <w:rsid w:val="00465B70"/>
    <w:rsid w:val="00465E18"/>
    <w:rsid w:val="00465EEE"/>
    <w:rsid w:val="004670D9"/>
    <w:rsid w:val="00467215"/>
    <w:rsid w:val="00467431"/>
    <w:rsid w:val="00467E8F"/>
    <w:rsid w:val="004700B9"/>
    <w:rsid w:val="0047024A"/>
    <w:rsid w:val="0047027D"/>
    <w:rsid w:val="004704C3"/>
    <w:rsid w:val="00470E1B"/>
    <w:rsid w:val="00471C32"/>
    <w:rsid w:val="00471E7F"/>
    <w:rsid w:val="00472184"/>
    <w:rsid w:val="00472392"/>
    <w:rsid w:val="004728CD"/>
    <w:rsid w:val="0047322A"/>
    <w:rsid w:val="00474DC3"/>
    <w:rsid w:val="004755A0"/>
    <w:rsid w:val="004762E0"/>
    <w:rsid w:val="00477105"/>
    <w:rsid w:val="004805BA"/>
    <w:rsid w:val="00480A17"/>
    <w:rsid w:val="00481065"/>
    <w:rsid w:val="00481961"/>
    <w:rsid w:val="00482A75"/>
    <w:rsid w:val="00482EF2"/>
    <w:rsid w:val="00483415"/>
    <w:rsid w:val="004834BF"/>
    <w:rsid w:val="00483FC6"/>
    <w:rsid w:val="004840A7"/>
    <w:rsid w:val="004845E8"/>
    <w:rsid w:val="00485232"/>
    <w:rsid w:val="00485618"/>
    <w:rsid w:val="00485FC9"/>
    <w:rsid w:val="0048661D"/>
    <w:rsid w:val="00487C0D"/>
    <w:rsid w:val="00487F37"/>
    <w:rsid w:val="00487F56"/>
    <w:rsid w:val="00491C8C"/>
    <w:rsid w:val="004922AB"/>
    <w:rsid w:val="00492894"/>
    <w:rsid w:val="00492BBF"/>
    <w:rsid w:val="00492CAD"/>
    <w:rsid w:val="0049318E"/>
    <w:rsid w:val="00494538"/>
    <w:rsid w:val="0049456C"/>
    <w:rsid w:val="004949C9"/>
    <w:rsid w:val="0049515B"/>
    <w:rsid w:val="0049585D"/>
    <w:rsid w:val="00495D49"/>
    <w:rsid w:val="00495F6D"/>
    <w:rsid w:val="00495FBC"/>
    <w:rsid w:val="00496677"/>
    <w:rsid w:val="00497384"/>
    <w:rsid w:val="004A0C8E"/>
    <w:rsid w:val="004A1060"/>
    <w:rsid w:val="004A1A21"/>
    <w:rsid w:val="004A44BD"/>
    <w:rsid w:val="004A4783"/>
    <w:rsid w:val="004A5149"/>
    <w:rsid w:val="004A54EF"/>
    <w:rsid w:val="004A5564"/>
    <w:rsid w:val="004A55CC"/>
    <w:rsid w:val="004A5961"/>
    <w:rsid w:val="004A62C4"/>
    <w:rsid w:val="004A678C"/>
    <w:rsid w:val="004A72A7"/>
    <w:rsid w:val="004B1576"/>
    <w:rsid w:val="004B190A"/>
    <w:rsid w:val="004B296B"/>
    <w:rsid w:val="004B5127"/>
    <w:rsid w:val="004B5B87"/>
    <w:rsid w:val="004B5F21"/>
    <w:rsid w:val="004B70C9"/>
    <w:rsid w:val="004B72B5"/>
    <w:rsid w:val="004C096B"/>
    <w:rsid w:val="004C0AB7"/>
    <w:rsid w:val="004C0B76"/>
    <w:rsid w:val="004C14FB"/>
    <w:rsid w:val="004C1568"/>
    <w:rsid w:val="004C1EFE"/>
    <w:rsid w:val="004C2249"/>
    <w:rsid w:val="004C2F38"/>
    <w:rsid w:val="004C33A1"/>
    <w:rsid w:val="004C3D86"/>
    <w:rsid w:val="004C4E75"/>
    <w:rsid w:val="004C54D5"/>
    <w:rsid w:val="004C5F39"/>
    <w:rsid w:val="004C625E"/>
    <w:rsid w:val="004C6F16"/>
    <w:rsid w:val="004C7353"/>
    <w:rsid w:val="004C79D6"/>
    <w:rsid w:val="004D0572"/>
    <w:rsid w:val="004D0FC7"/>
    <w:rsid w:val="004D1826"/>
    <w:rsid w:val="004D1A8C"/>
    <w:rsid w:val="004D2499"/>
    <w:rsid w:val="004D2ACC"/>
    <w:rsid w:val="004D2B4D"/>
    <w:rsid w:val="004D2E1A"/>
    <w:rsid w:val="004D2EFC"/>
    <w:rsid w:val="004D3001"/>
    <w:rsid w:val="004D42FB"/>
    <w:rsid w:val="004D5106"/>
    <w:rsid w:val="004D6483"/>
    <w:rsid w:val="004D6540"/>
    <w:rsid w:val="004D67D3"/>
    <w:rsid w:val="004D69F4"/>
    <w:rsid w:val="004D7A5C"/>
    <w:rsid w:val="004E077C"/>
    <w:rsid w:val="004E0A02"/>
    <w:rsid w:val="004E0C33"/>
    <w:rsid w:val="004E0C78"/>
    <w:rsid w:val="004E23B7"/>
    <w:rsid w:val="004E24BB"/>
    <w:rsid w:val="004E2AFB"/>
    <w:rsid w:val="004E4014"/>
    <w:rsid w:val="004E45A8"/>
    <w:rsid w:val="004E5077"/>
    <w:rsid w:val="004E5906"/>
    <w:rsid w:val="004E596D"/>
    <w:rsid w:val="004E66DE"/>
    <w:rsid w:val="004F008C"/>
    <w:rsid w:val="004F0256"/>
    <w:rsid w:val="004F083D"/>
    <w:rsid w:val="004F0E5C"/>
    <w:rsid w:val="004F368E"/>
    <w:rsid w:val="004F36C9"/>
    <w:rsid w:val="004F3FCE"/>
    <w:rsid w:val="004F4163"/>
    <w:rsid w:val="004F4B85"/>
    <w:rsid w:val="004F5AEF"/>
    <w:rsid w:val="004F5DB0"/>
    <w:rsid w:val="004F60B2"/>
    <w:rsid w:val="004F6839"/>
    <w:rsid w:val="004F7E17"/>
    <w:rsid w:val="005010D4"/>
    <w:rsid w:val="005015BB"/>
    <w:rsid w:val="00501749"/>
    <w:rsid w:val="005017F6"/>
    <w:rsid w:val="00501A03"/>
    <w:rsid w:val="00502A14"/>
    <w:rsid w:val="00502EF9"/>
    <w:rsid w:val="00503E2F"/>
    <w:rsid w:val="00503FDC"/>
    <w:rsid w:val="0050497F"/>
    <w:rsid w:val="00505084"/>
    <w:rsid w:val="005069EA"/>
    <w:rsid w:val="00507201"/>
    <w:rsid w:val="005075DA"/>
    <w:rsid w:val="0050778C"/>
    <w:rsid w:val="00507BCA"/>
    <w:rsid w:val="00510205"/>
    <w:rsid w:val="005106B9"/>
    <w:rsid w:val="00510DB3"/>
    <w:rsid w:val="00510F21"/>
    <w:rsid w:val="005111D2"/>
    <w:rsid w:val="00511414"/>
    <w:rsid w:val="0051250D"/>
    <w:rsid w:val="00513C7D"/>
    <w:rsid w:val="00513CB4"/>
    <w:rsid w:val="00513F30"/>
    <w:rsid w:val="00514ED9"/>
    <w:rsid w:val="005157C2"/>
    <w:rsid w:val="005157F9"/>
    <w:rsid w:val="005160E6"/>
    <w:rsid w:val="00520AF6"/>
    <w:rsid w:val="005210EB"/>
    <w:rsid w:val="00521BED"/>
    <w:rsid w:val="00521E4B"/>
    <w:rsid w:val="00521EE3"/>
    <w:rsid w:val="00524808"/>
    <w:rsid w:val="00525036"/>
    <w:rsid w:val="00525EEB"/>
    <w:rsid w:val="0052626B"/>
    <w:rsid w:val="005264DA"/>
    <w:rsid w:val="00526901"/>
    <w:rsid w:val="00526B16"/>
    <w:rsid w:val="005274E8"/>
    <w:rsid w:val="005276BA"/>
    <w:rsid w:val="005303D2"/>
    <w:rsid w:val="00530EDE"/>
    <w:rsid w:val="00530F74"/>
    <w:rsid w:val="00531027"/>
    <w:rsid w:val="00531511"/>
    <w:rsid w:val="00531E73"/>
    <w:rsid w:val="00532002"/>
    <w:rsid w:val="00532916"/>
    <w:rsid w:val="005329FB"/>
    <w:rsid w:val="00532C50"/>
    <w:rsid w:val="00533490"/>
    <w:rsid w:val="0053539D"/>
    <w:rsid w:val="00536FAA"/>
    <w:rsid w:val="0053744C"/>
    <w:rsid w:val="005377C9"/>
    <w:rsid w:val="0054111D"/>
    <w:rsid w:val="005419C1"/>
    <w:rsid w:val="00541DFB"/>
    <w:rsid w:val="005422E3"/>
    <w:rsid w:val="0054256F"/>
    <w:rsid w:val="005429AB"/>
    <w:rsid w:val="00543F1C"/>
    <w:rsid w:val="00543FDD"/>
    <w:rsid w:val="005440E5"/>
    <w:rsid w:val="00544180"/>
    <w:rsid w:val="00544185"/>
    <w:rsid w:val="00545115"/>
    <w:rsid w:val="00545569"/>
    <w:rsid w:val="00545CD6"/>
    <w:rsid w:val="00545E98"/>
    <w:rsid w:val="005466AD"/>
    <w:rsid w:val="00546CC1"/>
    <w:rsid w:val="00546EA0"/>
    <w:rsid w:val="00547B23"/>
    <w:rsid w:val="005500D5"/>
    <w:rsid w:val="0055018E"/>
    <w:rsid w:val="0055070B"/>
    <w:rsid w:val="00550E14"/>
    <w:rsid w:val="0055117F"/>
    <w:rsid w:val="0055133B"/>
    <w:rsid w:val="00551373"/>
    <w:rsid w:val="00551443"/>
    <w:rsid w:val="00551CEA"/>
    <w:rsid w:val="0055235F"/>
    <w:rsid w:val="00553330"/>
    <w:rsid w:val="00553855"/>
    <w:rsid w:val="0055437F"/>
    <w:rsid w:val="00554D7C"/>
    <w:rsid w:val="00554F26"/>
    <w:rsid w:val="00554F2E"/>
    <w:rsid w:val="0056031F"/>
    <w:rsid w:val="00561150"/>
    <w:rsid w:val="005616E6"/>
    <w:rsid w:val="0056236F"/>
    <w:rsid w:val="00562C39"/>
    <w:rsid w:val="0056302B"/>
    <w:rsid w:val="005637F7"/>
    <w:rsid w:val="00563821"/>
    <w:rsid w:val="005639D6"/>
    <w:rsid w:val="00563B72"/>
    <w:rsid w:val="00563DB0"/>
    <w:rsid w:val="005645C0"/>
    <w:rsid w:val="00564A4E"/>
    <w:rsid w:val="00564A97"/>
    <w:rsid w:val="00565004"/>
    <w:rsid w:val="00565491"/>
    <w:rsid w:val="00565AD1"/>
    <w:rsid w:val="00565EB3"/>
    <w:rsid w:val="00566457"/>
    <w:rsid w:val="00566584"/>
    <w:rsid w:val="0056674D"/>
    <w:rsid w:val="005667E5"/>
    <w:rsid w:val="00566E85"/>
    <w:rsid w:val="00566FC3"/>
    <w:rsid w:val="00567FD6"/>
    <w:rsid w:val="005700C5"/>
    <w:rsid w:val="00570144"/>
    <w:rsid w:val="0057050A"/>
    <w:rsid w:val="00571357"/>
    <w:rsid w:val="00571BC8"/>
    <w:rsid w:val="00572509"/>
    <w:rsid w:val="005731A4"/>
    <w:rsid w:val="005739D2"/>
    <w:rsid w:val="00573D77"/>
    <w:rsid w:val="00573E9C"/>
    <w:rsid w:val="005742A7"/>
    <w:rsid w:val="005743B2"/>
    <w:rsid w:val="0057451C"/>
    <w:rsid w:val="00574EA4"/>
    <w:rsid w:val="005752D5"/>
    <w:rsid w:val="00575DBD"/>
    <w:rsid w:val="00577001"/>
    <w:rsid w:val="0057734E"/>
    <w:rsid w:val="00577603"/>
    <w:rsid w:val="00577D36"/>
    <w:rsid w:val="00580CCD"/>
    <w:rsid w:val="00580E63"/>
    <w:rsid w:val="00580E8A"/>
    <w:rsid w:val="005813C8"/>
    <w:rsid w:val="00581724"/>
    <w:rsid w:val="005822BB"/>
    <w:rsid w:val="00582625"/>
    <w:rsid w:val="005839AF"/>
    <w:rsid w:val="00583C59"/>
    <w:rsid w:val="005841EF"/>
    <w:rsid w:val="00584739"/>
    <w:rsid w:val="00584B90"/>
    <w:rsid w:val="00584F3B"/>
    <w:rsid w:val="0058523C"/>
    <w:rsid w:val="005857E6"/>
    <w:rsid w:val="0058596E"/>
    <w:rsid w:val="00585D26"/>
    <w:rsid w:val="00586298"/>
    <w:rsid w:val="005865B7"/>
    <w:rsid w:val="005868CD"/>
    <w:rsid w:val="005873C5"/>
    <w:rsid w:val="00587B99"/>
    <w:rsid w:val="00587ED3"/>
    <w:rsid w:val="0059038C"/>
    <w:rsid w:val="00590645"/>
    <w:rsid w:val="005910C0"/>
    <w:rsid w:val="00591158"/>
    <w:rsid w:val="0059147C"/>
    <w:rsid w:val="005916DB"/>
    <w:rsid w:val="005917AE"/>
    <w:rsid w:val="00592177"/>
    <w:rsid w:val="00592F60"/>
    <w:rsid w:val="005934AD"/>
    <w:rsid w:val="005936FD"/>
    <w:rsid w:val="00593CCE"/>
    <w:rsid w:val="00593F56"/>
    <w:rsid w:val="005940E7"/>
    <w:rsid w:val="00594C92"/>
    <w:rsid w:val="00594F11"/>
    <w:rsid w:val="00595807"/>
    <w:rsid w:val="005969F7"/>
    <w:rsid w:val="00597029"/>
    <w:rsid w:val="00597DF5"/>
    <w:rsid w:val="005A0271"/>
    <w:rsid w:val="005A1B39"/>
    <w:rsid w:val="005A27DD"/>
    <w:rsid w:val="005A2A43"/>
    <w:rsid w:val="005A40BD"/>
    <w:rsid w:val="005A4A54"/>
    <w:rsid w:val="005A4E0F"/>
    <w:rsid w:val="005A5A52"/>
    <w:rsid w:val="005A5B31"/>
    <w:rsid w:val="005A5FA3"/>
    <w:rsid w:val="005A6A77"/>
    <w:rsid w:val="005A6E37"/>
    <w:rsid w:val="005A7305"/>
    <w:rsid w:val="005A7D33"/>
    <w:rsid w:val="005B0145"/>
    <w:rsid w:val="005B0E78"/>
    <w:rsid w:val="005B1972"/>
    <w:rsid w:val="005B1D19"/>
    <w:rsid w:val="005B3688"/>
    <w:rsid w:val="005B393F"/>
    <w:rsid w:val="005B4380"/>
    <w:rsid w:val="005B4CE5"/>
    <w:rsid w:val="005B4E97"/>
    <w:rsid w:val="005B5E20"/>
    <w:rsid w:val="005B608D"/>
    <w:rsid w:val="005B68E2"/>
    <w:rsid w:val="005B7A40"/>
    <w:rsid w:val="005B7B4A"/>
    <w:rsid w:val="005C0096"/>
    <w:rsid w:val="005C0139"/>
    <w:rsid w:val="005C070A"/>
    <w:rsid w:val="005C144E"/>
    <w:rsid w:val="005C309D"/>
    <w:rsid w:val="005C4789"/>
    <w:rsid w:val="005C5498"/>
    <w:rsid w:val="005C58C3"/>
    <w:rsid w:val="005C5E9F"/>
    <w:rsid w:val="005C6E44"/>
    <w:rsid w:val="005C722B"/>
    <w:rsid w:val="005C7B9F"/>
    <w:rsid w:val="005D0FA1"/>
    <w:rsid w:val="005D0FF2"/>
    <w:rsid w:val="005D2633"/>
    <w:rsid w:val="005D313B"/>
    <w:rsid w:val="005D3159"/>
    <w:rsid w:val="005D3280"/>
    <w:rsid w:val="005D3F2D"/>
    <w:rsid w:val="005D41D0"/>
    <w:rsid w:val="005D44DF"/>
    <w:rsid w:val="005D48A2"/>
    <w:rsid w:val="005D50C9"/>
    <w:rsid w:val="005D599B"/>
    <w:rsid w:val="005E041D"/>
    <w:rsid w:val="005E08A1"/>
    <w:rsid w:val="005E0C5F"/>
    <w:rsid w:val="005E1133"/>
    <w:rsid w:val="005E1C20"/>
    <w:rsid w:val="005E3561"/>
    <w:rsid w:val="005E35E0"/>
    <w:rsid w:val="005E3E6C"/>
    <w:rsid w:val="005E4DCF"/>
    <w:rsid w:val="005E7417"/>
    <w:rsid w:val="005E7FC8"/>
    <w:rsid w:val="005F0D49"/>
    <w:rsid w:val="005F0F76"/>
    <w:rsid w:val="005F0FFB"/>
    <w:rsid w:val="005F1CFD"/>
    <w:rsid w:val="005F25DB"/>
    <w:rsid w:val="005F27E3"/>
    <w:rsid w:val="005F2AD2"/>
    <w:rsid w:val="005F32AC"/>
    <w:rsid w:val="005F3881"/>
    <w:rsid w:val="005F4E93"/>
    <w:rsid w:val="005F655F"/>
    <w:rsid w:val="005F687A"/>
    <w:rsid w:val="005F6A80"/>
    <w:rsid w:val="005F79D8"/>
    <w:rsid w:val="00600512"/>
    <w:rsid w:val="00600572"/>
    <w:rsid w:val="0060066B"/>
    <w:rsid w:val="00600780"/>
    <w:rsid w:val="00600E6B"/>
    <w:rsid w:val="0060188C"/>
    <w:rsid w:val="00601EE9"/>
    <w:rsid w:val="00602121"/>
    <w:rsid w:val="00603143"/>
    <w:rsid w:val="0060349E"/>
    <w:rsid w:val="00603B86"/>
    <w:rsid w:val="00603DB5"/>
    <w:rsid w:val="00603F2C"/>
    <w:rsid w:val="00604760"/>
    <w:rsid w:val="00604E94"/>
    <w:rsid w:val="006058B7"/>
    <w:rsid w:val="00605973"/>
    <w:rsid w:val="00605C40"/>
    <w:rsid w:val="0060617B"/>
    <w:rsid w:val="006064A5"/>
    <w:rsid w:val="00607150"/>
    <w:rsid w:val="00607598"/>
    <w:rsid w:val="00607E61"/>
    <w:rsid w:val="00607F88"/>
    <w:rsid w:val="0061016D"/>
    <w:rsid w:val="00610EA6"/>
    <w:rsid w:val="00611A02"/>
    <w:rsid w:val="00611A0A"/>
    <w:rsid w:val="006125C5"/>
    <w:rsid w:val="0061399D"/>
    <w:rsid w:val="00613C6E"/>
    <w:rsid w:val="006152DF"/>
    <w:rsid w:val="006154E1"/>
    <w:rsid w:val="00616AA2"/>
    <w:rsid w:val="00617097"/>
    <w:rsid w:val="00617A00"/>
    <w:rsid w:val="00622659"/>
    <w:rsid w:val="00623045"/>
    <w:rsid w:val="00623858"/>
    <w:rsid w:val="00623B69"/>
    <w:rsid w:val="006243D4"/>
    <w:rsid w:val="00624727"/>
    <w:rsid w:val="00625299"/>
    <w:rsid w:val="00625654"/>
    <w:rsid w:val="00625FA9"/>
    <w:rsid w:val="006261EA"/>
    <w:rsid w:val="00627834"/>
    <w:rsid w:val="00627A44"/>
    <w:rsid w:val="00627B8F"/>
    <w:rsid w:val="00627BAC"/>
    <w:rsid w:val="006300E3"/>
    <w:rsid w:val="006317BF"/>
    <w:rsid w:val="00631E6A"/>
    <w:rsid w:val="006321B5"/>
    <w:rsid w:val="00632864"/>
    <w:rsid w:val="00632A89"/>
    <w:rsid w:val="00633B7C"/>
    <w:rsid w:val="00634AF9"/>
    <w:rsid w:val="00634E28"/>
    <w:rsid w:val="0063508B"/>
    <w:rsid w:val="006352B0"/>
    <w:rsid w:val="00635401"/>
    <w:rsid w:val="00635651"/>
    <w:rsid w:val="00635B81"/>
    <w:rsid w:val="0063681D"/>
    <w:rsid w:val="00636DB3"/>
    <w:rsid w:val="00637537"/>
    <w:rsid w:val="00637D7F"/>
    <w:rsid w:val="00640821"/>
    <w:rsid w:val="006417C5"/>
    <w:rsid w:val="00642F54"/>
    <w:rsid w:val="00643422"/>
    <w:rsid w:val="00643D4D"/>
    <w:rsid w:val="00645947"/>
    <w:rsid w:val="00647486"/>
    <w:rsid w:val="00651885"/>
    <w:rsid w:val="00651D64"/>
    <w:rsid w:val="006520AB"/>
    <w:rsid w:val="00652155"/>
    <w:rsid w:val="00653183"/>
    <w:rsid w:val="0065343E"/>
    <w:rsid w:val="0065382A"/>
    <w:rsid w:val="00653B4C"/>
    <w:rsid w:val="00654739"/>
    <w:rsid w:val="00654C07"/>
    <w:rsid w:val="00655493"/>
    <w:rsid w:val="006558D7"/>
    <w:rsid w:val="00656145"/>
    <w:rsid w:val="00657B6F"/>
    <w:rsid w:val="00657E32"/>
    <w:rsid w:val="00657EC8"/>
    <w:rsid w:val="00660EF1"/>
    <w:rsid w:val="00661194"/>
    <w:rsid w:val="006612E2"/>
    <w:rsid w:val="00661997"/>
    <w:rsid w:val="00661A2F"/>
    <w:rsid w:val="00661EEC"/>
    <w:rsid w:val="006626C1"/>
    <w:rsid w:val="0066304A"/>
    <w:rsid w:val="0066319A"/>
    <w:rsid w:val="00663335"/>
    <w:rsid w:val="00664346"/>
    <w:rsid w:val="00664371"/>
    <w:rsid w:val="00664FFD"/>
    <w:rsid w:val="006653BB"/>
    <w:rsid w:val="00665468"/>
    <w:rsid w:val="006658C3"/>
    <w:rsid w:val="006659EE"/>
    <w:rsid w:val="00665C28"/>
    <w:rsid w:val="0067202D"/>
    <w:rsid w:val="006722AE"/>
    <w:rsid w:val="0067241C"/>
    <w:rsid w:val="00672678"/>
    <w:rsid w:val="00672E96"/>
    <w:rsid w:val="006738F1"/>
    <w:rsid w:val="00674081"/>
    <w:rsid w:val="00674516"/>
    <w:rsid w:val="006753C2"/>
    <w:rsid w:val="00675DCA"/>
    <w:rsid w:val="006760AE"/>
    <w:rsid w:val="00676893"/>
    <w:rsid w:val="00676BD0"/>
    <w:rsid w:val="00677000"/>
    <w:rsid w:val="00677E52"/>
    <w:rsid w:val="00680352"/>
    <w:rsid w:val="0068060F"/>
    <w:rsid w:val="00680641"/>
    <w:rsid w:val="0068073A"/>
    <w:rsid w:val="00680784"/>
    <w:rsid w:val="006819E0"/>
    <w:rsid w:val="00681E1E"/>
    <w:rsid w:val="00682AF7"/>
    <w:rsid w:val="0068424A"/>
    <w:rsid w:val="00685CA1"/>
    <w:rsid w:val="006861DA"/>
    <w:rsid w:val="0068627D"/>
    <w:rsid w:val="00687259"/>
    <w:rsid w:val="00687655"/>
    <w:rsid w:val="00687960"/>
    <w:rsid w:val="00687A43"/>
    <w:rsid w:val="00687D6E"/>
    <w:rsid w:val="006922A4"/>
    <w:rsid w:val="00692767"/>
    <w:rsid w:val="00692BD6"/>
    <w:rsid w:val="00693222"/>
    <w:rsid w:val="0069337E"/>
    <w:rsid w:val="006949B4"/>
    <w:rsid w:val="00695035"/>
    <w:rsid w:val="00695C4C"/>
    <w:rsid w:val="00696091"/>
    <w:rsid w:val="006962ED"/>
    <w:rsid w:val="006975B3"/>
    <w:rsid w:val="006A0727"/>
    <w:rsid w:val="006A13C2"/>
    <w:rsid w:val="006A190E"/>
    <w:rsid w:val="006A1ECC"/>
    <w:rsid w:val="006A2BAE"/>
    <w:rsid w:val="006A2D10"/>
    <w:rsid w:val="006A300B"/>
    <w:rsid w:val="006A3AC4"/>
    <w:rsid w:val="006A3C17"/>
    <w:rsid w:val="006A3E22"/>
    <w:rsid w:val="006A48C2"/>
    <w:rsid w:val="006A5995"/>
    <w:rsid w:val="006A5A3F"/>
    <w:rsid w:val="006A5C0D"/>
    <w:rsid w:val="006A5E5E"/>
    <w:rsid w:val="006A68BE"/>
    <w:rsid w:val="006A7524"/>
    <w:rsid w:val="006A7676"/>
    <w:rsid w:val="006A7749"/>
    <w:rsid w:val="006B0089"/>
    <w:rsid w:val="006B02E9"/>
    <w:rsid w:val="006B0ED2"/>
    <w:rsid w:val="006B12AE"/>
    <w:rsid w:val="006B1C5D"/>
    <w:rsid w:val="006B1C71"/>
    <w:rsid w:val="006B2019"/>
    <w:rsid w:val="006B2BF8"/>
    <w:rsid w:val="006B415A"/>
    <w:rsid w:val="006B5AF0"/>
    <w:rsid w:val="006B5BC1"/>
    <w:rsid w:val="006B60D6"/>
    <w:rsid w:val="006B6147"/>
    <w:rsid w:val="006B6188"/>
    <w:rsid w:val="006B7890"/>
    <w:rsid w:val="006B79BA"/>
    <w:rsid w:val="006B7AAA"/>
    <w:rsid w:val="006C0EA8"/>
    <w:rsid w:val="006C21D7"/>
    <w:rsid w:val="006C2497"/>
    <w:rsid w:val="006C2648"/>
    <w:rsid w:val="006C2EAD"/>
    <w:rsid w:val="006C3507"/>
    <w:rsid w:val="006C3A4B"/>
    <w:rsid w:val="006C3ACC"/>
    <w:rsid w:val="006C3CB5"/>
    <w:rsid w:val="006C420D"/>
    <w:rsid w:val="006C5571"/>
    <w:rsid w:val="006C5771"/>
    <w:rsid w:val="006C57A2"/>
    <w:rsid w:val="006C5D7C"/>
    <w:rsid w:val="006C64BB"/>
    <w:rsid w:val="006C67E9"/>
    <w:rsid w:val="006C6E4D"/>
    <w:rsid w:val="006C6EE2"/>
    <w:rsid w:val="006C7907"/>
    <w:rsid w:val="006D0CF0"/>
    <w:rsid w:val="006D18B8"/>
    <w:rsid w:val="006D1D4C"/>
    <w:rsid w:val="006D3059"/>
    <w:rsid w:val="006D3212"/>
    <w:rsid w:val="006D646A"/>
    <w:rsid w:val="006D6990"/>
    <w:rsid w:val="006D75EF"/>
    <w:rsid w:val="006D77BE"/>
    <w:rsid w:val="006D7FEC"/>
    <w:rsid w:val="006E0844"/>
    <w:rsid w:val="006E2CDD"/>
    <w:rsid w:val="006E2D75"/>
    <w:rsid w:val="006E2E58"/>
    <w:rsid w:val="006E3F97"/>
    <w:rsid w:val="006E4112"/>
    <w:rsid w:val="006E4A08"/>
    <w:rsid w:val="006E535A"/>
    <w:rsid w:val="006E5562"/>
    <w:rsid w:val="006E5D48"/>
    <w:rsid w:val="006E5D87"/>
    <w:rsid w:val="006E628D"/>
    <w:rsid w:val="006E6408"/>
    <w:rsid w:val="006E6564"/>
    <w:rsid w:val="006E70E4"/>
    <w:rsid w:val="006E7D1B"/>
    <w:rsid w:val="006F107C"/>
    <w:rsid w:val="006F129B"/>
    <w:rsid w:val="006F2518"/>
    <w:rsid w:val="006F2743"/>
    <w:rsid w:val="006F280E"/>
    <w:rsid w:val="006F2BDE"/>
    <w:rsid w:val="006F3423"/>
    <w:rsid w:val="006F387D"/>
    <w:rsid w:val="006F3C08"/>
    <w:rsid w:val="006F44E7"/>
    <w:rsid w:val="006F534B"/>
    <w:rsid w:val="006F5D79"/>
    <w:rsid w:val="006F5DE5"/>
    <w:rsid w:val="006F601D"/>
    <w:rsid w:val="006F60F8"/>
    <w:rsid w:val="006F725E"/>
    <w:rsid w:val="006F7529"/>
    <w:rsid w:val="006F7846"/>
    <w:rsid w:val="00700AC8"/>
    <w:rsid w:val="00700B70"/>
    <w:rsid w:val="00700F03"/>
    <w:rsid w:val="007014FA"/>
    <w:rsid w:val="0070282E"/>
    <w:rsid w:val="00703BD8"/>
    <w:rsid w:val="0070492F"/>
    <w:rsid w:val="007053C6"/>
    <w:rsid w:val="007056A3"/>
    <w:rsid w:val="007059D4"/>
    <w:rsid w:val="007078B1"/>
    <w:rsid w:val="00710EEA"/>
    <w:rsid w:val="007114EC"/>
    <w:rsid w:val="0071215B"/>
    <w:rsid w:val="0071247F"/>
    <w:rsid w:val="00713556"/>
    <w:rsid w:val="00714357"/>
    <w:rsid w:val="007144FA"/>
    <w:rsid w:val="0071498A"/>
    <w:rsid w:val="00714DF5"/>
    <w:rsid w:val="00715480"/>
    <w:rsid w:val="00715A32"/>
    <w:rsid w:val="00716640"/>
    <w:rsid w:val="00716A2A"/>
    <w:rsid w:val="00717070"/>
    <w:rsid w:val="00717156"/>
    <w:rsid w:val="0071755C"/>
    <w:rsid w:val="00717697"/>
    <w:rsid w:val="00717CEF"/>
    <w:rsid w:val="00717EB4"/>
    <w:rsid w:val="007202F7"/>
    <w:rsid w:val="007203DE"/>
    <w:rsid w:val="00721554"/>
    <w:rsid w:val="0072206C"/>
    <w:rsid w:val="007225A8"/>
    <w:rsid w:val="00722C5B"/>
    <w:rsid w:val="00724807"/>
    <w:rsid w:val="0072577F"/>
    <w:rsid w:val="007257ED"/>
    <w:rsid w:val="00726011"/>
    <w:rsid w:val="00726798"/>
    <w:rsid w:val="0072679C"/>
    <w:rsid w:val="0072752C"/>
    <w:rsid w:val="007278B8"/>
    <w:rsid w:val="00727CA0"/>
    <w:rsid w:val="00727DDB"/>
    <w:rsid w:val="007310BD"/>
    <w:rsid w:val="0073240B"/>
    <w:rsid w:val="00732695"/>
    <w:rsid w:val="00732B5D"/>
    <w:rsid w:val="00732BE4"/>
    <w:rsid w:val="00732FBF"/>
    <w:rsid w:val="00733614"/>
    <w:rsid w:val="00733688"/>
    <w:rsid w:val="00733C99"/>
    <w:rsid w:val="00734037"/>
    <w:rsid w:val="00734470"/>
    <w:rsid w:val="00735B4D"/>
    <w:rsid w:val="007363A4"/>
    <w:rsid w:val="00737272"/>
    <w:rsid w:val="00737B56"/>
    <w:rsid w:val="00740A25"/>
    <w:rsid w:val="00740C3C"/>
    <w:rsid w:val="007419BC"/>
    <w:rsid w:val="00741EF2"/>
    <w:rsid w:val="0074230C"/>
    <w:rsid w:val="007435FC"/>
    <w:rsid w:val="00743EE9"/>
    <w:rsid w:val="00744023"/>
    <w:rsid w:val="007446DD"/>
    <w:rsid w:val="007449E7"/>
    <w:rsid w:val="0074500A"/>
    <w:rsid w:val="00745A61"/>
    <w:rsid w:val="0074681A"/>
    <w:rsid w:val="00746836"/>
    <w:rsid w:val="00746B8B"/>
    <w:rsid w:val="00746CB1"/>
    <w:rsid w:val="007474BD"/>
    <w:rsid w:val="007477E1"/>
    <w:rsid w:val="007479C7"/>
    <w:rsid w:val="007502F2"/>
    <w:rsid w:val="007507D4"/>
    <w:rsid w:val="0075117E"/>
    <w:rsid w:val="007529DD"/>
    <w:rsid w:val="00752F45"/>
    <w:rsid w:val="007533B3"/>
    <w:rsid w:val="00754467"/>
    <w:rsid w:val="00757344"/>
    <w:rsid w:val="0076098F"/>
    <w:rsid w:val="00761715"/>
    <w:rsid w:val="00762A96"/>
    <w:rsid w:val="00762E0C"/>
    <w:rsid w:val="007634E6"/>
    <w:rsid w:val="00763616"/>
    <w:rsid w:val="00764015"/>
    <w:rsid w:val="007644D7"/>
    <w:rsid w:val="00765159"/>
    <w:rsid w:val="007657A9"/>
    <w:rsid w:val="0076636E"/>
    <w:rsid w:val="00766661"/>
    <w:rsid w:val="00766F6E"/>
    <w:rsid w:val="007679CA"/>
    <w:rsid w:val="007708FF"/>
    <w:rsid w:val="007712BA"/>
    <w:rsid w:val="00771655"/>
    <w:rsid w:val="00771A51"/>
    <w:rsid w:val="00773236"/>
    <w:rsid w:val="007751E1"/>
    <w:rsid w:val="0077535E"/>
    <w:rsid w:val="00775388"/>
    <w:rsid w:val="00775F53"/>
    <w:rsid w:val="007760CE"/>
    <w:rsid w:val="0077632E"/>
    <w:rsid w:val="0077667C"/>
    <w:rsid w:val="00780863"/>
    <w:rsid w:val="007808F8"/>
    <w:rsid w:val="0078210E"/>
    <w:rsid w:val="007844C1"/>
    <w:rsid w:val="007847F3"/>
    <w:rsid w:val="007849EE"/>
    <w:rsid w:val="007852EE"/>
    <w:rsid w:val="00785EEA"/>
    <w:rsid w:val="00786A28"/>
    <w:rsid w:val="0078748A"/>
    <w:rsid w:val="007876AA"/>
    <w:rsid w:val="007877F8"/>
    <w:rsid w:val="00787C3F"/>
    <w:rsid w:val="0079198F"/>
    <w:rsid w:val="00791A22"/>
    <w:rsid w:val="00791BCC"/>
    <w:rsid w:val="00791C65"/>
    <w:rsid w:val="007922D3"/>
    <w:rsid w:val="00793573"/>
    <w:rsid w:val="00793830"/>
    <w:rsid w:val="00793C24"/>
    <w:rsid w:val="00795B4B"/>
    <w:rsid w:val="00795F38"/>
    <w:rsid w:val="00796044"/>
    <w:rsid w:val="00796628"/>
    <w:rsid w:val="00796843"/>
    <w:rsid w:val="00796C27"/>
    <w:rsid w:val="007971A3"/>
    <w:rsid w:val="007973AC"/>
    <w:rsid w:val="007A00A8"/>
    <w:rsid w:val="007A04A4"/>
    <w:rsid w:val="007A0BE8"/>
    <w:rsid w:val="007A183C"/>
    <w:rsid w:val="007A1894"/>
    <w:rsid w:val="007A1AA3"/>
    <w:rsid w:val="007A21A2"/>
    <w:rsid w:val="007A27B6"/>
    <w:rsid w:val="007A31F1"/>
    <w:rsid w:val="007A3730"/>
    <w:rsid w:val="007A3A21"/>
    <w:rsid w:val="007A3A4B"/>
    <w:rsid w:val="007A3DFA"/>
    <w:rsid w:val="007A485D"/>
    <w:rsid w:val="007A505A"/>
    <w:rsid w:val="007A5AD1"/>
    <w:rsid w:val="007A6FD8"/>
    <w:rsid w:val="007A7334"/>
    <w:rsid w:val="007A73B3"/>
    <w:rsid w:val="007A7448"/>
    <w:rsid w:val="007A786C"/>
    <w:rsid w:val="007A789C"/>
    <w:rsid w:val="007A78BA"/>
    <w:rsid w:val="007A7A20"/>
    <w:rsid w:val="007B0607"/>
    <w:rsid w:val="007B0965"/>
    <w:rsid w:val="007B1B1C"/>
    <w:rsid w:val="007B1EB9"/>
    <w:rsid w:val="007B436C"/>
    <w:rsid w:val="007B476E"/>
    <w:rsid w:val="007B48A3"/>
    <w:rsid w:val="007B490C"/>
    <w:rsid w:val="007B4D82"/>
    <w:rsid w:val="007B51FC"/>
    <w:rsid w:val="007B5949"/>
    <w:rsid w:val="007B718B"/>
    <w:rsid w:val="007C029A"/>
    <w:rsid w:val="007C08FE"/>
    <w:rsid w:val="007C1806"/>
    <w:rsid w:val="007C2D9E"/>
    <w:rsid w:val="007C34ED"/>
    <w:rsid w:val="007C3FE2"/>
    <w:rsid w:val="007C6EBF"/>
    <w:rsid w:val="007C7707"/>
    <w:rsid w:val="007D0210"/>
    <w:rsid w:val="007D03BE"/>
    <w:rsid w:val="007D0C05"/>
    <w:rsid w:val="007D1260"/>
    <w:rsid w:val="007D155E"/>
    <w:rsid w:val="007D18DF"/>
    <w:rsid w:val="007D2A94"/>
    <w:rsid w:val="007D2C4A"/>
    <w:rsid w:val="007D38C0"/>
    <w:rsid w:val="007D398D"/>
    <w:rsid w:val="007D40B6"/>
    <w:rsid w:val="007D44AE"/>
    <w:rsid w:val="007D57E1"/>
    <w:rsid w:val="007D6739"/>
    <w:rsid w:val="007D7362"/>
    <w:rsid w:val="007D77E8"/>
    <w:rsid w:val="007D7B73"/>
    <w:rsid w:val="007E064A"/>
    <w:rsid w:val="007E1BF9"/>
    <w:rsid w:val="007E2810"/>
    <w:rsid w:val="007E298B"/>
    <w:rsid w:val="007E2F90"/>
    <w:rsid w:val="007E33BA"/>
    <w:rsid w:val="007E4EAC"/>
    <w:rsid w:val="007E5699"/>
    <w:rsid w:val="007E57BC"/>
    <w:rsid w:val="007E5D64"/>
    <w:rsid w:val="007E5D82"/>
    <w:rsid w:val="007E6154"/>
    <w:rsid w:val="007E6395"/>
    <w:rsid w:val="007E68B9"/>
    <w:rsid w:val="007E7009"/>
    <w:rsid w:val="007E75EF"/>
    <w:rsid w:val="007E7AF4"/>
    <w:rsid w:val="007F0C0D"/>
    <w:rsid w:val="007F129A"/>
    <w:rsid w:val="007F1B1E"/>
    <w:rsid w:val="007F257B"/>
    <w:rsid w:val="007F2589"/>
    <w:rsid w:val="007F2669"/>
    <w:rsid w:val="007F2AC9"/>
    <w:rsid w:val="007F3431"/>
    <w:rsid w:val="007F3911"/>
    <w:rsid w:val="007F3AE6"/>
    <w:rsid w:val="007F4FCA"/>
    <w:rsid w:val="007F54DB"/>
    <w:rsid w:val="007F61AB"/>
    <w:rsid w:val="007F61E2"/>
    <w:rsid w:val="007F6383"/>
    <w:rsid w:val="007F64CA"/>
    <w:rsid w:val="007F7386"/>
    <w:rsid w:val="007F75A6"/>
    <w:rsid w:val="00800620"/>
    <w:rsid w:val="00800A7B"/>
    <w:rsid w:val="00802738"/>
    <w:rsid w:val="00802C82"/>
    <w:rsid w:val="00804444"/>
    <w:rsid w:val="00804665"/>
    <w:rsid w:val="00804E5F"/>
    <w:rsid w:val="008053B2"/>
    <w:rsid w:val="00805D53"/>
    <w:rsid w:val="00806480"/>
    <w:rsid w:val="00806BC6"/>
    <w:rsid w:val="00806CD3"/>
    <w:rsid w:val="0081007E"/>
    <w:rsid w:val="008101D7"/>
    <w:rsid w:val="0081020F"/>
    <w:rsid w:val="008106B0"/>
    <w:rsid w:val="00810E4B"/>
    <w:rsid w:val="008114A0"/>
    <w:rsid w:val="00811A30"/>
    <w:rsid w:val="00811F77"/>
    <w:rsid w:val="0081248C"/>
    <w:rsid w:val="008125C9"/>
    <w:rsid w:val="0081276A"/>
    <w:rsid w:val="00812956"/>
    <w:rsid w:val="00812C9B"/>
    <w:rsid w:val="00812E43"/>
    <w:rsid w:val="008136E3"/>
    <w:rsid w:val="008138DD"/>
    <w:rsid w:val="0081483F"/>
    <w:rsid w:val="0081496A"/>
    <w:rsid w:val="00814B44"/>
    <w:rsid w:val="0081503F"/>
    <w:rsid w:val="0081514B"/>
    <w:rsid w:val="0081538F"/>
    <w:rsid w:val="00817593"/>
    <w:rsid w:val="00817816"/>
    <w:rsid w:val="00817F49"/>
    <w:rsid w:val="00820382"/>
    <w:rsid w:val="008208ED"/>
    <w:rsid w:val="0082105F"/>
    <w:rsid w:val="00821A2D"/>
    <w:rsid w:val="008230A9"/>
    <w:rsid w:val="008238E7"/>
    <w:rsid w:val="0082488B"/>
    <w:rsid w:val="00825F8D"/>
    <w:rsid w:val="00826152"/>
    <w:rsid w:val="00827AAB"/>
    <w:rsid w:val="00830F2C"/>
    <w:rsid w:val="008314D0"/>
    <w:rsid w:val="00831822"/>
    <w:rsid w:val="00832A0B"/>
    <w:rsid w:val="00833357"/>
    <w:rsid w:val="00833470"/>
    <w:rsid w:val="008339E9"/>
    <w:rsid w:val="00834AC9"/>
    <w:rsid w:val="00834F45"/>
    <w:rsid w:val="00836ADD"/>
    <w:rsid w:val="008370C9"/>
    <w:rsid w:val="0083718B"/>
    <w:rsid w:val="008372F5"/>
    <w:rsid w:val="008375AB"/>
    <w:rsid w:val="00837A91"/>
    <w:rsid w:val="008401D0"/>
    <w:rsid w:val="008404F7"/>
    <w:rsid w:val="00840AC5"/>
    <w:rsid w:val="00841029"/>
    <w:rsid w:val="00841053"/>
    <w:rsid w:val="00841654"/>
    <w:rsid w:val="00841B9B"/>
    <w:rsid w:val="00842D5A"/>
    <w:rsid w:val="0084414C"/>
    <w:rsid w:val="00844912"/>
    <w:rsid w:val="00844932"/>
    <w:rsid w:val="00844A6C"/>
    <w:rsid w:val="00844DBE"/>
    <w:rsid w:val="0084526B"/>
    <w:rsid w:val="00845546"/>
    <w:rsid w:val="00846542"/>
    <w:rsid w:val="008474AD"/>
    <w:rsid w:val="00847FB0"/>
    <w:rsid w:val="0085025A"/>
    <w:rsid w:val="00850906"/>
    <w:rsid w:val="00851010"/>
    <w:rsid w:val="0085165A"/>
    <w:rsid w:val="00851A37"/>
    <w:rsid w:val="00852806"/>
    <w:rsid w:val="00852B1B"/>
    <w:rsid w:val="0085371C"/>
    <w:rsid w:val="00854A7A"/>
    <w:rsid w:val="008567C2"/>
    <w:rsid w:val="008570CA"/>
    <w:rsid w:val="0085716B"/>
    <w:rsid w:val="0085722A"/>
    <w:rsid w:val="00857937"/>
    <w:rsid w:val="008602FE"/>
    <w:rsid w:val="008606E9"/>
    <w:rsid w:val="00860869"/>
    <w:rsid w:val="0086118E"/>
    <w:rsid w:val="00861259"/>
    <w:rsid w:val="00861FB6"/>
    <w:rsid w:val="00862BA1"/>
    <w:rsid w:val="00862D54"/>
    <w:rsid w:val="00862F18"/>
    <w:rsid w:val="00863D73"/>
    <w:rsid w:val="00863ED7"/>
    <w:rsid w:val="008657B8"/>
    <w:rsid w:val="00865BD6"/>
    <w:rsid w:val="008669A0"/>
    <w:rsid w:val="00866B38"/>
    <w:rsid w:val="00866DEC"/>
    <w:rsid w:val="00866EF8"/>
    <w:rsid w:val="00870404"/>
    <w:rsid w:val="00870886"/>
    <w:rsid w:val="008716C0"/>
    <w:rsid w:val="00871736"/>
    <w:rsid w:val="00871CEA"/>
    <w:rsid w:val="00871DD8"/>
    <w:rsid w:val="00871FFB"/>
    <w:rsid w:val="008725D6"/>
    <w:rsid w:val="0087376F"/>
    <w:rsid w:val="008748FB"/>
    <w:rsid w:val="00874ACA"/>
    <w:rsid w:val="008754EB"/>
    <w:rsid w:val="00876D66"/>
    <w:rsid w:val="008771F4"/>
    <w:rsid w:val="008774CF"/>
    <w:rsid w:val="00877E4F"/>
    <w:rsid w:val="0088044D"/>
    <w:rsid w:val="00880CFF"/>
    <w:rsid w:val="00882B4F"/>
    <w:rsid w:val="008832F5"/>
    <w:rsid w:val="00883670"/>
    <w:rsid w:val="00883E9E"/>
    <w:rsid w:val="00883EBE"/>
    <w:rsid w:val="008842B0"/>
    <w:rsid w:val="00884BE3"/>
    <w:rsid w:val="008850A8"/>
    <w:rsid w:val="00885565"/>
    <w:rsid w:val="00885E06"/>
    <w:rsid w:val="008869C1"/>
    <w:rsid w:val="00886A13"/>
    <w:rsid w:val="0088734F"/>
    <w:rsid w:val="00887828"/>
    <w:rsid w:val="00890461"/>
    <w:rsid w:val="008905F2"/>
    <w:rsid w:val="00890AED"/>
    <w:rsid w:val="00890F4E"/>
    <w:rsid w:val="00891640"/>
    <w:rsid w:val="00891771"/>
    <w:rsid w:val="0089178F"/>
    <w:rsid w:val="00891D32"/>
    <w:rsid w:val="00891F4E"/>
    <w:rsid w:val="00891FB0"/>
    <w:rsid w:val="008924FA"/>
    <w:rsid w:val="0089273C"/>
    <w:rsid w:val="008932D8"/>
    <w:rsid w:val="0089350B"/>
    <w:rsid w:val="00894041"/>
    <w:rsid w:val="008940E1"/>
    <w:rsid w:val="00895A9C"/>
    <w:rsid w:val="00895FED"/>
    <w:rsid w:val="008961A3"/>
    <w:rsid w:val="008965E4"/>
    <w:rsid w:val="008A00C3"/>
    <w:rsid w:val="008A02F7"/>
    <w:rsid w:val="008A05DA"/>
    <w:rsid w:val="008A0BA3"/>
    <w:rsid w:val="008A0F01"/>
    <w:rsid w:val="008A101A"/>
    <w:rsid w:val="008A131F"/>
    <w:rsid w:val="008A16EA"/>
    <w:rsid w:val="008A2969"/>
    <w:rsid w:val="008A2C73"/>
    <w:rsid w:val="008A2C74"/>
    <w:rsid w:val="008A48EA"/>
    <w:rsid w:val="008A4A75"/>
    <w:rsid w:val="008A61A5"/>
    <w:rsid w:val="008A6284"/>
    <w:rsid w:val="008A7152"/>
    <w:rsid w:val="008A7F87"/>
    <w:rsid w:val="008B08BB"/>
    <w:rsid w:val="008B17F3"/>
    <w:rsid w:val="008B1B52"/>
    <w:rsid w:val="008B351A"/>
    <w:rsid w:val="008B3804"/>
    <w:rsid w:val="008B393F"/>
    <w:rsid w:val="008B4036"/>
    <w:rsid w:val="008B48A8"/>
    <w:rsid w:val="008B515C"/>
    <w:rsid w:val="008B57CA"/>
    <w:rsid w:val="008B6215"/>
    <w:rsid w:val="008B62E7"/>
    <w:rsid w:val="008B684D"/>
    <w:rsid w:val="008B6A38"/>
    <w:rsid w:val="008B765F"/>
    <w:rsid w:val="008B76DF"/>
    <w:rsid w:val="008B7A6F"/>
    <w:rsid w:val="008C0A72"/>
    <w:rsid w:val="008C0BF9"/>
    <w:rsid w:val="008C0C9C"/>
    <w:rsid w:val="008C0D2D"/>
    <w:rsid w:val="008C143E"/>
    <w:rsid w:val="008C15FD"/>
    <w:rsid w:val="008C1849"/>
    <w:rsid w:val="008C1F44"/>
    <w:rsid w:val="008C2BF6"/>
    <w:rsid w:val="008C33F6"/>
    <w:rsid w:val="008C3739"/>
    <w:rsid w:val="008C40B0"/>
    <w:rsid w:val="008C43BB"/>
    <w:rsid w:val="008C5293"/>
    <w:rsid w:val="008C5767"/>
    <w:rsid w:val="008C654D"/>
    <w:rsid w:val="008C673F"/>
    <w:rsid w:val="008C76E8"/>
    <w:rsid w:val="008C7995"/>
    <w:rsid w:val="008D0156"/>
    <w:rsid w:val="008D01C1"/>
    <w:rsid w:val="008D02EF"/>
    <w:rsid w:val="008D0638"/>
    <w:rsid w:val="008D1C8A"/>
    <w:rsid w:val="008D2971"/>
    <w:rsid w:val="008D3431"/>
    <w:rsid w:val="008D38F6"/>
    <w:rsid w:val="008D3D48"/>
    <w:rsid w:val="008D3F94"/>
    <w:rsid w:val="008D4380"/>
    <w:rsid w:val="008D495B"/>
    <w:rsid w:val="008D4DE5"/>
    <w:rsid w:val="008D66A1"/>
    <w:rsid w:val="008D6E9A"/>
    <w:rsid w:val="008D6F6A"/>
    <w:rsid w:val="008D74B1"/>
    <w:rsid w:val="008D7D7A"/>
    <w:rsid w:val="008E08E5"/>
    <w:rsid w:val="008E0AB6"/>
    <w:rsid w:val="008E1ADC"/>
    <w:rsid w:val="008E1BAB"/>
    <w:rsid w:val="008E2A70"/>
    <w:rsid w:val="008E32A3"/>
    <w:rsid w:val="008E3FFD"/>
    <w:rsid w:val="008E40A7"/>
    <w:rsid w:val="008E4CD5"/>
    <w:rsid w:val="008E4F00"/>
    <w:rsid w:val="008E5832"/>
    <w:rsid w:val="008E60E3"/>
    <w:rsid w:val="008E6454"/>
    <w:rsid w:val="008E6A18"/>
    <w:rsid w:val="008E6CBF"/>
    <w:rsid w:val="008E776C"/>
    <w:rsid w:val="008E7780"/>
    <w:rsid w:val="008E78EE"/>
    <w:rsid w:val="008F195E"/>
    <w:rsid w:val="008F1EBA"/>
    <w:rsid w:val="008F25E8"/>
    <w:rsid w:val="008F31E0"/>
    <w:rsid w:val="008F3834"/>
    <w:rsid w:val="008F392F"/>
    <w:rsid w:val="008F4195"/>
    <w:rsid w:val="008F4F6F"/>
    <w:rsid w:val="008F4F97"/>
    <w:rsid w:val="008F5786"/>
    <w:rsid w:val="008F65D3"/>
    <w:rsid w:val="008F6E40"/>
    <w:rsid w:val="008F7197"/>
    <w:rsid w:val="0090022E"/>
    <w:rsid w:val="009002ED"/>
    <w:rsid w:val="009003BF"/>
    <w:rsid w:val="00901222"/>
    <w:rsid w:val="00901E1C"/>
    <w:rsid w:val="00901EB2"/>
    <w:rsid w:val="00903357"/>
    <w:rsid w:val="00904022"/>
    <w:rsid w:val="00904597"/>
    <w:rsid w:val="009051CF"/>
    <w:rsid w:val="00905401"/>
    <w:rsid w:val="00905C93"/>
    <w:rsid w:val="00906942"/>
    <w:rsid w:val="00906F97"/>
    <w:rsid w:val="00907625"/>
    <w:rsid w:val="00907810"/>
    <w:rsid w:val="009079F5"/>
    <w:rsid w:val="00910445"/>
    <w:rsid w:val="00910BC5"/>
    <w:rsid w:val="009113EA"/>
    <w:rsid w:val="00911756"/>
    <w:rsid w:val="00912578"/>
    <w:rsid w:val="00912847"/>
    <w:rsid w:val="009130F6"/>
    <w:rsid w:val="00913D33"/>
    <w:rsid w:val="00914D0E"/>
    <w:rsid w:val="009159A6"/>
    <w:rsid w:val="00915FAD"/>
    <w:rsid w:val="00916965"/>
    <w:rsid w:val="00920668"/>
    <w:rsid w:val="0092110A"/>
    <w:rsid w:val="009211B0"/>
    <w:rsid w:val="00921C68"/>
    <w:rsid w:val="00921DD5"/>
    <w:rsid w:val="00922830"/>
    <w:rsid w:val="009230A2"/>
    <w:rsid w:val="0092390C"/>
    <w:rsid w:val="00923C4E"/>
    <w:rsid w:val="0092543C"/>
    <w:rsid w:val="0092721E"/>
    <w:rsid w:val="00927387"/>
    <w:rsid w:val="0093030F"/>
    <w:rsid w:val="009307D1"/>
    <w:rsid w:val="00931A8F"/>
    <w:rsid w:val="0093217F"/>
    <w:rsid w:val="009321B4"/>
    <w:rsid w:val="0093294E"/>
    <w:rsid w:val="00932D4E"/>
    <w:rsid w:val="00933732"/>
    <w:rsid w:val="00934699"/>
    <w:rsid w:val="00935D8A"/>
    <w:rsid w:val="00935ED8"/>
    <w:rsid w:val="00935FA2"/>
    <w:rsid w:val="00936B42"/>
    <w:rsid w:val="009370A5"/>
    <w:rsid w:val="00937FEE"/>
    <w:rsid w:val="00940687"/>
    <w:rsid w:val="00940F4F"/>
    <w:rsid w:val="009414A9"/>
    <w:rsid w:val="00941572"/>
    <w:rsid w:val="00944798"/>
    <w:rsid w:val="00945175"/>
    <w:rsid w:val="0094564A"/>
    <w:rsid w:val="0094572E"/>
    <w:rsid w:val="00945D9A"/>
    <w:rsid w:val="00946019"/>
    <w:rsid w:val="00947197"/>
    <w:rsid w:val="00947A28"/>
    <w:rsid w:val="009508B0"/>
    <w:rsid w:val="00952085"/>
    <w:rsid w:val="00952CF5"/>
    <w:rsid w:val="009531A6"/>
    <w:rsid w:val="0095386E"/>
    <w:rsid w:val="00954404"/>
    <w:rsid w:val="00954484"/>
    <w:rsid w:val="0095623A"/>
    <w:rsid w:val="00957D65"/>
    <w:rsid w:val="00960042"/>
    <w:rsid w:val="00960371"/>
    <w:rsid w:val="00960E6D"/>
    <w:rsid w:val="00961C06"/>
    <w:rsid w:val="0096205C"/>
    <w:rsid w:val="009622B4"/>
    <w:rsid w:val="009623F8"/>
    <w:rsid w:val="009655B2"/>
    <w:rsid w:val="009659D2"/>
    <w:rsid w:val="00965A36"/>
    <w:rsid w:val="00965B49"/>
    <w:rsid w:val="00966E60"/>
    <w:rsid w:val="00967643"/>
    <w:rsid w:val="00967897"/>
    <w:rsid w:val="009678D2"/>
    <w:rsid w:val="00967C74"/>
    <w:rsid w:val="009702BE"/>
    <w:rsid w:val="009704C9"/>
    <w:rsid w:val="00971921"/>
    <w:rsid w:val="00971F83"/>
    <w:rsid w:val="0097218B"/>
    <w:rsid w:val="00973607"/>
    <w:rsid w:val="00974746"/>
    <w:rsid w:val="009749F7"/>
    <w:rsid w:val="00974D23"/>
    <w:rsid w:val="00975E79"/>
    <w:rsid w:val="00976F78"/>
    <w:rsid w:val="00977B1B"/>
    <w:rsid w:val="00981133"/>
    <w:rsid w:val="00982206"/>
    <w:rsid w:val="00982237"/>
    <w:rsid w:val="00982AC0"/>
    <w:rsid w:val="009833CF"/>
    <w:rsid w:val="0098347E"/>
    <w:rsid w:val="00983E6A"/>
    <w:rsid w:val="00983FF6"/>
    <w:rsid w:val="00984665"/>
    <w:rsid w:val="00985084"/>
    <w:rsid w:val="00986B1D"/>
    <w:rsid w:val="00987043"/>
    <w:rsid w:val="0098719F"/>
    <w:rsid w:val="009879F8"/>
    <w:rsid w:val="00987A28"/>
    <w:rsid w:val="00990F7A"/>
    <w:rsid w:val="0099174F"/>
    <w:rsid w:val="009922AB"/>
    <w:rsid w:val="00992714"/>
    <w:rsid w:val="00992735"/>
    <w:rsid w:val="0099386D"/>
    <w:rsid w:val="00993DFA"/>
    <w:rsid w:val="009940F4"/>
    <w:rsid w:val="009949AF"/>
    <w:rsid w:val="00994D36"/>
    <w:rsid w:val="00995B1D"/>
    <w:rsid w:val="0099743A"/>
    <w:rsid w:val="009A090A"/>
    <w:rsid w:val="009A1820"/>
    <w:rsid w:val="009A2194"/>
    <w:rsid w:val="009A298F"/>
    <w:rsid w:val="009A3DDD"/>
    <w:rsid w:val="009A4218"/>
    <w:rsid w:val="009A4C60"/>
    <w:rsid w:val="009A52A3"/>
    <w:rsid w:val="009A56D9"/>
    <w:rsid w:val="009A5E41"/>
    <w:rsid w:val="009A5F08"/>
    <w:rsid w:val="009A7268"/>
    <w:rsid w:val="009B0C89"/>
    <w:rsid w:val="009B12AC"/>
    <w:rsid w:val="009B203C"/>
    <w:rsid w:val="009B2187"/>
    <w:rsid w:val="009B230D"/>
    <w:rsid w:val="009B2575"/>
    <w:rsid w:val="009B2908"/>
    <w:rsid w:val="009B3029"/>
    <w:rsid w:val="009B3633"/>
    <w:rsid w:val="009B3FBD"/>
    <w:rsid w:val="009B53CB"/>
    <w:rsid w:val="009B5B61"/>
    <w:rsid w:val="009B68CD"/>
    <w:rsid w:val="009B6E03"/>
    <w:rsid w:val="009B7107"/>
    <w:rsid w:val="009C0AC4"/>
    <w:rsid w:val="009C0C85"/>
    <w:rsid w:val="009C1795"/>
    <w:rsid w:val="009C17E0"/>
    <w:rsid w:val="009C1BC8"/>
    <w:rsid w:val="009C20F2"/>
    <w:rsid w:val="009C2A26"/>
    <w:rsid w:val="009C2B9E"/>
    <w:rsid w:val="009C2F3C"/>
    <w:rsid w:val="009C33E8"/>
    <w:rsid w:val="009C3D96"/>
    <w:rsid w:val="009C4393"/>
    <w:rsid w:val="009C43D6"/>
    <w:rsid w:val="009C5480"/>
    <w:rsid w:val="009C5F9F"/>
    <w:rsid w:val="009C6229"/>
    <w:rsid w:val="009C66EC"/>
    <w:rsid w:val="009C6FC7"/>
    <w:rsid w:val="009D07A7"/>
    <w:rsid w:val="009D0CC4"/>
    <w:rsid w:val="009D1C89"/>
    <w:rsid w:val="009D1E08"/>
    <w:rsid w:val="009D1F4C"/>
    <w:rsid w:val="009D2EDB"/>
    <w:rsid w:val="009D32CE"/>
    <w:rsid w:val="009D45B1"/>
    <w:rsid w:val="009D590D"/>
    <w:rsid w:val="009D60BA"/>
    <w:rsid w:val="009D67CA"/>
    <w:rsid w:val="009D6944"/>
    <w:rsid w:val="009D7004"/>
    <w:rsid w:val="009D71BB"/>
    <w:rsid w:val="009D7BDB"/>
    <w:rsid w:val="009E0200"/>
    <w:rsid w:val="009E0438"/>
    <w:rsid w:val="009E0561"/>
    <w:rsid w:val="009E100F"/>
    <w:rsid w:val="009E1016"/>
    <w:rsid w:val="009E13E2"/>
    <w:rsid w:val="009E18FF"/>
    <w:rsid w:val="009E22E0"/>
    <w:rsid w:val="009E259B"/>
    <w:rsid w:val="009E36B2"/>
    <w:rsid w:val="009E3900"/>
    <w:rsid w:val="009E3ADA"/>
    <w:rsid w:val="009E411A"/>
    <w:rsid w:val="009E41C9"/>
    <w:rsid w:val="009E4453"/>
    <w:rsid w:val="009E52CB"/>
    <w:rsid w:val="009E57A8"/>
    <w:rsid w:val="009E66E5"/>
    <w:rsid w:val="009F0E57"/>
    <w:rsid w:val="009F1A8B"/>
    <w:rsid w:val="009F2D08"/>
    <w:rsid w:val="009F2E5A"/>
    <w:rsid w:val="009F2F29"/>
    <w:rsid w:val="009F2FBC"/>
    <w:rsid w:val="009F3201"/>
    <w:rsid w:val="009F3834"/>
    <w:rsid w:val="009F3D9A"/>
    <w:rsid w:val="009F4483"/>
    <w:rsid w:val="009F47B1"/>
    <w:rsid w:val="009F597A"/>
    <w:rsid w:val="009F597E"/>
    <w:rsid w:val="00A00703"/>
    <w:rsid w:val="00A03D61"/>
    <w:rsid w:val="00A0419F"/>
    <w:rsid w:val="00A050D2"/>
    <w:rsid w:val="00A054FA"/>
    <w:rsid w:val="00A059F3"/>
    <w:rsid w:val="00A05BB7"/>
    <w:rsid w:val="00A062A8"/>
    <w:rsid w:val="00A0662C"/>
    <w:rsid w:val="00A068A3"/>
    <w:rsid w:val="00A06CB9"/>
    <w:rsid w:val="00A07601"/>
    <w:rsid w:val="00A0791A"/>
    <w:rsid w:val="00A07CB8"/>
    <w:rsid w:val="00A07F3E"/>
    <w:rsid w:val="00A07F85"/>
    <w:rsid w:val="00A1058A"/>
    <w:rsid w:val="00A10813"/>
    <w:rsid w:val="00A10F93"/>
    <w:rsid w:val="00A116C3"/>
    <w:rsid w:val="00A12844"/>
    <w:rsid w:val="00A12982"/>
    <w:rsid w:val="00A130C9"/>
    <w:rsid w:val="00A14846"/>
    <w:rsid w:val="00A14AEA"/>
    <w:rsid w:val="00A1563D"/>
    <w:rsid w:val="00A15996"/>
    <w:rsid w:val="00A16215"/>
    <w:rsid w:val="00A16590"/>
    <w:rsid w:val="00A1691D"/>
    <w:rsid w:val="00A16A31"/>
    <w:rsid w:val="00A17360"/>
    <w:rsid w:val="00A17699"/>
    <w:rsid w:val="00A17D59"/>
    <w:rsid w:val="00A2011E"/>
    <w:rsid w:val="00A21181"/>
    <w:rsid w:val="00A2159C"/>
    <w:rsid w:val="00A21966"/>
    <w:rsid w:val="00A229A9"/>
    <w:rsid w:val="00A229C7"/>
    <w:rsid w:val="00A22B9F"/>
    <w:rsid w:val="00A23198"/>
    <w:rsid w:val="00A234F1"/>
    <w:rsid w:val="00A2485F"/>
    <w:rsid w:val="00A24943"/>
    <w:rsid w:val="00A25CFD"/>
    <w:rsid w:val="00A25E79"/>
    <w:rsid w:val="00A26CAC"/>
    <w:rsid w:val="00A26D1E"/>
    <w:rsid w:val="00A2753A"/>
    <w:rsid w:val="00A27B58"/>
    <w:rsid w:val="00A302BC"/>
    <w:rsid w:val="00A30AAA"/>
    <w:rsid w:val="00A30AE7"/>
    <w:rsid w:val="00A31B3E"/>
    <w:rsid w:val="00A32560"/>
    <w:rsid w:val="00A327E0"/>
    <w:rsid w:val="00A32D23"/>
    <w:rsid w:val="00A33CCD"/>
    <w:rsid w:val="00A34222"/>
    <w:rsid w:val="00A34323"/>
    <w:rsid w:val="00A34FA5"/>
    <w:rsid w:val="00A35AE7"/>
    <w:rsid w:val="00A35BDD"/>
    <w:rsid w:val="00A365BB"/>
    <w:rsid w:val="00A36625"/>
    <w:rsid w:val="00A36F13"/>
    <w:rsid w:val="00A36F57"/>
    <w:rsid w:val="00A37A76"/>
    <w:rsid w:val="00A402EE"/>
    <w:rsid w:val="00A4054D"/>
    <w:rsid w:val="00A4114A"/>
    <w:rsid w:val="00A413E1"/>
    <w:rsid w:val="00A41839"/>
    <w:rsid w:val="00A41CD9"/>
    <w:rsid w:val="00A41E77"/>
    <w:rsid w:val="00A42CBE"/>
    <w:rsid w:val="00A4301F"/>
    <w:rsid w:val="00A43D4F"/>
    <w:rsid w:val="00A445ED"/>
    <w:rsid w:val="00A448E1"/>
    <w:rsid w:val="00A452D8"/>
    <w:rsid w:val="00A45401"/>
    <w:rsid w:val="00A459F6"/>
    <w:rsid w:val="00A46539"/>
    <w:rsid w:val="00A46836"/>
    <w:rsid w:val="00A4788C"/>
    <w:rsid w:val="00A50866"/>
    <w:rsid w:val="00A50B51"/>
    <w:rsid w:val="00A51400"/>
    <w:rsid w:val="00A52868"/>
    <w:rsid w:val="00A53045"/>
    <w:rsid w:val="00A5350A"/>
    <w:rsid w:val="00A542D2"/>
    <w:rsid w:val="00A54449"/>
    <w:rsid w:val="00A54CFB"/>
    <w:rsid w:val="00A54F41"/>
    <w:rsid w:val="00A550DE"/>
    <w:rsid w:val="00A55266"/>
    <w:rsid w:val="00A554B2"/>
    <w:rsid w:val="00A55616"/>
    <w:rsid w:val="00A561BC"/>
    <w:rsid w:val="00A57D31"/>
    <w:rsid w:val="00A60299"/>
    <w:rsid w:val="00A60CBF"/>
    <w:rsid w:val="00A616EB"/>
    <w:rsid w:val="00A61CF7"/>
    <w:rsid w:val="00A622C2"/>
    <w:rsid w:val="00A64858"/>
    <w:rsid w:val="00A64ADD"/>
    <w:rsid w:val="00A66560"/>
    <w:rsid w:val="00A666FE"/>
    <w:rsid w:val="00A66BF9"/>
    <w:rsid w:val="00A66FF6"/>
    <w:rsid w:val="00A67B35"/>
    <w:rsid w:val="00A70755"/>
    <w:rsid w:val="00A70AA2"/>
    <w:rsid w:val="00A71256"/>
    <w:rsid w:val="00A717DE"/>
    <w:rsid w:val="00A71A31"/>
    <w:rsid w:val="00A73883"/>
    <w:rsid w:val="00A74B6B"/>
    <w:rsid w:val="00A75E9E"/>
    <w:rsid w:val="00A77E4B"/>
    <w:rsid w:val="00A802A1"/>
    <w:rsid w:val="00A80C33"/>
    <w:rsid w:val="00A80E23"/>
    <w:rsid w:val="00A81775"/>
    <w:rsid w:val="00A817D2"/>
    <w:rsid w:val="00A81BEF"/>
    <w:rsid w:val="00A81CCC"/>
    <w:rsid w:val="00A81F2C"/>
    <w:rsid w:val="00A8225F"/>
    <w:rsid w:val="00A82374"/>
    <w:rsid w:val="00A827CC"/>
    <w:rsid w:val="00A828CA"/>
    <w:rsid w:val="00A82A08"/>
    <w:rsid w:val="00A82F7E"/>
    <w:rsid w:val="00A830C1"/>
    <w:rsid w:val="00A83116"/>
    <w:rsid w:val="00A83824"/>
    <w:rsid w:val="00A83F64"/>
    <w:rsid w:val="00A851AA"/>
    <w:rsid w:val="00A85394"/>
    <w:rsid w:val="00A864AB"/>
    <w:rsid w:val="00A868B6"/>
    <w:rsid w:val="00A8695E"/>
    <w:rsid w:val="00A870AD"/>
    <w:rsid w:val="00A8749E"/>
    <w:rsid w:val="00A901D9"/>
    <w:rsid w:val="00A9298C"/>
    <w:rsid w:val="00A92D4C"/>
    <w:rsid w:val="00A944F4"/>
    <w:rsid w:val="00A946B8"/>
    <w:rsid w:val="00A952FB"/>
    <w:rsid w:val="00A95786"/>
    <w:rsid w:val="00A959F9"/>
    <w:rsid w:val="00A95AFB"/>
    <w:rsid w:val="00A961B5"/>
    <w:rsid w:val="00A96C9D"/>
    <w:rsid w:val="00A97F1A"/>
    <w:rsid w:val="00AA093F"/>
    <w:rsid w:val="00AA1169"/>
    <w:rsid w:val="00AA2E16"/>
    <w:rsid w:val="00AA3704"/>
    <w:rsid w:val="00AA3B3A"/>
    <w:rsid w:val="00AA4273"/>
    <w:rsid w:val="00AA4702"/>
    <w:rsid w:val="00AA525B"/>
    <w:rsid w:val="00AA68A2"/>
    <w:rsid w:val="00AA6A71"/>
    <w:rsid w:val="00AA6D6F"/>
    <w:rsid w:val="00AA7F09"/>
    <w:rsid w:val="00AB0F21"/>
    <w:rsid w:val="00AB18F0"/>
    <w:rsid w:val="00AB1F7F"/>
    <w:rsid w:val="00AB23B6"/>
    <w:rsid w:val="00AB2555"/>
    <w:rsid w:val="00AB2733"/>
    <w:rsid w:val="00AB2F46"/>
    <w:rsid w:val="00AB35FE"/>
    <w:rsid w:val="00AB390E"/>
    <w:rsid w:val="00AB491B"/>
    <w:rsid w:val="00AB4C02"/>
    <w:rsid w:val="00AB54A9"/>
    <w:rsid w:val="00AB5E63"/>
    <w:rsid w:val="00AB6A65"/>
    <w:rsid w:val="00AB6A85"/>
    <w:rsid w:val="00AB7015"/>
    <w:rsid w:val="00AB709D"/>
    <w:rsid w:val="00AB70D5"/>
    <w:rsid w:val="00AB7687"/>
    <w:rsid w:val="00AC0B40"/>
    <w:rsid w:val="00AC1264"/>
    <w:rsid w:val="00AC14A6"/>
    <w:rsid w:val="00AC2496"/>
    <w:rsid w:val="00AC2640"/>
    <w:rsid w:val="00AC2D77"/>
    <w:rsid w:val="00AC393F"/>
    <w:rsid w:val="00AC473D"/>
    <w:rsid w:val="00AC476A"/>
    <w:rsid w:val="00AC54C3"/>
    <w:rsid w:val="00AC573F"/>
    <w:rsid w:val="00AC7377"/>
    <w:rsid w:val="00AC7D35"/>
    <w:rsid w:val="00AD0404"/>
    <w:rsid w:val="00AD0414"/>
    <w:rsid w:val="00AD0923"/>
    <w:rsid w:val="00AD1E6D"/>
    <w:rsid w:val="00AD2363"/>
    <w:rsid w:val="00AD2B08"/>
    <w:rsid w:val="00AD3640"/>
    <w:rsid w:val="00AD3B7C"/>
    <w:rsid w:val="00AD3CE0"/>
    <w:rsid w:val="00AD519F"/>
    <w:rsid w:val="00AD5A21"/>
    <w:rsid w:val="00AD668A"/>
    <w:rsid w:val="00AD7208"/>
    <w:rsid w:val="00AD72CD"/>
    <w:rsid w:val="00AD78E1"/>
    <w:rsid w:val="00AE000A"/>
    <w:rsid w:val="00AE02F4"/>
    <w:rsid w:val="00AE0500"/>
    <w:rsid w:val="00AE0675"/>
    <w:rsid w:val="00AE073E"/>
    <w:rsid w:val="00AE0E20"/>
    <w:rsid w:val="00AE10AA"/>
    <w:rsid w:val="00AE1694"/>
    <w:rsid w:val="00AE1909"/>
    <w:rsid w:val="00AE2E89"/>
    <w:rsid w:val="00AE2F1A"/>
    <w:rsid w:val="00AE3B4D"/>
    <w:rsid w:val="00AE3CB5"/>
    <w:rsid w:val="00AE3CCA"/>
    <w:rsid w:val="00AE4611"/>
    <w:rsid w:val="00AE561E"/>
    <w:rsid w:val="00AE5B54"/>
    <w:rsid w:val="00AE5E11"/>
    <w:rsid w:val="00AE616C"/>
    <w:rsid w:val="00AE6959"/>
    <w:rsid w:val="00AE6C82"/>
    <w:rsid w:val="00AE6D48"/>
    <w:rsid w:val="00AE71BD"/>
    <w:rsid w:val="00AE71E3"/>
    <w:rsid w:val="00AF2F12"/>
    <w:rsid w:val="00AF447F"/>
    <w:rsid w:val="00AF477B"/>
    <w:rsid w:val="00AF49FA"/>
    <w:rsid w:val="00AF519D"/>
    <w:rsid w:val="00AF522D"/>
    <w:rsid w:val="00AF6BB0"/>
    <w:rsid w:val="00AF7042"/>
    <w:rsid w:val="00AF7DDA"/>
    <w:rsid w:val="00B00340"/>
    <w:rsid w:val="00B00467"/>
    <w:rsid w:val="00B01473"/>
    <w:rsid w:val="00B01B5A"/>
    <w:rsid w:val="00B01FF5"/>
    <w:rsid w:val="00B02625"/>
    <w:rsid w:val="00B02E5A"/>
    <w:rsid w:val="00B03BA6"/>
    <w:rsid w:val="00B03E9C"/>
    <w:rsid w:val="00B04319"/>
    <w:rsid w:val="00B04471"/>
    <w:rsid w:val="00B0464B"/>
    <w:rsid w:val="00B0483E"/>
    <w:rsid w:val="00B05119"/>
    <w:rsid w:val="00B07E13"/>
    <w:rsid w:val="00B11361"/>
    <w:rsid w:val="00B1249F"/>
    <w:rsid w:val="00B14A10"/>
    <w:rsid w:val="00B1559C"/>
    <w:rsid w:val="00B159C5"/>
    <w:rsid w:val="00B16474"/>
    <w:rsid w:val="00B167CF"/>
    <w:rsid w:val="00B16E50"/>
    <w:rsid w:val="00B17031"/>
    <w:rsid w:val="00B172D1"/>
    <w:rsid w:val="00B17EC2"/>
    <w:rsid w:val="00B20B8B"/>
    <w:rsid w:val="00B20CB1"/>
    <w:rsid w:val="00B216AB"/>
    <w:rsid w:val="00B2191F"/>
    <w:rsid w:val="00B21E95"/>
    <w:rsid w:val="00B21F85"/>
    <w:rsid w:val="00B221D9"/>
    <w:rsid w:val="00B2444B"/>
    <w:rsid w:val="00B24A38"/>
    <w:rsid w:val="00B24DA0"/>
    <w:rsid w:val="00B24EA2"/>
    <w:rsid w:val="00B254DB"/>
    <w:rsid w:val="00B25786"/>
    <w:rsid w:val="00B26BF0"/>
    <w:rsid w:val="00B27567"/>
    <w:rsid w:val="00B27861"/>
    <w:rsid w:val="00B27D93"/>
    <w:rsid w:val="00B30BA2"/>
    <w:rsid w:val="00B30D37"/>
    <w:rsid w:val="00B30E5F"/>
    <w:rsid w:val="00B31606"/>
    <w:rsid w:val="00B325C5"/>
    <w:rsid w:val="00B32C50"/>
    <w:rsid w:val="00B33F74"/>
    <w:rsid w:val="00B3497A"/>
    <w:rsid w:val="00B360C5"/>
    <w:rsid w:val="00B36811"/>
    <w:rsid w:val="00B369B2"/>
    <w:rsid w:val="00B37836"/>
    <w:rsid w:val="00B37F90"/>
    <w:rsid w:val="00B406D5"/>
    <w:rsid w:val="00B40D38"/>
    <w:rsid w:val="00B40D7E"/>
    <w:rsid w:val="00B42A18"/>
    <w:rsid w:val="00B42FD2"/>
    <w:rsid w:val="00B43908"/>
    <w:rsid w:val="00B4391E"/>
    <w:rsid w:val="00B43992"/>
    <w:rsid w:val="00B440A8"/>
    <w:rsid w:val="00B44455"/>
    <w:rsid w:val="00B44A99"/>
    <w:rsid w:val="00B45673"/>
    <w:rsid w:val="00B45AF1"/>
    <w:rsid w:val="00B46602"/>
    <w:rsid w:val="00B46ABE"/>
    <w:rsid w:val="00B46B0E"/>
    <w:rsid w:val="00B47365"/>
    <w:rsid w:val="00B4751E"/>
    <w:rsid w:val="00B47529"/>
    <w:rsid w:val="00B47B26"/>
    <w:rsid w:val="00B502EE"/>
    <w:rsid w:val="00B5086D"/>
    <w:rsid w:val="00B51A5D"/>
    <w:rsid w:val="00B5257C"/>
    <w:rsid w:val="00B52E85"/>
    <w:rsid w:val="00B53B39"/>
    <w:rsid w:val="00B53D2B"/>
    <w:rsid w:val="00B5421C"/>
    <w:rsid w:val="00B543AF"/>
    <w:rsid w:val="00B54D4E"/>
    <w:rsid w:val="00B54F9D"/>
    <w:rsid w:val="00B55C23"/>
    <w:rsid w:val="00B56C86"/>
    <w:rsid w:val="00B57677"/>
    <w:rsid w:val="00B576B5"/>
    <w:rsid w:val="00B57E95"/>
    <w:rsid w:val="00B602BF"/>
    <w:rsid w:val="00B60329"/>
    <w:rsid w:val="00B60B20"/>
    <w:rsid w:val="00B60FCE"/>
    <w:rsid w:val="00B61D1E"/>
    <w:rsid w:val="00B6309D"/>
    <w:rsid w:val="00B63373"/>
    <w:rsid w:val="00B6437A"/>
    <w:rsid w:val="00B6437F"/>
    <w:rsid w:val="00B6472D"/>
    <w:rsid w:val="00B659C2"/>
    <w:rsid w:val="00B66453"/>
    <w:rsid w:val="00B6679A"/>
    <w:rsid w:val="00B66C42"/>
    <w:rsid w:val="00B67124"/>
    <w:rsid w:val="00B671D5"/>
    <w:rsid w:val="00B67BB7"/>
    <w:rsid w:val="00B707E7"/>
    <w:rsid w:val="00B70B87"/>
    <w:rsid w:val="00B71B74"/>
    <w:rsid w:val="00B72569"/>
    <w:rsid w:val="00B72CC1"/>
    <w:rsid w:val="00B72F28"/>
    <w:rsid w:val="00B73311"/>
    <w:rsid w:val="00B74147"/>
    <w:rsid w:val="00B74854"/>
    <w:rsid w:val="00B75033"/>
    <w:rsid w:val="00B75800"/>
    <w:rsid w:val="00B75977"/>
    <w:rsid w:val="00B75EDC"/>
    <w:rsid w:val="00B76F55"/>
    <w:rsid w:val="00B807C7"/>
    <w:rsid w:val="00B80CCB"/>
    <w:rsid w:val="00B83820"/>
    <w:rsid w:val="00B8541D"/>
    <w:rsid w:val="00B85798"/>
    <w:rsid w:val="00B85D45"/>
    <w:rsid w:val="00B85F1B"/>
    <w:rsid w:val="00B86309"/>
    <w:rsid w:val="00B868A3"/>
    <w:rsid w:val="00B87EBA"/>
    <w:rsid w:val="00B90363"/>
    <w:rsid w:val="00B9046A"/>
    <w:rsid w:val="00B906D5"/>
    <w:rsid w:val="00B90931"/>
    <w:rsid w:val="00B90BE7"/>
    <w:rsid w:val="00B910D7"/>
    <w:rsid w:val="00B911E4"/>
    <w:rsid w:val="00B91E44"/>
    <w:rsid w:val="00B9379A"/>
    <w:rsid w:val="00B93DB0"/>
    <w:rsid w:val="00B95AD2"/>
    <w:rsid w:val="00B96CF3"/>
    <w:rsid w:val="00B97268"/>
    <w:rsid w:val="00B97BA1"/>
    <w:rsid w:val="00B97CF8"/>
    <w:rsid w:val="00BA0F48"/>
    <w:rsid w:val="00BA120C"/>
    <w:rsid w:val="00BA1711"/>
    <w:rsid w:val="00BA25D1"/>
    <w:rsid w:val="00BA30AE"/>
    <w:rsid w:val="00BA3245"/>
    <w:rsid w:val="00BA33AE"/>
    <w:rsid w:val="00BA3811"/>
    <w:rsid w:val="00BA4005"/>
    <w:rsid w:val="00BA495A"/>
    <w:rsid w:val="00BA4D79"/>
    <w:rsid w:val="00BA549D"/>
    <w:rsid w:val="00BA57E9"/>
    <w:rsid w:val="00BA5A48"/>
    <w:rsid w:val="00BA5FFF"/>
    <w:rsid w:val="00BA645A"/>
    <w:rsid w:val="00BA79FE"/>
    <w:rsid w:val="00BB0671"/>
    <w:rsid w:val="00BB0718"/>
    <w:rsid w:val="00BB116F"/>
    <w:rsid w:val="00BB2B72"/>
    <w:rsid w:val="00BB397A"/>
    <w:rsid w:val="00BB3B89"/>
    <w:rsid w:val="00BB42A7"/>
    <w:rsid w:val="00BB43C1"/>
    <w:rsid w:val="00BB5496"/>
    <w:rsid w:val="00BB58E7"/>
    <w:rsid w:val="00BB5B39"/>
    <w:rsid w:val="00BB69E1"/>
    <w:rsid w:val="00BB6E86"/>
    <w:rsid w:val="00BB7FBA"/>
    <w:rsid w:val="00BC0079"/>
    <w:rsid w:val="00BC1641"/>
    <w:rsid w:val="00BC1B66"/>
    <w:rsid w:val="00BC2A43"/>
    <w:rsid w:val="00BC3121"/>
    <w:rsid w:val="00BC32D7"/>
    <w:rsid w:val="00BC32EF"/>
    <w:rsid w:val="00BC359F"/>
    <w:rsid w:val="00BC3807"/>
    <w:rsid w:val="00BC45D8"/>
    <w:rsid w:val="00BC517B"/>
    <w:rsid w:val="00BC521A"/>
    <w:rsid w:val="00BC55B5"/>
    <w:rsid w:val="00BC55ED"/>
    <w:rsid w:val="00BC575D"/>
    <w:rsid w:val="00BC5802"/>
    <w:rsid w:val="00BC5BE0"/>
    <w:rsid w:val="00BC6564"/>
    <w:rsid w:val="00BC768D"/>
    <w:rsid w:val="00BD03D1"/>
    <w:rsid w:val="00BD1523"/>
    <w:rsid w:val="00BD17CE"/>
    <w:rsid w:val="00BD1DD2"/>
    <w:rsid w:val="00BD22F8"/>
    <w:rsid w:val="00BD25E6"/>
    <w:rsid w:val="00BD2FBB"/>
    <w:rsid w:val="00BD38FC"/>
    <w:rsid w:val="00BD3944"/>
    <w:rsid w:val="00BD396B"/>
    <w:rsid w:val="00BD3B25"/>
    <w:rsid w:val="00BD4400"/>
    <w:rsid w:val="00BD461D"/>
    <w:rsid w:val="00BD488A"/>
    <w:rsid w:val="00BD49EC"/>
    <w:rsid w:val="00BD5CD9"/>
    <w:rsid w:val="00BD624E"/>
    <w:rsid w:val="00BD62ED"/>
    <w:rsid w:val="00BD71C0"/>
    <w:rsid w:val="00BD747E"/>
    <w:rsid w:val="00BE097A"/>
    <w:rsid w:val="00BE09FF"/>
    <w:rsid w:val="00BE1D4C"/>
    <w:rsid w:val="00BE1D87"/>
    <w:rsid w:val="00BE1E02"/>
    <w:rsid w:val="00BE1E51"/>
    <w:rsid w:val="00BE20C6"/>
    <w:rsid w:val="00BE2561"/>
    <w:rsid w:val="00BE26B5"/>
    <w:rsid w:val="00BE28A8"/>
    <w:rsid w:val="00BE3B9A"/>
    <w:rsid w:val="00BE457E"/>
    <w:rsid w:val="00BE4597"/>
    <w:rsid w:val="00BE5240"/>
    <w:rsid w:val="00BE5C1A"/>
    <w:rsid w:val="00BE67E1"/>
    <w:rsid w:val="00BE7DDC"/>
    <w:rsid w:val="00BF009D"/>
    <w:rsid w:val="00BF00BD"/>
    <w:rsid w:val="00BF0136"/>
    <w:rsid w:val="00BF0F28"/>
    <w:rsid w:val="00BF11B4"/>
    <w:rsid w:val="00BF184D"/>
    <w:rsid w:val="00BF18CD"/>
    <w:rsid w:val="00BF1CFD"/>
    <w:rsid w:val="00BF1E2F"/>
    <w:rsid w:val="00BF3057"/>
    <w:rsid w:val="00BF424B"/>
    <w:rsid w:val="00BF5DAB"/>
    <w:rsid w:val="00BF6AF4"/>
    <w:rsid w:val="00C003F7"/>
    <w:rsid w:val="00C01AC1"/>
    <w:rsid w:val="00C0240A"/>
    <w:rsid w:val="00C024C8"/>
    <w:rsid w:val="00C02BDD"/>
    <w:rsid w:val="00C02E3F"/>
    <w:rsid w:val="00C03B47"/>
    <w:rsid w:val="00C03F4B"/>
    <w:rsid w:val="00C040E1"/>
    <w:rsid w:val="00C04EFA"/>
    <w:rsid w:val="00C04F41"/>
    <w:rsid w:val="00C0513B"/>
    <w:rsid w:val="00C055ED"/>
    <w:rsid w:val="00C05B37"/>
    <w:rsid w:val="00C062B9"/>
    <w:rsid w:val="00C072E7"/>
    <w:rsid w:val="00C0766E"/>
    <w:rsid w:val="00C078AA"/>
    <w:rsid w:val="00C106FF"/>
    <w:rsid w:val="00C109A4"/>
    <w:rsid w:val="00C12242"/>
    <w:rsid w:val="00C123BE"/>
    <w:rsid w:val="00C13652"/>
    <w:rsid w:val="00C13A6A"/>
    <w:rsid w:val="00C149C8"/>
    <w:rsid w:val="00C14B8E"/>
    <w:rsid w:val="00C15386"/>
    <w:rsid w:val="00C1546C"/>
    <w:rsid w:val="00C16C61"/>
    <w:rsid w:val="00C17A32"/>
    <w:rsid w:val="00C17E53"/>
    <w:rsid w:val="00C2164D"/>
    <w:rsid w:val="00C2168B"/>
    <w:rsid w:val="00C2399C"/>
    <w:rsid w:val="00C249A0"/>
    <w:rsid w:val="00C24AE5"/>
    <w:rsid w:val="00C24EDA"/>
    <w:rsid w:val="00C25BE0"/>
    <w:rsid w:val="00C25FC4"/>
    <w:rsid w:val="00C2648E"/>
    <w:rsid w:val="00C26D21"/>
    <w:rsid w:val="00C30233"/>
    <w:rsid w:val="00C3093F"/>
    <w:rsid w:val="00C311A0"/>
    <w:rsid w:val="00C31D53"/>
    <w:rsid w:val="00C32082"/>
    <w:rsid w:val="00C32112"/>
    <w:rsid w:val="00C32CBD"/>
    <w:rsid w:val="00C33155"/>
    <w:rsid w:val="00C3358D"/>
    <w:rsid w:val="00C3445C"/>
    <w:rsid w:val="00C3528F"/>
    <w:rsid w:val="00C362A8"/>
    <w:rsid w:val="00C367AA"/>
    <w:rsid w:val="00C36B36"/>
    <w:rsid w:val="00C36D6C"/>
    <w:rsid w:val="00C37D9C"/>
    <w:rsid w:val="00C404BF"/>
    <w:rsid w:val="00C407D3"/>
    <w:rsid w:val="00C407DB"/>
    <w:rsid w:val="00C4110B"/>
    <w:rsid w:val="00C41805"/>
    <w:rsid w:val="00C41FEF"/>
    <w:rsid w:val="00C42191"/>
    <w:rsid w:val="00C42225"/>
    <w:rsid w:val="00C4231D"/>
    <w:rsid w:val="00C42B15"/>
    <w:rsid w:val="00C43373"/>
    <w:rsid w:val="00C43C13"/>
    <w:rsid w:val="00C43C18"/>
    <w:rsid w:val="00C442A0"/>
    <w:rsid w:val="00C44995"/>
    <w:rsid w:val="00C44CD1"/>
    <w:rsid w:val="00C458D7"/>
    <w:rsid w:val="00C462A0"/>
    <w:rsid w:val="00C47098"/>
    <w:rsid w:val="00C47BFF"/>
    <w:rsid w:val="00C50735"/>
    <w:rsid w:val="00C50C15"/>
    <w:rsid w:val="00C50E20"/>
    <w:rsid w:val="00C5117D"/>
    <w:rsid w:val="00C516DC"/>
    <w:rsid w:val="00C51B52"/>
    <w:rsid w:val="00C5219E"/>
    <w:rsid w:val="00C52737"/>
    <w:rsid w:val="00C52AF1"/>
    <w:rsid w:val="00C55C53"/>
    <w:rsid w:val="00C55CD6"/>
    <w:rsid w:val="00C560A9"/>
    <w:rsid w:val="00C5723F"/>
    <w:rsid w:val="00C5779E"/>
    <w:rsid w:val="00C57890"/>
    <w:rsid w:val="00C60370"/>
    <w:rsid w:val="00C60376"/>
    <w:rsid w:val="00C60853"/>
    <w:rsid w:val="00C60AB6"/>
    <w:rsid w:val="00C614ED"/>
    <w:rsid w:val="00C61F0F"/>
    <w:rsid w:val="00C63C54"/>
    <w:rsid w:val="00C641CB"/>
    <w:rsid w:val="00C644B4"/>
    <w:rsid w:val="00C665A8"/>
    <w:rsid w:val="00C66E38"/>
    <w:rsid w:val="00C67FBF"/>
    <w:rsid w:val="00C70656"/>
    <w:rsid w:val="00C708DD"/>
    <w:rsid w:val="00C712C5"/>
    <w:rsid w:val="00C716EC"/>
    <w:rsid w:val="00C71AB2"/>
    <w:rsid w:val="00C71B82"/>
    <w:rsid w:val="00C72281"/>
    <w:rsid w:val="00C7381E"/>
    <w:rsid w:val="00C749B2"/>
    <w:rsid w:val="00C74C33"/>
    <w:rsid w:val="00C74D73"/>
    <w:rsid w:val="00C76015"/>
    <w:rsid w:val="00C7606F"/>
    <w:rsid w:val="00C7608B"/>
    <w:rsid w:val="00C7634B"/>
    <w:rsid w:val="00C76406"/>
    <w:rsid w:val="00C77006"/>
    <w:rsid w:val="00C77488"/>
    <w:rsid w:val="00C807A5"/>
    <w:rsid w:val="00C80AC0"/>
    <w:rsid w:val="00C81B53"/>
    <w:rsid w:val="00C820D0"/>
    <w:rsid w:val="00C82D40"/>
    <w:rsid w:val="00C830AD"/>
    <w:rsid w:val="00C83B94"/>
    <w:rsid w:val="00C845D3"/>
    <w:rsid w:val="00C857CA"/>
    <w:rsid w:val="00C85E5C"/>
    <w:rsid w:val="00C867A2"/>
    <w:rsid w:val="00C872C4"/>
    <w:rsid w:val="00C87559"/>
    <w:rsid w:val="00C87806"/>
    <w:rsid w:val="00C87E32"/>
    <w:rsid w:val="00C9002C"/>
    <w:rsid w:val="00C90425"/>
    <w:rsid w:val="00C912B1"/>
    <w:rsid w:val="00C91B85"/>
    <w:rsid w:val="00C94325"/>
    <w:rsid w:val="00C94D1A"/>
    <w:rsid w:val="00C94EE3"/>
    <w:rsid w:val="00C952CB"/>
    <w:rsid w:val="00C95417"/>
    <w:rsid w:val="00C95BE7"/>
    <w:rsid w:val="00C966DA"/>
    <w:rsid w:val="00C967D4"/>
    <w:rsid w:val="00C96F75"/>
    <w:rsid w:val="00C9779F"/>
    <w:rsid w:val="00CA0BB8"/>
    <w:rsid w:val="00CA19EE"/>
    <w:rsid w:val="00CA1B1F"/>
    <w:rsid w:val="00CA1EF1"/>
    <w:rsid w:val="00CA203B"/>
    <w:rsid w:val="00CA3A4F"/>
    <w:rsid w:val="00CA3AAF"/>
    <w:rsid w:val="00CA42FB"/>
    <w:rsid w:val="00CA4318"/>
    <w:rsid w:val="00CA4D1B"/>
    <w:rsid w:val="00CA4E4E"/>
    <w:rsid w:val="00CA5890"/>
    <w:rsid w:val="00CA58D8"/>
    <w:rsid w:val="00CA603B"/>
    <w:rsid w:val="00CB0298"/>
    <w:rsid w:val="00CB0AC1"/>
    <w:rsid w:val="00CB1005"/>
    <w:rsid w:val="00CB1446"/>
    <w:rsid w:val="00CB17B8"/>
    <w:rsid w:val="00CB1917"/>
    <w:rsid w:val="00CB3AA6"/>
    <w:rsid w:val="00CB3D42"/>
    <w:rsid w:val="00CB484F"/>
    <w:rsid w:val="00CB4C45"/>
    <w:rsid w:val="00CB4DA1"/>
    <w:rsid w:val="00CB51D3"/>
    <w:rsid w:val="00CB5592"/>
    <w:rsid w:val="00CB7380"/>
    <w:rsid w:val="00CB7D89"/>
    <w:rsid w:val="00CB7EC5"/>
    <w:rsid w:val="00CC01E4"/>
    <w:rsid w:val="00CC07DE"/>
    <w:rsid w:val="00CC16AC"/>
    <w:rsid w:val="00CC2BF5"/>
    <w:rsid w:val="00CC3348"/>
    <w:rsid w:val="00CC3E3C"/>
    <w:rsid w:val="00CC3E44"/>
    <w:rsid w:val="00CC40AB"/>
    <w:rsid w:val="00CC4408"/>
    <w:rsid w:val="00CC4418"/>
    <w:rsid w:val="00CC4713"/>
    <w:rsid w:val="00CC59D4"/>
    <w:rsid w:val="00CC5A04"/>
    <w:rsid w:val="00CC61B6"/>
    <w:rsid w:val="00CC78FD"/>
    <w:rsid w:val="00CC7DC0"/>
    <w:rsid w:val="00CD107B"/>
    <w:rsid w:val="00CD16BB"/>
    <w:rsid w:val="00CD21E0"/>
    <w:rsid w:val="00CD26D1"/>
    <w:rsid w:val="00CD2DE3"/>
    <w:rsid w:val="00CD3B21"/>
    <w:rsid w:val="00CD64EF"/>
    <w:rsid w:val="00CD661E"/>
    <w:rsid w:val="00CD6D95"/>
    <w:rsid w:val="00CD7A79"/>
    <w:rsid w:val="00CD7FAB"/>
    <w:rsid w:val="00CE009E"/>
    <w:rsid w:val="00CE13B3"/>
    <w:rsid w:val="00CE2179"/>
    <w:rsid w:val="00CE2420"/>
    <w:rsid w:val="00CE2A5C"/>
    <w:rsid w:val="00CE310A"/>
    <w:rsid w:val="00CE3699"/>
    <w:rsid w:val="00CE3D0F"/>
    <w:rsid w:val="00CE46AE"/>
    <w:rsid w:val="00CE4C3B"/>
    <w:rsid w:val="00CE519A"/>
    <w:rsid w:val="00CE55D4"/>
    <w:rsid w:val="00CE5805"/>
    <w:rsid w:val="00CE6700"/>
    <w:rsid w:val="00CE6F39"/>
    <w:rsid w:val="00CF059F"/>
    <w:rsid w:val="00CF103A"/>
    <w:rsid w:val="00CF16A9"/>
    <w:rsid w:val="00CF16BE"/>
    <w:rsid w:val="00CF1A0D"/>
    <w:rsid w:val="00CF1FE9"/>
    <w:rsid w:val="00CF2482"/>
    <w:rsid w:val="00CF248B"/>
    <w:rsid w:val="00CF277D"/>
    <w:rsid w:val="00CF292E"/>
    <w:rsid w:val="00CF3EF3"/>
    <w:rsid w:val="00CF43A1"/>
    <w:rsid w:val="00CF44F8"/>
    <w:rsid w:val="00CF4507"/>
    <w:rsid w:val="00CF45F2"/>
    <w:rsid w:val="00CF476D"/>
    <w:rsid w:val="00CF495E"/>
    <w:rsid w:val="00CF4C58"/>
    <w:rsid w:val="00CF5994"/>
    <w:rsid w:val="00CF5B41"/>
    <w:rsid w:val="00CF62C0"/>
    <w:rsid w:val="00CF6505"/>
    <w:rsid w:val="00CF7E4D"/>
    <w:rsid w:val="00CF7EE0"/>
    <w:rsid w:val="00CF7FE9"/>
    <w:rsid w:val="00D002AD"/>
    <w:rsid w:val="00D002DF"/>
    <w:rsid w:val="00D01183"/>
    <w:rsid w:val="00D01206"/>
    <w:rsid w:val="00D01C49"/>
    <w:rsid w:val="00D0284F"/>
    <w:rsid w:val="00D02BD0"/>
    <w:rsid w:val="00D03ACF"/>
    <w:rsid w:val="00D0480F"/>
    <w:rsid w:val="00D053E1"/>
    <w:rsid w:val="00D06175"/>
    <w:rsid w:val="00D068F0"/>
    <w:rsid w:val="00D071F3"/>
    <w:rsid w:val="00D072BF"/>
    <w:rsid w:val="00D073DD"/>
    <w:rsid w:val="00D07574"/>
    <w:rsid w:val="00D0768E"/>
    <w:rsid w:val="00D0774D"/>
    <w:rsid w:val="00D07991"/>
    <w:rsid w:val="00D07C8A"/>
    <w:rsid w:val="00D109AE"/>
    <w:rsid w:val="00D11D68"/>
    <w:rsid w:val="00D129C6"/>
    <w:rsid w:val="00D12A27"/>
    <w:rsid w:val="00D12B31"/>
    <w:rsid w:val="00D1380C"/>
    <w:rsid w:val="00D14350"/>
    <w:rsid w:val="00D14468"/>
    <w:rsid w:val="00D1497F"/>
    <w:rsid w:val="00D1560B"/>
    <w:rsid w:val="00D160A7"/>
    <w:rsid w:val="00D1733D"/>
    <w:rsid w:val="00D175E1"/>
    <w:rsid w:val="00D17634"/>
    <w:rsid w:val="00D20019"/>
    <w:rsid w:val="00D210AB"/>
    <w:rsid w:val="00D23212"/>
    <w:rsid w:val="00D24906"/>
    <w:rsid w:val="00D25269"/>
    <w:rsid w:val="00D25573"/>
    <w:rsid w:val="00D257FB"/>
    <w:rsid w:val="00D25BBF"/>
    <w:rsid w:val="00D25C57"/>
    <w:rsid w:val="00D26E8B"/>
    <w:rsid w:val="00D26FDF"/>
    <w:rsid w:val="00D27260"/>
    <w:rsid w:val="00D27C8F"/>
    <w:rsid w:val="00D30DAA"/>
    <w:rsid w:val="00D31C8E"/>
    <w:rsid w:val="00D31EDD"/>
    <w:rsid w:val="00D32880"/>
    <w:rsid w:val="00D32992"/>
    <w:rsid w:val="00D33059"/>
    <w:rsid w:val="00D33E78"/>
    <w:rsid w:val="00D33F91"/>
    <w:rsid w:val="00D346C9"/>
    <w:rsid w:val="00D34A73"/>
    <w:rsid w:val="00D34F59"/>
    <w:rsid w:val="00D35180"/>
    <w:rsid w:val="00D366B3"/>
    <w:rsid w:val="00D369D8"/>
    <w:rsid w:val="00D36C10"/>
    <w:rsid w:val="00D36FB4"/>
    <w:rsid w:val="00D37114"/>
    <w:rsid w:val="00D3734F"/>
    <w:rsid w:val="00D3751B"/>
    <w:rsid w:val="00D413DD"/>
    <w:rsid w:val="00D4140E"/>
    <w:rsid w:val="00D42ABA"/>
    <w:rsid w:val="00D430A1"/>
    <w:rsid w:val="00D43A21"/>
    <w:rsid w:val="00D44860"/>
    <w:rsid w:val="00D44F71"/>
    <w:rsid w:val="00D450B2"/>
    <w:rsid w:val="00D46D90"/>
    <w:rsid w:val="00D46DC7"/>
    <w:rsid w:val="00D514C1"/>
    <w:rsid w:val="00D51577"/>
    <w:rsid w:val="00D519FB"/>
    <w:rsid w:val="00D51C74"/>
    <w:rsid w:val="00D527DC"/>
    <w:rsid w:val="00D52A41"/>
    <w:rsid w:val="00D53D8B"/>
    <w:rsid w:val="00D54C44"/>
    <w:rsid w:val="00D553C2"/>
    <w:rsid w:val="00D555A0"/>
    <w:rsid w:val="00D5670F"/>
    <w:rsid w:val="00D56809"/>
    <w:rsid w:val="00D56E08"/>
    <w:rsid w:val="00D5729F"/>
    <w:rsid w:val="00D601CD"/>
    <w:rsid w:val="00D607A0"/>
    <w:rsid w:val="00D62062"/>
    <w:rsid w:val="00D62152"/>
    <w:rsid w:val="00D635E6"/>
    <w:rsid w:val="00D6481E"/>
    <w:rsid w:val="00D649ED"/>
    <w:rsid w:val="00D64A6A"/>
    <w:rsid w:val="00D65275"/>
    <w:rsid w:val="00D65D82"/>
    <w:rsid w:val="00D66031"/>
    <w:rsid w:val="00D66527"/>
    <w:rsid w:val="00D668BE"/>
    <w:rsid w:val="00D67444"/>
    <w:rsid w:val="00D67CFC"/>
    <w:rsid w:val="00D7030C"/>
    <w:rsid w:val="00D70555"/>
    <w:rsid w:val="00D71E63"/>
    <w:rsid w:val="00D71EBA"/>
    <w:rsid w:val="00D71FFE"/>
    <w:rsid w:val="00D72B0A"/>
    <w:rsid w:val="00D72C44"/>
    <w:rsid w:val="00D72E61"/>
    <w:rsid w:val="00D738AE"/>
    <w:rsid w:val="00D7445C"/>
    <w:rsid w:val="00D74AD4"/>
    <w:rsid w:val="00D74C96"/>
    <w:rsid w:val="00D75C54"/>
    <w:rsid w:val="00D761F2"/>
    <w:rsid w:val="00D76EC6"/>
    <w:rsid w:val="00D776E0"/>
    <w:rsid w:val="00D77F65"/>
    <w:rsid w:val="00D80A79"/>
    <w:rsid w:val="00D811D4"/>
    <w:rsid w:val="00D81415"/>
    <w:rsid w:val="00D820F7"/>
    <w:rsid w:val="00D8259A"/>
    <w:rsid w:val="00D826BD"/>
    <w:rsid w:val="00D82E15"/>
    <w:rsid w:val="00D835C0"/>
    <w:rsid w:val="00D835D5"/>
    <w:rsid w:val="00D84348"/>
    <w:rsid w:val="00D845ED"/>
    <w:rsid w:val="00D846C5"/>
    <w:rsid w:val="00D85CE9"/>
    <w:rsid w:val="00D8665E"/>
    <w:rsid w:val="00D86BC0"/>
    <w:rsid w:val="00D87C5D"/>
    <w:rsid w:val="00D87F86"/>
    <w:rsid w:val="00D9100F"/>
    <w:rsid w:val="00D910A2"/>
    <w:rsid w:val="00D91528"/>
    <w:rsid w:val="00D9152E"/>
    <w:rsid w:val="00D91EA8"/>
    <w:rsid w:val="00D92B32"/>
    <w:rsid w:val="00D93218"/>
    <w:rsid w:val="00D9352D"/>
    <w:rsid w:val="00D9460C"/>
    <w:rsid w:val="00D95636"/>
    <w:rsid w:val="00D9592F"/>
    <w:rsid w:val="00D96025"/>
    <w:rsid w:val="00D96D10"/>
    <w:rsid w:val="00D9712E"/>
    <w:rsid w:val="00D97634"/>
    <w:rsid w:val="00DA0722"/>
    <w:rsid w:val="00DA0757"/>
    <w:rsid w:val="00DA0C34"/>
    <w:rsid w:val="00DA0FCE"/>
    <w:rsid w:val="00DA1036"/>
    <w:rsid w:val="00DA1398"/>
    <w:rsid w:val="00DA2390"/>
    <w:rsid w:val="00DA25ED"/>
    <w:rsid w:val="00DA2DD2"/>
    <w:rsid w:val="00DA3EE4"/>
    <w:rsid w:val="00DA4507"/>
    <w:rsid w:val="00DA4BEF"/>
    <w:rsid w:val="00DA59BA"/>
    <w:rsid w:val="00DA66F1"/>
    <w:rsid w:val="00DA710D"/>
    <w:rsid w:val="00DA717D"/>
    <w:rsid w:val="00DA7B88"/>
    <w:rsid w:val="00DA7D28"/>
    <w:rsid w:val="00DB09FD"/>
    <w:rsid w:val="00DB0EBC"/>
    <w:rsid w:val="00DB17A8"/>
    <w:rsid w:val="00DB1951"/>
    <w:rsid w:val="00DB241D"/>
    <w:rsid w:val="00DB2600"/>
    <w:rsid w:val="00DB26EF"/>
    <w:rsid w:val="00DB4435"/>
    <w:rsid w:val="00DB56F8"/>
    <w:rsid w:val="00DB5F06"/>
    <w:rsid w:val="00DB6863"/>
    <w:rsid w:val="00DB6D73"/>
    <w:rsid w:val="00DB76A3"/>
    <w:rsid w:val="00DC07C3"/>
    <w:rsid w:val="00DC1B12"/>
    <w:rsid w:val="00DC2EFC"/>
    <w:rsid w:val="00DC2FB7"/>
    <w:rsid w:val="00DC4311"/>
    <w:rsid w:val="00DC4DFA"/>
    <w:rsid w:val="00DC4F11"/>
    <w:rsid w:val="00DC5B26"/>
    <w:rsid w:val="00DC5E73"/>
    <w:rsid w:val="00DC605E"/>
    <w:rsid w:val="00DC6EFD"/>
    <w:rsid w:val="00DC783B"/>
    <w:rsid w:val="00DD04A1"/>
    <w:rsid w:val="00DD0FBB"/>
    <w:rsid w:val="00DD22BA"/>
    <w:rsid w:val="00DD4EEF"/>
    <w:rsid w:val="00DD4F36"/>
    <w:rsid w:val="00DD4F8E"/>
    <w:rsid w:val="00DD68DF"/>
    <w:rsid w:val="00DD7D5F"/>
    <w:rsid w:val="00DD7F52"/>
    <w:rsid w:val="00DE073A"/>
    <w:rsid w:val="00DE0A38"/>
    <w:rsid w:val="00DE24E5"/>
    <w:rsid w:val="00DE32F5"/>
    <w:rsid w:val="00DE3B06"/>
    <w:rsid w:val="00DE45F2"/>
    <w:rsid w:val="00DE47AF"/>
    <w:rsid w:val="00DE49CB"/>
    <w:rsid w:val="00DE50FA"/>
    <w:rsid w:val="00DE516C"/>
    <w:rsid w:val="00DE6F35"/>
    <w:rsid w:val="00DF0EA3"/>
    <w:rsid w:val="00DF103B"/>
    <w:rsid w:val="00DF1315"/>
    <w:rsid w:val="00DF169A"/>
    <w:rsid w:val="00DF2B9B"/>
    <w:rsid w:val="00DF2D21"/>
    <w:rsid w:val="00DF3096"/>
    <w:rsid w:val="00DF3162"/>
    <w:rsid w:val="00DF32C8"/>
    <w:rsid w:val="00DF34CE"/>
    <w:rsid w:val="00DF42A5"/>
    <w:rsid w:val="00DF5B61"/>
    <w:rsid w:val="00DF7210"/>
    <w:rsid w:val="00DF78C8"/>
    <w:rsid w:val="00DF7D04"/>
    <w:rsid w:val="00E00C6F"/>
    <w:rsid w:val="00E011D4"/>
    <w:rsid w:val="00E01546"/>
    <w:rsid w:val="00E0185F"/>
    <w:rsid w:val="00E019C0"/>
    <w:rsid w:val="00E021D0"/>
    <w:rsid w:val="00E03335"/>
    <w:rsid w:val="00E03897"/>
    <w:rsid w:val="00E03938"/>
    <w:rsid w:val="00E03F44"/>
    <w:rsid w:val="00E05192"/>
    <w:rsid w:val="00E060B8"/>
    <w:rsid w:val="00E06DCE"/>
    <w:rsid w:val="00E070D3"/>
    <w:rsid w:val="00E078A0"/>
    <w:rsid w:val="00E07D75"/>
    <w:rsid w:val="00E1086D"/>
    <w:rsid w:val="00E113E7"/>
    <w:rsid w:val="00E11BD3"/>
    <w:rsid w:val="00E1200D"/>
    <w:rsid w:val="00E13620"/>
    <w:rsid w:val="00E137FA"/>
    <w:rsid w:val="00E14674"/>
    <w:rsid w:val="00E15D9D"/>
    <w:rsid w:val="00E15DC4"/>
    <w:rsid w:val="00E171B0"/>
    <w:rsid w:val="00E172D0"/>
    <w:rsid w:val="00E1735D"/>
    <w:rsid w:val="00E21476"/>
    <w:rsid w:val="00E21EA7"/>
    <w:rsid w:val="00E2243E"/>
    <w:rsid w:val="00E22918"/>
    <w:rsid w:val="00E23080"/>
    <w:rsid w:val="00E2319B"/>
    <w:rsid w:val="00E23C72"/>
    <w:rsid w:val="00E243EE"/>
    <w:rsid w:val="00E25FB6"/>
    <w:rsid w:val="00E263FD"/>
    <w:rsid w:val="00E26819"/>
    <w:rsid w:val="00E26AD7"/>
    <w:rsid w:val="00E26BF1"/>
    <w:rsid w:val="00E26D56"/>
    <w:rsid w:val="00E27862"/>
    <w:rsid w:val="00E27FC3"/>
    <w:rsid w:val="00E30578"/>
    <w:rsid w:val="00E31174"/>
    <w:rsid w:val="00E31708"/>
    <w:rsid w:val="00E3171B"/>
    <w:rsid w:val="00E31BEF"/>
    <w:rsid w:val="00E31ED1"/>
    <w:rsid w:val="00E327C1"/>
    <w:rsid w:val="00E332E1"/>
    <w:rsid w:val="00E33D35"/>
    <w:rsid w:val="00E34B8B"/>
    <w:rsid w:val="00E350D3"/>
    <w:rsid w:val="00E35141"/>
    <w:rsid w:val="00E364B7"/>
    <w:rsid w:val="00E36CA3"/>
    <w:rsid w:val="00E36D7E"/>
    <w:rsid w:val="00E36E57"/>
    <w:rsid w:val="00E3797C"/>
    <w:rsid w:val="00E37D8C"/>
    <w:rsid w:val="00E410DC"/>
    <w:rsid w:val="00E41301"/>
    <w:rsid w:val="00E414A7"/>
    <w:rsid w:val="00E41D64"/>
    <w:rsid w:val="00E41DCC"/>
    <w:rsid w:val="00E42AEF"/>
    <w:rsid w:val="00E42C0A"/>
    <w:rsid w:val="00E42C76"/>
    <w:rsid w:val="00E43319"/>
    <w:rsid w:val="00E434D7"/>
    <w:rsid w:val="00E4362D"/>
    <w:rsid w:val="00E43FAE"/>
    <w:rsid w:val="00E44138"/>
    <w:rsid w:val="00E442F4"/>
    <w:rsid w:val="00E44654"/>
    <w:rsid w:val="00E44924"/>
    <w:rsid w:val="00E44AE9"/>
    <w:rsid w:val="00E44B38"/>
    <w:rsid w:val="00E44CE2"/>
    <w:rsid w:val="00E44E71"/>
    <w:rsid w:val="00E453AE"/>
    <w:rsid w:val="00E4548C"/>
    <w:rsid w:val="00E4568D"/>
    <w:rsid w:val="00E45C46"/>
    <w:rsid w:val="00E45EE3"/>
    <w:rsid w:val="00E4603D"/>
    <w:rsid w:val="00E46AF8"/>
    <w:rsid w:val="00E470DF"/>
    <w:rsid w:val="00E510CB"/>
    <w:rsid w:val="00E515C8"/>
    <w:rsid w:val="00E51F04"/>
    <w:rsid w:val="00E523BC"/>
    <w:rsid w:val="00E5323C"/>
    <w:rsid w:val="00E5391C"/>
    <w:rsid w:val="00E55459"/>
    <w:rsid w:val="00E56461"/>
    <w:rsid w:val="00E5648B"/>
    <w:rsid w:val="00E57479"/>
    <w:rsid w:val="00E578C6"/>
    <w:rsid w:val="00E57B6F"/>
    <w:rsid w:val="00E60D79"/>
    <w:rsid w:val="00E60F62"/>
    <w:rsid w:val="00E611B1"/>
    <w:rsid w:val="00E61B92"/>
    <w:rsid w:val="00E6320B"/>
    <w:rsid w:val="00E64714"/>
    <w:rsid w:val="00E65EAD"/>
    <w:rsid w:val="00E668AB"/>
    <w:rsid w:val="00E67332"/>
    <w:rsid w:val="00E67BCD"/>
    <w:rsid w:val="00E703DE"/>
    <w:rsid w:val="00E705EF"/>
    <w:rsid w:val="00E7073A"/>
    <w:rsid w:val="00E70AB8"/>
    <w:rsid w:val="00E7135C"/>
    <w:rsid w:val="00E7234E"/>
    <w:rsid w:val="00E7320E"/>
    <w:rsid w:val="00E73B13"/>
    <w:rsid w:val="00E74798"/>
    <w:rsid w:val="00E74B6E"/>
    <w:rsid w:val="00E74BF8"/>
    <w:rsid w:val="00E75DBE"/>
    <w:rsid w:val="00E76068"/>
    <w:rsid w:val="00E76207"/>
    <w:rsid w:val="00E764AB"/>
    <w:rsid w:val="00E76EB7"/>
    <w:rsid w:val="00E80339"/>
    <w:rsid w:val="00E816B8"/>
    <w:rsid w:val="00E81E1E"/>
    <w:rsid w:val="00E81E54"/>
    <w:rsid w:val="00E83056"/>
    <w:rsid w:val="00E8389C"/>
    <w:rsid w:val="00E83AC2"/>
    <w:rsid w:val="00E84545"/>
    <w:rsid w:val="00E84882"/>
    <w:rsid w:val="00E84EB2"/>
    <w:rsid w:val="00E86794"/>
    <w:rsid w:val="00E87195"/>
    <w:rsid w:val="00E87650"/>
    <w:rsid w:val="00E876D6"/>
    <w:rsid w:val="00E90819"/>
    <w:rsid w:val="00E9188F"/>
    <w:rsid w:val="00E924C1"/>
    <w:rsid w:val="00E927A1"/>
    <w:rsid w:val="00E93296"/>
    <w:rsid w:val="00E94329"/>
    <w:rsid w:val="00E94A13"/>
    <w:rsid w:val="00E95220"/>
    <w:rsid w:val="00E95770"/>
    <w:rsid w:val="00E96CE8"/>
    <w:rsid w:val="00E97577"/>
    <w:rsid w:val="00E97A72"/>
    <w:rsid w:val="00E97AF0"/>
    <w:rsid w:val="00EA0CE2"/>
    <w:rsid w:val="00EA1751"/>
    <w:rsid w:val="00EA175E"/>
    <w:rsid w:val="00EA1A56"/>
    <w:rsid w:val="00EA1A58"/>
    <w:rsid w:val="00EA2556"/>
    <w:rsid w:val="00EA2E0B"/>
    <w:rsid w:val="00EA32B0"/>
    <w:rsid w:val="00EA3301"/>
    <w:rsid w:val="00EA3618"/>
    <w:rsid w:val="00EA38AF"/>
    <w:rsid w:val="00EA38EB"/>
    <w:rsid w:val="00EA3B9C"/>
    <w:rsid w:val="00EA3C26"/>
    <w:rsid w:val="00EA4C96"/>
    <w:rsid w:val="00EA5E2A"/>
    <w:rsid w:val="00EA60A7"/>
    <w:rsid w:val="00EA65CF"/>
    <w:rsid w:val="00EA6B8F"/>
    <w:rsid w:val="00EA7AD1"/>
    <w:rsid w:val="00EA7FB1"/>
    <w:rsid w:val="00EA7FC3"/>
    <w:rsid w:val="00EB0564"/>
    <w:rsid w:val="00EB0C50"/>
    <w:rsid w:val="00EB16A0"/>
    <w:rsid w:val="00EB1926"/>
    <w:rsid w:val="00EB202D"/>
    <w:rsid w:val="00EB2ECD"/>
    <w:rsid w:val="00EB4245"/>
    <w:rsid w:val="00EB550C"/>
    <w:rsid w:val="00EB7238"/>
    <w:rsid w:val="00EB795B"/>
    <w:rsid w:val="00EB79AF"/>
    <w:rsid w:val="00EC00E3"/>
    <w:rsid w:val="00EC04C9"/>
    <w:rsid w:val="00EC06E2"/>
    <w:rsid w:val="00EC1466"/>
    <w:rsid w:val="00EC197C"/>
    <w:rsid w:val="00EC2323"/>
    <w:rsid w:val="00EC2403"/>
    <w:rsid w:val="00EC3599"/>
    <w:rsid w:val="00EC4B95"/>
    <w:rsid w:val="00EC5A5D"/>
    <w:rsid w:val="00EC5DD4"/>
    <w:rsid w:val="00EC68EF"/>
    <w:rsid w:val="00EC6E36"/>
    <w:rsid w:val="00EC79C2"/>
    <w:rsid w:val="00EC79F3"/>
    <w:rsid w:val="00EC7D40"/>
    <w:rsid w:val="00EC7EA6"/>
    <w:rsid w:val="00ED0563"/>
    <w:rsid w:val="00ED06A1"/>
    <w:rsid w:val="00ED156D"/>
    <w:rsid w:val="00ED180C"/>
    <w:rsid w:val="00ED1AC5"/>
    <w:rsid w:val="00ED1FBD"/>
    <w:rsid w:val="00ED29CA"/>
    <w:rsid w:val="00ED2DFF"/>
    <w:rsid w:val="00ED74CC"/>
    <w:rsid w:val="00ED7735"/>
    <w:rsid w:val="00EE0345"/>
    <w:rsid w:val="00EE0500"/>
    <w:rsid w:val="00EE0658"/>
    <w:rsid w:val="00EE1366"/>
    <w:rsid w:val="00EE1EAA"/>
    <w:rsid w:val="00EE226A"/>
    <w:rsid w:val="00EE244D"/>
    <w:rsid w:val="00EE2B5F"/>
    <w:rsid w:val="00EE2D23"/>
    <w:rsid w:val="00EE37B4"/>
    <w:rsid w:val="00EE4DB5"/>
    <w:rsid w:val="00EE658C"/>
    <w:rsid w:val="00EE65F4"/>
    <w:rsid w:val="00EE6CF8"/>
    <w:rsid w:val="00EE7153"/>
    <w:rsid w:val="00EE73B3"/>
    <w:rsid w:val="00EF0A72"/>
    <w:rsid w:val="00EF1153"/>
    <w:rsid w:val="00EF24F6"/>
    <w:rsid w:val="00EF27B1"/>
    <w:rsid w:val="00EF3343"/>
    <w:rsid w:val="00EF3973"/>
    <w:rsid w:val="00EF3CB1"/>
    <w:rsid w:val="00EF41C9"/>
    <w:rsid w:val="00EF46E0"/>
    <w:rsid w:val="00EF5952"/>
    <w:rsid w:val="00EF59C1"/>
    <w:rsid w:val="00EF5B88"/>
    <w:rsid w:val="00EF5F8C"/>
    <w:rsid w:val="00EF6041"/>
    <w:rsid w:val="00EF663F"/>
    <w:rsid w:val="00EF6E49"/>
    <w:rsid w:val="00EF72A5"/>
    <w:rsid w:val="00F00593"/>
    <w:rsid w:val="00F00ED7"/>
    <w:rsid w:val="00F01013"/>
    <w:rsid w:val="00F019D5"/>
    <w:rsid w:val="00F01B24"/>
    <w:rsid w:val="00F01C60"/>
    <w:rsid w:val="00F01CCE"/>
    <w:rsid w:val="00F02C7A"/>
    <w:rsid w:val="00F03554"/>
    <w:rsid w:val="00F037E2"/>
    <w:rsid w:val="00F03D6F"/>
    <w:rsid w:val="00F04362"/>
    <w:rsid w:val="00F05248"/>
    <w:rsid w:val="00F05F81"/>
    <w:rsid w:val="00F06A62"/>
    <w:rsid w:val="00F0745B"/>
    <w:rsid w:val="00F11C55"/>
    <w:rsid w:val="00F11D25"/>
    <w:rsid w:val="00F11DB6"/>
    <w:rsid w:val="00F13002"/>
    <w:rsid w:val="00F13426"/>
    <w:rsid w:val="00F13439"/>
    <w:rsid w:val="00F14F0C"/>
    <w:rsid w:val="00F15102"/>
    <w:rsid w:val="00F1522B"/>
    <w:rsid w:val="00F1547D"/>
    <w:rsid w:val="00F15F30"/>
    <w:rsid w:val="00F17439"/>
    <w:rsid w:val="00F2018A"/>
    <w:rsid w:val="00F208D6"/>
    <w:rsid w:val="00F213A0"/>
    <w:rsid w:val="00F21FF4"/>
    <w:rsid w:val="00F221AC"/>
    <w:rsid w:val="00F222B4"/>
    <w:rsid w:val="00F2239A"/>
    <w:rsid w:val="00F225DA"/>
    <w:rsid w:val="00F22A3A"/>
    <w:rsid w:val="00F22B26"/>
    <w:rsid w:val="00F22F69"/>
    <w:rsid w:val="00F234F7"/>
    <w:rsid w:val="00F23617"/>
    <w:rsid w:val="00F23BEB"/>
    <w:rsid w:val="00F23C5D"/>
    <w:rsid w:val="00F2428E"/>
    <w:rsid w:val="00F248E1"/>
    <w:rsid w:val="00F2575B"/>
    <w:rsid w:val="00F2599A"/>
    <w:rsid w:val="00F25CC5"/>
    <w:rsid w:val="00F25D13"/>
    <w:rsid w:val="00F2757E"/>
    <w:rsid w:val="00F27DDA"/>
    <w:rsid w:val="00F27E35"/>
    <w:rsid w:val="00F3023B"/>
    <w:rsid w:val="00F302EB"/>
    <w:rsid w:val="00F30E8E"/>
    <w:rsid w:val="00F310CB"/>
    <w:rsid w:val="00F316E1"/>
    <w:rsid w:val="00F322E4"/>
    <w:rsid w:val="00F35FF8"/>
    <w:rsid w:val="00F37B46"/>
    <w:rsid w:val="00F37F87"/>
    <w:rsid w:val="00F40405"/>
    <w:rsid w:val="00F405C8"/>
    <w:rsid w:val="00F40657"/>
    <w:rsid w:val="00F411C8"/>
    <w:rsid w:val="00F42FC9"/>
    <w:rsid w:val="00F43862"/>
    <w:rsid w:val="00F45566"/>
    <w:rsid w:val="00F46A87"/>
    <w:rsid w:val="00F472BE"/>
    <w:rsid w:val="00F50304"/>
    <w:rsid w:val="00F5032B"/>
    <w:rsid w:val="00F50462"/>
    <w:rsid w:val="00F51EC2"/>
    <w:rsid w:val="00F52028"/>
    <w:rsid w:val="00F52850"/>
    <w:rsid w:val="00F540E5"/>
    <w:rsid w:val="00F5414A"/>
    <w:rsid w:val="00F542E6"/>
    <w:rsid w:val="00F54BBF"/>
    <w:rsid w:val="00F550E8"/>
    <w:rsid w:val="00F55DC6"/>
    <w:rsid w:val="00F55DF0"/>
    <w:rsid w:val="00F57105"/>
    <w:rsid w:val="00F578A3"/>
    <w:rsid w:val="00F57CBF"/>
    <w:rsid w:val="00F60E7E"/>
    <w:rsid w:val="00F62D85"/>
    <w:rsid w:val="00F63670"/>
    <w:rsid w:val="00F638B7"/>
    <w:rsid w:val="00F64212"/>
    <w:rsid w:val="00F645B7"/>
    <w:rsid w:val="00F64B7A"/>
    <w:rsid w:val="00F677B3"/>
    <w:rsid w:val="00F727C7"/>
    <w:rsid w:val="00F73357"/>
    <w:rsid w:val="00F73567"/>
    <w:rsid w:val="00F73680"/>
    <w:rsid w:val="00F7466F"/>
    <w:rsid w:val="00F7513D"/>
    <w:rsid w:val="00F75426"/>
    <w:rsid w:val="00F767C2"/>
    <w:rsid w:val="00F76D2C"/>
    <w:rsid w:val="00F77DD8"/>
    <w:rsid w:val="00F803F8"/>
    <w:rsid w:val="00F8066F"/>
    <w:rsid w:val="00F809ED"/>
    <w:rsid w:val="00F81054"/>
    <w:rsid w:val="00F81D0D"/>
    <w:rsid w:val="00F82507"/>
    <w:rsid w:val="00F82CC1"/>
    <w:rsid w:val="00F83372"/>
    <w:rsid w:val="00F83BED"/>
    <w:rsid w:val="00F83D7E"/>
    <w:rsid w:val="00F840E7"/>
    <w:rsid w:val="00F84205"/>
    <w:rsid w:val="00F843CF"/>
    <w:rsid w:val="00F84F31"/>
    <w:rsid w:val="00F84FB4"/>
    <w:rsid w:val="00F85594"/>
    <w:rsid w:val="00F86304"/>
    <w:rsid w:val="00F90D91"/>
    <w:rsid w:val="00F90DE3"/>
    <w:rsid w:val="00F9107C"/>
    <w:rsid w:val="00F9124F"/>
    <w:rsid w:val="00F91CC3"/>
    <w:rsid w:val="00F929F7"/>
    <w:rsid w:val="00F9302E"/>
    <w:rsid w:val="00F9477F"/>
    <w:rsid w:val="00F95809"/>
    <w:rsid w:val="00F9591F"/>
    <w:rsid w:val="00F9611B"/>
    <w:rsid w:val="00F961EC"/>
    <w:rsid w:val="00F974AF"/>
    <w:rsid w:val="00FA06BA"/>
    <w:rsid w:val="00FA12EB"/>
    <w:rsid w:val="00FA1A06"/>
    <w:rsid w:val="00FA1B19"/>
    <w:rsid w:val="00FA1FD6"/>
    <w:rsid w:val="00FA2121"/>
    <w:rsid w:val="00FA22C0"/>
    <w:rsid w:val="00FA29B4"/>
    <w:rsid w:val="00FA34EE"/>
    <w:rsid w:val="00FA3D95"/>
    <w:rsid w:val="00FA4A71"/>
    <w:rsid w:val="00FA5153"/>
    <w:rsid w:val="00FA5A39"/>
    <w:rsid w:val="00FA5CF3"/>
    <w:rsid w:val="00FA6001"/>
    <w:rsid w:val="00FA62B7"/>
    <w:rsid w:val="00FA6D63"/>
    <w:rsid w:val="00FA7051"/>
    <w:rsid w:val="00FA730A"/>
    <w:rsid w:val="00FA7D61"/>
    <w:rsid w:val="00FB09E4"/>
    <w:rsid w:val="00FB0B9E"/>
    <w:rsid w:val="00FB27BD"/>
    <w:rsid w:val="00FB28A7"/>
    <w:rsid w:val="00FB42BD"/>
    <w:rsid w:val="00FB4432"/>
    <w:rsid w:val="00FB4E4C"/>
    <w:rsid w:val="00FB4FCC"/>
    <w:rsid w:val="00FB5614"/>
    <w:rsid w:val="00FB5CC0"/>
    <w:rsid w:val="00FB6959"/>
    <w:rsid w:val="00FB763D"/>
    <w:rsid w:val="00FC29DF"/>
    <w:rsid w:val="00FC3E88"/>
    <w:rsid w:val="00FC44BA"/>
    <w:rsid w:val="00FC48DB"/>
    <w:rsid w:val="00FC50BB"/>
    <w:rsid w:val="00FC685D"/>
    <w:rsid w:val="00FC7177"/>
    <w:rsid w:val="00FD00E1"/>
    <w:rsid w:val="00FD1270"/>
    <w:rsid w:val="00FD1AAA"/>
    <w:rsid w:val="00FD22EA"/>
    <w:rsid w:val="00FD2F67"/>
    <w:rsid w:val="00FD2FF6"/>
    <w:rsid w:val="00FD3659"/>
    <w:rsid w:val="00FD430B"/>
    <w:rsid w:val="00FD5099"/>
    <w:rsid w:val="00FD5F6C"/>
    <w:rsid w:val="00FD626F"/>
    <w:rsid w:val="00FD6610"/>
    <w:rsid w:val="00FD69AB"/>
    <w:rsid w:val="00FD7229"/>
    <w:rsid w:val="00FD756A"/>
    <w:rsid w:val="00FD7944"/>
    <w:rsid w:val="00FD7D84"/>
    <w:rsid w:val="00FE08E1"/>
    <w:rsid w:val="00FE0A7F"/>
    <w:rsid w:val="00FE0BA3"/>
    <w:rsid w:val="00FE0FAC"/>
    <w:rsid w:val="00FE289C"/>
    <w:rsid w:val="00FE3414"/>
    <w:rsid w:val="00FE3AB8"/>
    <w:rsid w:val="00FE4C3A"/>
    <w:rsid w:val="00FE5C72"/>
    <w:rsid w:val="00FE669F"/>
    <w:rsid w:val="00FE66C5"/>
    <w:rsid w:val="00FE686A"/>
    <w:rsid w:val="00FE720A"/>
    <w:rsid w:val="00FE7844"/>
    <w:rsid w:val="00FE7F7D"/>
    <w:rsid w:val="00FF0055"/>
    <w:rsid w:val="00FF070E"/>
    <w:rsid w:val="00FF0B68"/>
    <w:rsid w:val="00FF0CE6"/>
    <w:rsid w:val="00FF1841"/>
    <w:rsid w:val="00FF1952"/>
    <w:rsid w:val="00FF1B88"/>
    <w:rsid w:val="00FF2FA0"/>
    <w:rsid w:val="00FF39C7"/>
    <w:rsid w:val="00FF433F"/>
    <w:rsid w:val="00FF4503"/>
    <w:rsid w:val="00FF45BD"/>
    <w:rsid w:val="00FF4ED6"/>
    <w:rsid w:val="00FF56D5"/>
    <w:rsid w:val="00FF6B3B"/>
    <w:rsid w:val="00FF6FF9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#c00000">
      <v:fill color="white"/>
      <v:stroke color="#c00000" weight="2pt"/>
    </o:shapedefaults>
    <o:shapelayout v:ext="edit">
      <o:idmap v:ext="edit" data="2"/>
    </o:shapelayout>
  </w:shapeDefaults>
  <w:decimalSymbol w:val=","/>
  <w:listSeparator w:val=";"/>
  <w14:docId w14:val="358C5BB2"/>
  <w15:docId w15:val="{70C02FC1-C135-4719-96E6-C17D559C5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60"/>
        <w:ind w:left="851" w:hanging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6E4A08"/>
    <w:pPr>
      <w:spacing w:line="360" w:lineRule="auto"/>
      <w:ind w:left="0" w:firstLine="567"/>
      <w:jc w:val="both"/>
    </w:pPr>
    <w:rPr>
      <w:rFonts w:ascii="Times New Roman" w:hAnsi="Times New Roman"/>
      <w:sz w:val="24"/>
    </w:rPr>
  </w:style>
  <w:style w:type="paragraph" w:styleId="1">
    <w:name w:val="heading 1"/>
    <w:next w:val="a2"/>
    <w:link w:val="10"/>
    <w:qFormat/>
    <w:rsid w:val="00124E8B"/>
    <w:pPr>
      <w:keepNext/>
      <w:numPr>
        <w:numId w:val="5"/>
      </w:numPr>
      <w:tabs>
        <w:tab w:val="left" w:pos="1985"/>
      </w:tabs>
      <w:spacing w:before="480" w:after="120"/>
      <w:ind w:left="431" w:hanging="431"/>
      <w:outlineLvl w:val="0"/>
    </w:pPr>
    <w:rPr>
      <w:rFonts w:eastAsia="Times New Roman" w:cs="Arial"/>
      <w:b/>
      <w:bCs/>
      <w:color w:val="C0504D" w:themeColor="accent2"/>
      <w:kern w:val="32"/>
      <w:sz w:val="32"/>
      <w:szCs w:val="32"/>
      <w:lang w:eastAsia="en-US"/>
    </w:rPr>
  </w:style>
  <w:style w:type="paragraph" w:styleId="2">
    <w:name w:val="heading 2"/>
    <w:next w:val="123"/>
    <w:link w:val="20"/>
    <w:qFormat/>
    <w:rsid w:val="00124E8B"/>
    <w:pPr>
      <w:keepNext/>
      <w:numPr>
        <w:ilvl w:val="1"/>
        <w:numId w:val="5"/>
      </w:numPr>
      <w:tabs>
        <w:tab w:val="left" w:pos="1985"/>
      </w:tabs>
      <w:spacing w:before="120" w:after="120"/>
      <w:ind w:left="578" w:hanging="578"/>
      <w:jc w:val="both"/>
      <w:outlineLvl w:val="1"/>
    </w:pPr>
    <w:rPr>
      <w:rFonts w:eastAsia="Times New Roman" w:cs="Arial"/>
      <w:b/>
      <w:bCs/>
      <w:i/>
      <w:iCs/>
      <w:color w:val="1F497D" w:themeColor="text2"/>
      <w:sz w:val="28"/>
      <w:szCs w:val="28"/>
      <w:lang w:eastAsia="en-US"/>
    </w:rPr>
  </w:style>
  <w:style w:type="paragraph" w:styleId="3">
    <w:name w:val="heading 3"/>
    <w:basedOn w:val="a2"/>
    <w:next w:val="a2"/>
    <w:link w:val="30"/>
    <w:qFormat/>
    <w:rsid w:val="00AE2F1A"/>
    <w:pPr>
      <w:keepNext/>
      <w:numPr>
        <w:ilvl w:val="2"/>
        <w:numId w:val="5"/>
      </w:numPr>
      <w:tabs>
        <w:tab w:val="left" w:pos="1985"/>
      </w:tabs>
      <w:outlineLvl w:val="2"/>
    </w:pPr>
    <w:rPr>
      <w:rFonts w:eastAsia="Times New Roman" w:cs="Arial"/>
      <w:b/>
      <w:bCs/>
      <w:i/>
      <w:color w:val="1F497D" w:themeColor="text2"/>
      <w:szCs w:val="26"/>
      <w:lang w:eastAsia="en-US"/>
    </w:rPr>
  </w:style>
  <w:style w:type="paragraph" w:styleId="4">
    <w:name w:val="heading 4"/>
    <w:basedOn w:val="40"/>
    <w:next w:val="a2"/>
    <w:link w:val="41"/>
    <w:uiPriority w:val="9"/>
    <w:unhideWhenUsed/>
    <w:qFormat/>
    <w:rsid w:val="009307D1"/>
    <w:pPr>
      <w:keepNext/>
      <w:keepLines/>
      <w:numPr>
        <w:ilvl w:val="3"/>
        <w:numId w:val="5"/>
      </w:numPr>
      <w:tabs>
        <w:tab w:val="left" w:pos="1985"/>
      </w:tabs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5">
    <w:name w:val="heading 5"/>
    <w:basedOn w:val="a2"/>
    <w:next w:val="a2"/>
    <w:link w:val="50"/>
    <w:uiPriority w:val="9"/>
    <w:unhideWhenUsed/>
    <w:qFormat/>
    <w:rsid w:val="00C16C61"/>
    <w:pPr>
      <w:keepNext/>
      <w:keepLines/>
      <w:numPr>
        <w:ilvl w:val="4"/>
        <w:numId w:val="5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uiPriority w:val="9"/>
    <w:unhideWhenUsed/>
    <w:qFormat/>
    <w:rsid w:val="00C16C61"/>
    <w:pPr>
      <w:keepNext/>
      <w:keepLines/>
      <w:numPr>
        <w:ilvl w:val="5"/>
        <w:numId w:val="5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C16C61"/>
    <w:pPr>
      <w:keepNext/>
      <w:keepLines/>
      <w:numPr>
        <w:ilvl w:val="6"/>
        <w:numId w:val="5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C16C61"/>
    <w:pPr>
      <w:keepNext/>
      <w:keepLines/>
      <w:numPr>
        <w:ilvl w:val="7"/>
        <w:numId w:val="5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C16C61"/>
    <w:pPr>
      <w:keepNext/>
      <w:keepLines/>
      <w:numPr>
        <w:ilvl w:val="8"/>
        <w:numId w:val="5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124E8B"/>
    <w:rPr>
      <w:rFonts w:eastAsia="Times New Roman" w:cs="Arial"/>
      <w:b/>
      <w:bCs/>
      <w:color w:val="C0504D" w:themeColor="accent2"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3"/>
    <w:link w:val="2"/>
    <w:rsid w:val="00124E8B"/>
    <w:rPr>
      <w:rFonts w:eastAsia="Times New Roman" w:cs="Arial"/>
      <w:b/>
      <w:bCs/>
      <w:i/>
      <w:iCs/>
      <w:color w:val="1F497D" w:themeColor="text2"/>
      <w:sz w:val="28"/>
      <w:szCs w:val="28"/>
      <w:lang w:eastAsia="en-US"/>
    </w:rPr>
  </w:style>
  <w:style w:type="character" w:customStyle="1" w:styleId="30">
    <w:name w:val="Заголовок 3 Знак"/>
    <w:basedOn w:val="a3"/>
    <w:link w:val="3"/>
    <w:rsid w:val="00AE2F1A"/>
    <w:rPr>
      <w:rFonts w:ascii="Times New Roman" w:eastAsia="Times New Roman" w:hAnsi="Times New Roman" w:cs="Arial"/>
      <w:b/>
      <w:bCs/>
      <w:i/>
      <w:color w:val="1F497D" w:themeColor="text2"/>
      <w:sz w:val="24"/>
      <w:szCs w:val="26"/>
      <w:lang w:eastAsia="en-US"/>
    </w:rPr>
  </w:style>
  <w:style w:type="character" w:customStyle="1" w:styleId="41">
    <w:name w:val="Заголовок 4 Знак"/>
    <w:basedOn w:val="a3"/>
    <w:link w:val="4"/>
    <w:uiPriority w:val="9"/>
    <w:rsid w:val="000B6FD2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character" w:customStyle="1" w:styleId="50">
    <w:name w:val="Заголовок 5 Знак"/>
    <w:basedOn w:val="a3"/>
    <w:link w:val="5"/>
    <w:uiPriority w:val="9"/>
    <w:rsid w:val="00C16C6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basedOn w:val="a3"/>
    <w:link w:val="6"/>
    <w:uiPriority w:val="9"/>
    <w:rsid w:val="00C16C6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3"/>
    <w:link w:val="7"/>
    <w:uiPriority w:val="9"/>
    <w:semiHidden/>
    <w:rsid w:val="00C16C6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basedOn w:val="a3"/>
    <w:link w:val="8"/>
    <w:uiPriority w:val="9"/>
    <w:semiHidden/>
    <w:rsid w:val="00C16C6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C16C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List Paragraph"/>
    <w:basedOn w:val="a2"/>
    <w:next w:val="a2"/>
    <w:link w:val="a7"/>
    <w:uiPriority w:val="34"/>
    <w:qFormat/>
    <w:rsid w:val="00330ACF"/>
    <w:pPr>
      <w:contextualSpacing/>
    </w:pPr>
  </w:style>
  <w:style w:type="character" w:customStyle="1" w:styleId="StyleCourierNew">
    <w:name w:val="Style Courier New"/>
    <w:basedOn w:val="a3"/>
    <w:rsid w:val="00C16C61"/>
    <w:rPr>
      <w:rFonts w:ascii="Courier New" w:hAnsi="Courier New"/>
      <w:sz w:val="24"/>
      <w:szCs w:val="22"/>
    </w:rPr>
  </w:style>
  <w:style w:type="paragraph" w:styleId="a8">
    <w:name w:val="footer"/>
    <w:basedOn w:val="a2"/>
    <w:link w:val="a9"/>
    <w:uiPriority w:val="99"/>
    <w:unhideWhenUsed/>
    <w:rsid w:val="00C16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3"/>
    <w:link w:val="a8"/>
    <w:uiPriority w:val="99"/>
    <w:rsid w:val="00C16C61"/>
    <w:rPr>
      <w:rFonts w:ascii="Times New Roman" w:hAnsi="Times New Roman"/>
      <w:sz w:val="24"/>
    </w:rPr>
  </w:style>
  <w:style w:type="numbering" w:customStyle="1" w:styleId="-">
    <w:name w:val="Нумерация-заголовков"/>
    <w:uiPriority w:val="99"/>
    <w:rsid w:val="00C16C61"/>
    <w:pPr>
      <w:numPr>
        <w:numId w:val="1"/>
      </w:numPr>
    </w:pPr>
  </w:style>
  <w:style w:type="paragraph" w:styleId="aa">
    <w:name w:val="No Spacing"/>
    <w:link w:val="ab"/>
    <w:uiPriority w:val="1"/>
    <w:qFormat/>
    <w:rsid w:val="00C16C61"/>
    <w:pPr>
      <w:spacing w:after="0"/>
    </w:pPr>
    <w:rPr>
      <w:rFonts w:ascii="Times New Roman" w:hAnsi="Times New Roman"/>
      <w:sz w:val="24"/>
    </w:rPr>
  </w:style>
  <w:style w:type="paragraph" w:styleId="ac">
    <w:name w:val="Balloon Text"/>
    <w:basedOn w:val="a2"/>
    <w:link w:val="ad"/>
    <w:uiPriority w:val="99"/>
    <w:semiHidden/>
    <w:unhideWhenUsed/>
    <w:rsid w:val="00C16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C16C61"/>
    <w:rPr>
      <w:rFonts w:ascii="Tahoma" w:hAnsi="Tahoma" w:cs="Tahoma"/>
      <w:sz w:val="16"/>
      <w:szCs w:val="16"/>
    </w:rPr>
  </w:style>
  <w:style w:type="paragraph" w:styleId="ae">
    <w:name w:val="TOC Heading"/>
    <w:basedOn w:val="1"/>
    <w:next w:val="a2"/>
    <w:uiPriority w:val="39"/>
    <w:semiHidden/>
    <w:unhideWhenUsed/>
    <w:qFormat/>
    <w:rsid w:val="00C16C61"/>
    <w:pPr>
      <w:keepLines/>
      <w:numPr>
        <w:numId w:val="0"/>
      </w:numPr>
      <w:tabs>
        <w:tab w:val="clear" w:pos="1985"/>
      </w:tabs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2"/>
    <w:next w:val="a2"/>
    <w:autoRedefine/>
    <w:uiPriority w:val="39"/>
    <w:unhideWhenUsed/>
    <w:rsid w:val="007E6154"/>
    <w:pPr>
      <w:tabs>
        <w:tab w:val="left" w:pos="1100"/>
        <w:tab w:val="right" w:leader="dot" w:pos="10762"/>
      </w:tabs>
      <w:spacing w:after="100"/>
      <w:ind w:firstLine="426"/>
    </w:pPr>
    <w:rPr>
      <w:b/>
      <w:color w:val="1F497D" w:themeColor="text2"/>
      <w:sz w:val="28"/>
    </w:rPr>
  </w:style>
  <w:style w:type="paragraph" w:styleId="21">
    <w:name w:val="toc 2"/>
    <w:basedOn w:val="a2"/>
    <w:next w:val="a2"/>
    <w:autoRedefine/>
    <w:uiPriority w:val="39"/>
    <w:unhideWhenUsed/>
    <w:rsid w:val="00E1086D"/>
    <w:pPr>
      <w:tabs>
        <w:tab w:val="left" w:pos="1540"/>
        <w:tab w:val="right" w:leader="dot" w:pos="10762"/>
      </w:tabs>
      <w:spacing w:after="100"/>
      <w:ind w:left="851" w:hanging="64"/>
    </w:pPr>
    <w:rPr>
      <w:i/>
    </w:rPr>
  </w:style>
  <w:style w:type="paragraph" w:styleId="31">
    <w:name w:val="toc 3"/>
    <w:basedOn w:val="a2"/>
    <w:next w:val="a2"/>
    <w:autoRedefine/>
    <w:uiPriority w:val="39"/>
    <w:unhideWhenUsed/>
    <w:rsid w:val="00D3751B"/>
    <w:pPr>
      <w:spacing w:after="100"/>
      <w:ind w:left="440"/>
    </w:pPr>
    <w:rPr>
      <w:i/>
    </w:rPr>
  </w:style>
  <w:style w:type="paragraph" w:styleId="42">
    <w:name w:val="toc 4"/>
    <w:basedOn w:val="a2"/>
    <w:next w:val="a2"/>
    <w:autoRedefine/>
    <w:uiPriority w:val="39"/>
    <w:unhideWhenUsed/>
    <w:rsid w:val="00C16C61"/>
    <w:pPr>
      <w:spacing w:after="100"/>
      <w:ind w:left="660"/>
    </w:pPr>
  </w:style>
  <w:style w:type="paragraph" w:styleId="51">
    <w:name w:val="toc 5"/>
    <w:basedOn w:val="a2"/>
    <w:next w:val="a2"/>
    <w:autoRedefine/>
    <w:uiPriority w:val="39"/>
    <w:unhideWhenUsed/>
    <w:rsid w:val="00C16C61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unhideWhenUsed/>
    <w:rsid w:val="00C16C61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unhideWhenUsed/>
    <w:rsid w:val="00C16C61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unhideWhenUsed/>
    <w:rsid w:val="00C16C61"/>
    <w:pPr>
      <w:spacing w:after="100"/>
      <w:ind w:left="1540"/>
    </w:pPr>
  </w:style>
  <w:style w:type="paragraph" w:styleId="91">
    <w:name w:val="toc 9"/>
    <w:basedOn w:val="a2"/>
    <w:next w:val="a2"/>
    <w:autoRedefine/>
    <w:uiPriority w:val="39"/>
    <w:unhideWhenUsed/>
    <w:rsid w:val="00C16C61"/>
    <w:pPr>
      <w:spacing w:after="100"/>
      <w:ind w:left="1760"/>
    </w:pPr>
  </w:style>
  <w:style w:type="character" w:styleId="af">
    <w:name w:val="Hyperlink"/>
    <w:basedOn w:val="a3"/>
    <w:uiPriority w:val="99"/>
    <w:unhideWhenUsed/>
    <w:rsid w:val="00C16C61"/>
    <w:rPr>
      <w:color w:val="0000FF" w:themeColor="hyperlink"/>
      <w:u w:val="single"/>
    </w:rPr>
  </w:style>
  <w:style w:type="character" w:styleId="af0">
    <w:name w:val="Emphasis"/>
    <w:basedOn w:val="a3"/>
    <w:uiPriority w:val="20"/>
    <w:qFormat/>
    <w:rsid w:val="002F5547"/>
    <w:rPr>
      <w:i/>
      <w:iCs/>
    </w:rPr>
  </w:style>
  <w:style w:type="numbering" w:customStyle="1" w:styleId="a1">
    <w:name w:val="Стиль списка"/>
    <w:basedOn w:val="a5"/>
    <w:uiPriority w:val="99"/>
    <w:rsid w:val="002F5547"/>
    <w:pPr>
      <w:numPr>
        <w:numId w:val="2"/>
      </w:numPr>
    </w:pPr>
  </w:style>
  <w:style w:type="paragraph" w:styleId="a">
    <w:name w:val="List Bullet"/>
    <w:basedOn w:val="a2"/>
    <w:uiPriority w:val="99"/>
    <w:unhideWhenUsed/>
    <w:rsid w:val="003E0865"/>
    <w:pPr>
      <w:numPr>
        <w:numId w:val="3"/>
      </w:numPr>
      <w:contextualSpacing/>
    </w:pPr>
  </w:style>
  <w:style w:type="paragraph" w:customStyle="1" w:styleId="abc">
    <w:name w:val="abc"/>
    <w:next w:val="a2"/>
    <w:qFormat/>
    <w:rsid w:val="00A9298C"/>
    <w:pPr>
      <w:numPr>
        <w:numId w:val="4"/>
      </w:numPr>
      <w:tabs>
        <w:tab w:val="left" w:pos="1985"/>
      </w:tabs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123">
    <w:name w:val="123"/>
    <w:next w:val="a2"/>
    <w:link w:val="1230"/>
    <w:autoRedefine/>
    <w:qFormat/>
    <w:rsid w:val="00124E8B"/>
    <w:pPr>
      <w:tabs>
        <w:tab w:val="left" w:pos="-4678"/>
        <w:tab w:val="left" w:pos="-2835"/>
      </w:tabs>
      <w:spacing w:after="240" w:line="276" w:lineRule="auto"/>
      <w:ind w:left="0" w:firstLine="0"/>
      <w:contextualSpacing/>
      <w:jc w:val="both"/>
    </w:pPr>
    <w:rPr>
      <w:rFonts w:cs="Arial"/>
      <w:sz w:val="24"/>
      <w:szCs w:val="24"/>
      <w:shd w:val="clear" w:color="auto" w:fill="FFFFFF"/>
      <w:lang w:val="en-US" w:eastAsia="en-US"/>
    </w:rPr>
  </w:style>
  <w:style w:type="table" w:styleId="af1">
    <w:name w:val="Table Grid"/>
    <w:basedOn w:val="a4"/>
    <w:uiPriority w:val="59"/>
    <w:rsid w:val="0030775A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3">
    <w:name w:val="Стиль4"/>
    <w:basedOn w:val="4"/>
    <w:link w:val="44"/>
    <w:qFormat/>
    <w:rsid w:val="000B6FD2"/>
    <w:pPr>
      <w:ind w:left="0" w:firstLine="851"/>
    </w:pPr>
  </w:style>
  <w:style w:type="paragraph" w:styleId="af2">
    <w:name w:val="header"/>
    <w:basedOn w:val="a2"/>
    <w:link w:val="af3"/>
    <w:uiPriority w:val="99"/>
    <w:unhideWhenUsed/>
    <w:rsid w:val="00492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44">
    <w:name w:val="Стиль4 Знак"/>
    <w:basedOn w:val="41"/>
    <w:link w:val="43"/>
    <w:rsid w:val="000B6FD2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paragraph" w:styleId="40">
    <w:name w:val="List 4"/>
    <w:basedOn w:val="a2"/>
    <w:uiPriority w:val="99"/>
    <w:semiHidden/>
    <w:unhideWhenUsed/>
    <w:rsid w:val="000B6FD2"/>
    <w:pPr>
      <w:ind w:left="1132" w:hanging="283"/>
      <w:contextualSpacing/>
    </w:pPr>
  </w:style>
  <w:style w:type="character" w:customStyle="1" w:styleId="af3">
    <w:name w:val="Верхний колонтитул Знак"/>
    <w:basedOn w:val="a3"/>
    <w:link w:val="af2"/>
    <w:uiPriority w:val="99"/>
    <w:rsid w:val="00492BBF"/>
    <w:rPr>
      <w:rFonts w:ascii="Times New Roman" w:hAnsi="Times New Roman"/>
      <w:sz w:val="24"/>
    </w:rPr>
  </w:style>
  <w:style w:type="character" w:customStyle="1" w:styleId="apple-style-span">
    <w:name w:val="apple-style-span"/>
    <w:basedOn w:val="a3"/>
    <w:rsid w:val="00366018"/>
  </w:style>
  <w:style w:type="character" w:styleId="af4">
    <w:name w:val="FollowedHyperlink"/>
    <w:basedOn w:val="a3"/>
    <w:uiPriority w:val="99"/>
    <w:semiHidden/>
    <w:unhideWhenUsed/>
    <w:rsid w:val="00563B72"/>
    <w:rPr>
      <w:color w:val="800080" w:themeColor="followedHyperlink"/>
      <w:u w:val="single"/>
    </w:rPr>
  </w:style>
  <w:style w:type="character" w:customStyle="1" w:styleId="ab">
    <w:name w:val="Без интервала Знак"/>
    <w:basedOn w:val="a3"/>
    <w:link w:val="aa"/>
    <w:uiPriority w:val="1"/>
    <w:rsid w:val="00744023"/>
    <w:rPr>
      <w:rFonts w:ascii="Times New Roman" w:hAnsi="Times New Roman"/>
      <w:sz w:val="24"/>
    </w:rPr>
  </w:style>
  <w:style w:type="paragraph" w:customStyle="1" w:styleId="StyleHeading4Arial">
    <w:name w:val="Style Heading 4 + Arial"/>
    <w:basedOn w:val="4"/>
    <w:rsid w:val="009E3900"/>
    <w:pPr>
      <w:keepLines w:val="0"/>
      <w:numPr>
        <w:ilvl w:val="0"/>
        <w:numId w:val="0"/>
      </w:numPr>
      <w:tabs>
        <w:tab w:val="clear" w:pos="1985"/>
      </w:tabs>
      <w:spacing w:before="240" w:line="240" w:lineRule="auto"/>
      <w:contextualSpacing w:val="0"/>
    </w:pPr>
    <w:rPr>
      <w:rFonts w:ascii="Arial" w:eastAsia="Times New Roman" w:hAnsi="Arial" w:cs="Times New Roman"/>
      <w:iCs w:val="0"/>
      <w:color w:val="auto"/>
      <w:szCs w:val="28"/>
      <w:lang w:eastAsia="en-US"/>
    </w:rPr>
  </w:style>
  <w:style w:type="paragraph" w:styleId="af5">
    <w:name w:val="Normal (Web)"/>
    <w:basedOn w:val="a2"/>
    <w:uiPriority w:val="99"/>
    <w:semiHidden/>
    <w:unhideWhenUsed/>
    <w:rsid w:val="00DA710D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</w:rPr>
  </w:style>
  <w:style w:type="character" w:customStyle="1" w:styleId="ff2">
    <w:name w:val="ff2"/>
    <w:rsid w:val="004728CD"/>
  </w:style>
  <w:style w:type="paragraph" w:customStyle="1" w:styleId="af6">
    <w:name w:val="заголовок"/>
    <w:basedOn w:val="a2"/>
    <w:next w:val="a2"/>
    <w:qFormat/>
    <w:rsid w:val="000837D7"/>
    <w:pPr>
      <w:tabs>
        <w:tab w:val="left" w:pos="0"/>
        <w:tab w:val="left" w:pos="1985"/>
      </w:tabs>
    </w:pPr>
    <w:rPr>
      <w:rFonts w:eastAsia="Times New Roman" w:cs="Times New Roman"/>
      <w:b/>
      <w:color w:val="000000"/>
      <w:szCs w:val="24"/>
    </w:rPr>
  </w:style>
  <w:style w:type="paragraph" w:customStyle="1" w:styleId="Default">
    <w:name w:val="Default"/>
    <w:basedOn w:val="a2"/>
    <w:rsid w:val="00E01546"/>
    <w:pPr>
      <w:autoSpaceDE w:val="0"/>
      <w:autoSpaceDN w:val="0"/>
      <w:spacing w:after="0" w:line="240" w:lineRule="auto"/>
      <w:ind w:firstLine="0"/>
      <w:jc w:val="left"/>
    </w:pPr>
    <w:rPr>
      <w:rFonts w:ascii="Calibri" w:eastAsiaTheme="minorHAnsi" w:hAnsi="Calibri" w:cs="Times New Roman"/>
      <w:color w:val="000000"/>
      <w:szCs w:val="24"/>
    </w:rPr>
  </w:style>
  <w:style w:type="character" w:customStyle="1" w:styleId="apple-converted-space">
    <w:name w:val="apple-converted-space"/>
    <w:basedOn w:val="a3"/>
    <w:rsid w:val="005C4789"/>
  </w:style>
  <w:style w:type="paragraph" w:customStyle="1" w:styleId="a0">
    <w:name w:val="Рис"/>
    <w:basedOn w:val="a6"/>
    <w:link w:val="af7"/>
    <w:qFormat/>
    <w:rsid w:val="002B656B"/>
    <w:pPr>
      <w:numPr>
        <w:numId w:val="6"/>
      </w:numPr>
      <w:jc w:val="right"/>
    </w:pPr>
  </w:style>
  <w:style w:type="character" w:customStyle="1" w:styleId="a7">
    <w:name w:val="Абзац списка Знак"/>
    <w:basedOn w:val="a3"/>
    <w:link w:val="a6"/>
    <w:uiPriority w:val="34"/>
    <w:rsid w:val="002B656B"/>
    <w:rPr>
      <w:rFonts w:ascii="Times New Roman" w:hAnsi="Times New Roman"/>
      <w:sz w:val="24"/>
    </w:rPr>
  </w:style>
  <w:style w:type="character" w:customStyle="1" w:styleId="af7">
    <w:name w:val="Рис Знак"/>
    <w:basedOn w:val="a7"/>
    <w:link w:val="a0"/>
    <w:rsid w:val="002B656B"/>
    <w:rPr>
      <w:rFonts w:ascii="Times New Roman" w:hAnsi="Times New Roman"/>
      <w:sz w:val="24"/>
    </w:rPr>
  </w:style>
  <w:style w:type="character" w:customStyle="1" w:styleId="block">
    <w:name w:val="block"/>
    <w:basedOn w:val="a3"/>
    <w:rsid w:val="00F2757E"/>
  </w:style>
  <w:style w:type="paragraph" w:styleId="HTML">
    <w:name w:val="HTML Preformatted"/>
    <w:basedOn w:val="a2"/>
    <w:link w:val="HTML0"/>
    <w:uiPriority w:val="99"/>
    <w:semiHidden/>
    <w:unhideWhenUsed/>
    <w:rsid w:val="00A37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A37A76"/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Стиль1"/>
    <w:basedOn w:val="a2"/>
    <w:next w:val="a2"/>
    <w:link w:val="13"/>
    <w:qFormat/>
    <w:rsid w:val="002745BA"/>
    <w:pPr>
      <w:spacing w:line="276" w:lineRule="auto"/>
      <w:ind w:firstLine="0"/>
    </w:pPr>
    <w:rPr>
      <w:rFonts w:asciiTheme="minorHAnsi" w:hAnsiTheme="minorHAnsi"/>
      <w:lang w:val="en-US" w:eastAsia="en-US"/>
    </w:rPr>
  </w:style>
  <w:style w:type="character" w:customStyle="1" w:styleId="13">
    <w:name w:val="Стиль1 Знак"/>
    <w:basedOn w:val="a3"/>
    <w:link w:val="12"/>
    <w:rsid w:val="002745BA"/>
    <w:rPr>
      <w:sz w:val="24"/>
      <w:lang w:val="en-US" w:eastAsia="en-US"/>
    </w:rPr>
  </w:style>
  <w:style w:type="paragraph" w:styleId="22">
    <w:name w:val="Quote"/>
    <w:basedOn w:val="a2"/>
    <w:next w:val="a2"/>
    <w:link w:val="23"/>
    <w:uiPriority w:val="29"/>
    <w:qFormat/>
    <w:rsid w:val="00C807A5"/>
    <w:rPr>
      <w:i/>
      <w:iCs/>
      <w:color w:val="000000" w:themeColor="text1"/>
    </w:rPr>
  </w:style>
  <w:style w:type="character" w:customStyle="1" w:styleId="23">
    <w:name w:val="Цитата 2 Знак"/>
    <w:basedOn w:val="a3"/>
    <w:link w:val="22"/>
    <w:uiPriority w:val="29"/>
    <w:rsid w:val="00C807A5"/>
    <w:rPr>
      <w:rFonts w:ascii="Times New Roman" w:hAnsi="Times New Roman"/>
      <w:i/>
      <w:iCs/>
      <w:color w:val="000000" w:themeColor="text1"/>
      <w:sz w:val="24"/>
    </w:rPr>
  </w:style>
  <w:style w:type="paragraph" w:customStyle="1" w:styleId="af8">
    <w:name w:val="Причина"/>
    <w:basedOn w:val="123"/>
    <w:link w:val="af9"/>
    <w:qFormat/>
    <w:rsid w:val="00124E8B"/>
    <w:pPr>
      <w:spacing w:after="60"/>
    </w:pPr>
    <w:rPr>
      <w:i/>
      <w:color w:val="595959" w:themeColor="text1" w:themeTint="A6"/>
    </w:rPr>
  </w:style>
  <w:style w:type="character" w:customStyle="1" w:styleId="1230">
    <w:name w:val="123 Знак"/>
    <w:basedOn w:val="a3"/>
    <w:link w:val="123"/>
    <w:rsid w:val="00124E8B"/>
    <w:rPr>
      <w:rFonts w:cs="Arial"/>
      <w:sz w:val="24"/>
      <w:szCs w:val="24"/>
      <w:lang w:val="en-US" w:eastAsia="en-US"/>
    </w:rPr>
  </w:style>
  <w:style w:type="character" w:customStyle="1" w:styleId="af9">
    <w:name w:val="Причина Знак"/>
    <w:basedOn w:val="1230"/>
    <w:link w:val="af8"/>
    <w:rsid w:val="00124E8B"/>
    <w:rPr>
      <w:rFonts w:cs="Arial"/>
      <w:i/>
      <w:color w:val="595959" w:themeColor="text1" w:themeTint="A6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2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186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48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58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7714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7158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740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6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4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46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2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1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exz\Desktop\Verdi\VERDI_DEV\Dev\Utils\bin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http</b:Tag>
    <b:SourceType>InternetSite</b:SourceType>
    <b:Guid>{374DFA5A-021E-410E-A37E-C60F7E4D915C}</b:Guid>
    <b:URL>http://wiki.verdi.ru:8082/wiki/doku.php/wiki/dms/personal_cabinet/api/customer/dev/createpotclient</b:URL>
    <b:Title>метод CreatePotClient</b:Title>
    <b:RefOrder>1</b:RefOrder>
  </b:Source>
</b:Sources>
</file>

<file path=customXml/itemProps1.xml><?xml version="1.0" encoding="utf-8"?>
<ds:datastoreItem xmlns:ds="http://schemas.openxmlformats.org/officeDocument/2006/customXml" ds:itemID="{7F051657-864B-4FE6-8594-C6450C475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5</TotalTime>
  <Pages>7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Обновления в МТ</vt:lpstr>
    </vt:vector>
  </TitlesOfParts>
  <Company>ООО «Верди Рус»</Company>
  <LinksUpToDate>false</LinksUpToDate>
  <CharactersWithSpaces>12075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Обновления в МТ</dc:title>
  <dc:subject>12.08.2022 – 26.08.2022</dc:subject>
  <dc:creator>Арккадий А</dc:creator>
  <cp:lastModifiedBy>Мария М</cp:lastModifiedBy>
  <cp:revision>6</cp:revision>
  <cp:lastPrinted>2016-11-10T10:21:00Z</cp:lastPrinted>
  <dcterms:created xsi:type="dcterms:W3CDTF">2022-08-26T17:35:00Z</dcterms:created>
  <dcterms:modified xsi:type="dcterms:W3CDTF">2022-08-29T07:25:00Z</dcterms:modified>
</cp:coreProperties>
</file>