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ajorEastAsia" w:hAnsiTheme="minorHAnsi"/>
        </w:rPr>
        <w:id w:val="3065841"/>
        <w:docPartObj>
          <w:docPartGallery w:val="Cover Pages"/>
          <w:docPartUnique/>
        </w:docPartObj>
      </w:sdtPr>
      <w:sdtEndPr>
        <w:rPr>
          <w:rFonts w:eastAsiaTheme="minorEastAsia"/>
          <w:b/>
          <w:bCs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6493"/>
            <w:gridCol w:w="1510"/>
            <w:gridCol w:w="2635"/>
            <w:gridCol w:w="134"/>
          </w:tblGrid>
          <w:tr w:rsidR="006A5C0D" w:rsidRPr="00796843" w14:paraId="792C766D" w14:textId="77777777" w:rsidTr="009A5E41">
            <w:trPr>
              <w:trHeight w:val="2880"/>
              <w:jc w:val="center"/>
            </w:trPr>
            <w:sdt>
              <w:sdtPr>
                <w:rPr>
                  <w:rFonts w:asciiTheme="minorHAnsi" w:eastAsiaTheme="majorEastAsia" w:hAnsiTheme="minorHAnsi"/>
                </w:rPr>
                <w:alias w:val="Организация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5000" w:type="pct"/>
                    <w:gridSpan w:val="4"/>
                  </w:tcPr>
                  <w:p w14:paraId="7E17FC06" w14:textId="77777777" w:rsidR="006A5C0D" w:rsidRPr="00796843" w:rsidRDefault="002C0BB9" w:rsidP="00A66BF9">
                    <w:pPr>
                      <w:tabs>
                        <w:tab w:val="left" w:pos="3717"/>
                      </w:tabs>
                      <w:jc w:val="center"/>
                      <w:rPr>
                        <w:rFonts w:asciiTheme="minorHAnsi" w:eastAsiaTheme="majorEastAsia" w:hAnsiTheme="minorHAnsi"/>
                      </w:rPr>
                    </w:pPr>
                    <w:r>
                      <w:rPr>
                        <w:rFonts w:asciiTheme="minorHAnsi" w:eastAsiaTheme="majorEastAsia" w:hAnsiTheme="minorHAnsi"/>
                      </w:rPr>
                      <w:t>ООО «Верди Рус»</w:t>
                    </w:r>
                  </w:p>
                </w:tc>
              </w:sdtContent>
            </w:sdt>
          </w:tr>
          <w:tr w:rsidR="006A5C0D" w:rsidRPr="00796843" w14:paraId="4E27EBDC" w14:textId="77777777" w:rsidTr="009A5E41">
            <w:trPr>
              <w:trHeight w:val="144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Заголовок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gridSpan w:val="4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39C8245E" w14:textId="77777777" w:rsidR="006A5C0D" w:rsidRPr="00796843" w:rsidRDefault="002C0BB9" w:rsidP="00752F45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Обновления в МТ</w:t>
                    </w:r>
                  </w:p>
                </w:tc>
              </w:sdtContent>
            </w:sdt>
          </w:tr>
          <w:tr w:rsidR="006A5C0D" w:rsidRPr="00796843" w14:paraId="746346B9" w14:textId="77777777" w:rsidTr="009A5E41">
            <w:trPr>
              <w:trHeight w:val="72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Подзаголовок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gridSpan w:val="4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6C903C39" w14:textId="77777777" w:rsidR="006A5C0D" w:rsidRPr="00796843" w:rsidRDefault="001B21D1" w:rsidP="0014775C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44"/>
                        <w:szCs w:val="44"/>
                      </w:rPr>
                    </w:pPr>
                    <w:r w:rsidRPr="001B21D1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08.04.2022</w:t>
                    </w:r>
                    <w:r w:rsidR="0014775C" w:rsidRPr="001B21D1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 xml:space="preserve"> – </w:t>
                    </w: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22.04.2022</w:t>
                    </w:r>
                  </w:p>
                </w:tc>
              </w:sdtContent>
            </w:sdt>
          </w:tr>
          <w:tr w:rsidR="006A5C0D" w:rsidRPr="00796843" w14:paraId="686E5660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1F9D1654" w14:textId="77777777" w:rsidR="006A5C0D" w:rsidRPr="00796843" w:rsidRDefault="006A5C0D" w:rsidP="009E4453">
                <w:pPr>
                  <w:pStyle w:val="aa"/>
                  <w:jc w:val="both"/>
                  <w:rPr>
                    <w:rFonts w:asciiTheme="minorHAnsi" w:hAnsiTheme="minorHAnsi"/>
                  </w:rPr>
                </w:pPr>
              </w:p>
            </w:tc>
          </w:tr>
          <w:tr w:rsidR="006A5C0D" w:rsidRPr="00796843" w14:paraId="20E30450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6BF4941D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6A5C0D" w:rsidRPr="00796843" w14:paraId="08B8ADC9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40293A91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1AE8DDE9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shd w:val="clear" w:color="auto" w:fill="auto"/>
                <w:vAlign w:val="center"/>
              </w:tcPr>
              <w:p w14:paraId="2FEFBB15" w14:textId="77777777" w:rsidR="009A5E41" w:rsidRPr="00796843" w:rsidRDefault="009A5E41" w:rsidP="00007C3A">
                <w:pPr>
                  <w:pStyle w:val="aa"/>
                  <w:ind w:firstLine="6520"/>
                  <w:jc w:val="both"/>
                  <w:rPr>
                    <w:rFonts w:asciiTheme="minorHAnsi" w:hAnsiTheme="minorHAnsi"/>
                    <w:bCs/>
                  </w:rPr>
                </w:pPr>
              </w:p>
            </w:tc>
          </w:tr>
          <w:tr w:rsidR="009A5E41" w:rsidRPr="00796843" w14:paraId="2B0E6722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7295FFD8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7F84F741" w14:textId="77777777" w:rsidR="009A5E41" w:rsidRPr="00796843" w:rsidRDefault="009A5E41" w:rsidP="00007C3A">
                <w:pPr>
                  <w:pStyle w:val="aa"/>
                  <w:ind w:left="0" w:firstLine="0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400859B8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62975A31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636BF7A5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4440C31C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1B66CD73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51E473F1" w14:textId="77777777" w:rsidR="009A5E41" w:rsidRPr="00796843" w:rsidRDefault="009A5E41" w:rsidP="00107B8A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</w:tbl>
        <w:p w14:paraId="0389EBDB" w14:textId="77777777" w:rsidR="009A5E41" w:rsidRPr="00796843" w:rsidRDefault="009A5E41" w:rsidP="009E4453">
          <w:pPr>
            <w:rPr>
              <w:rFonts w:asciiTheme="minorHAnsi" w:hAnsiTheme="minorHAnsi"/>
            </w:rPr>
          </w:pPr>
        </w:p>
        <w:p w14:paraId="5D29EC80" w14:textId="77777777" w:rsidR="006A5C0D" w:rsidRPr="00796843" w:rsidRDefault="006A5C0D" w:rsidP="009E4453">
          <w:pPr>
            <w:rPr>
              <w:rFonts w:asciiTheme="minorHAnsi" w:hAnsiTheme="minorHAnsi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10772"/>
          </w:tblGrid>
          <w:tr w:rsidR="006A5C0D" w:rsidRPr="00796843" w14:paraId="65DEFA95" w14:textId="77777777">
            <w:tc>
              <w:tcPr>
                <w:tcW w:w="5000" w:type="pct"/>
              </w:tcPr>
              <w:p w14:paraId="2C62D054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</w:rPr>
                </w:pPr>
              </w:p>
            </w:tc>
          </w:tr>
        </w:tbl>
        <w:p w14:paraId="36401EB0" w14:textId="77777777" w:rsidR="006A5C0D" w:rsidRPr="00796843" w:rsidRDefault="006A5C0D" w:rsidP="009E4453">
          <w:pPr>
            <w:rPr>
              <w:rFonts w:asciiTheme="minorHAnsi" w:hAnsiTheme="minorHAnsi"/>
            </w:rPr>
          </w:pPr>
        </w:p>
        <w:p w14:paraId="54E629BE" w14:textId="77777777" w:rsidR="006A5C0D" w:rsidRPr="00796843" w:rsidRDefault="006A5C0D" w:rsidP="009E4453">
          <w:pPr>
            <w:spacing w:line="240" w:lineRule="auto"/>
            <w:ind w:firstLine="0"/>
            <w:rPr>
              <w:rFonts w:asciiTheme="minorHAnsi" w:hAnsiTheme="minorHAnsi"/>
              <w:b/>
              <w:bCs/>
            </w:rPr>
          </w:pPr>
          <w:r w:rsidRPr="00796843">
            <w:rPr>
              <w:rFonts w:asciiTheme="minorHAnsi" w:hAnsiTheme="minorHAnsi"/>
              <w:b/>
              <w:bCs/>
            </w:rP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  <w:lang w:eastAsia="ru-RU"/>
        </w:rPr>
        <w:id w:val="10179569"/>
        <w:docPartObj>
          <w:docPartGallery w:val="Table of Contents"/>
          <w:docPartUnique/>
        </w:docPartObj>
      </w:sdtPr>
      <w:sdtEndPr>
        <w:rPr>
          <w:rFonts w:cs="Times New Roman"/>
        </w:rPr>
      </w:sdtEndPr>
      <w:sdtContent>
        <w:p w14:paraId="1CDC35C4" w14:textId="77777777" w:rsidR="00554F26" w:rsidRPr="00796843" w:rsidRDefault="00554F26" w:rsidP="00D9712E">
          <w:pPr>
            <w:pStyle w:val="ae"/>
            <w:jc w:val="both"/>
            <w:rPr>
              <w:rFonts w:asciiTheme="minorHAnsi" w:hAnsiTheme="minorHAnsi"/>
            </w:rPr>
          </w:pPr>
          <w:r w:rsidRPr="00796843">
            <w:rPr>
              <w:rFonts w:asciiTheme="minorHAnsi" w:hAnsiTheme="minorHAnsi"/>
            </w:rPr>
            <w:t>Оглавление</w:t>
          </w:r>
        </w:p>
        <w:p w14:paraId="2592C00A" w14:textId="1D7DCE43" w:rsidR="00BA7C6B" w:rsidRDefault="00525EE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r w:rsidRPr="00796843">
            <w:rPr>
              <w:rFonts w:asciiTheme="minorHAnsi" w:hAnsiTheme="minorHAnsi" w:cs="Times New Roman"/>
            </w:rPr>
            <w:fldChar w:fldCharType="begin"/>
          </w:r>
          <w:r w:rsidR="00554F26" w:rsidRPr="00796843">
            <w:rPr>
              <w:rFonts w:asciiTheme="minorHAnsi" w:hAnsiTheme="minorHAnsi" w:cs="Times New Roman"/>
            </w:rPr>
            <w:instrText xml:space="preserve"> TOC \o "1-3" \h \z \u </w:instrText>
          </w:r>
          <w:r w:rsidRPr="00796843">
            <w:rPr>
              <w:rFonts w:asciiTheme="minorHAnsi" w:hAnsiTheme="minorHAnsi" w:cs="Times New Roman"/>
            </w:rPr>
            <w:fldChar w:fldCharType="separate"/>
          </w:r>
          <w:hyperlink w:anchor="_Toc101687978" w:history="1">
            <w:r w:rsidR="00BA7C6B" w:rsidRPr="00061A64">
              <w:rPr>
                <w:rStyle w:val="af"/>
                <w:noProof/>
              </w:rPr>
              <w:t>1</w:t>
            </w:r>
            <w:r w:rsidR="00BA7C6B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BA7C6B" w:rsidRPr="00061A64">
              <w:rPr>
                <w:rStyle w:val="af"/>
                <w:noProof/>
              </w:rPr>
              <w:t>CARLEASE</w:t>
            </w:r>
            <w:r w:rsidR="00BA7C6B">
              <w:rPr>
                <w:noProof/>
                <w:webHidden/>
              </w:rPr>
              <w:tab/>
            </w:r>
            <w:r w:rsidR="00BA7C6B">
              <w:rPr>
                <w:noProof/>
                <w:webHidden/>
              </w:rPr>
              <w:fldChar w:fldCharType="begin"/>
            </w:r>
            <w:r w:rsidR="00BA7C6B">
              <w:rPr>
                <w:noProof/>
                <w:webHidden/>
              </w:rPr>
              <w:instrText xml:space="preserve"> PAGEREF _Toc101687978 \h </w:instrText>
            </w:r>
            <w:r w:rsidR="00BA7C6B">
              <w:rPr>
                <w:noProof/>
                <w:webHidden/>
              </w:rPr>
            </w:r>
            <w:r w:rsidR="00BA7C6B">
              <w:rPr>
                <w:noProof/>
                <w:webHidden/>
              </w:rPr>
              <w:fldChar w:fldCharType="separate"/>
            </w:r>
            <w:r w:rsidR="00BA7C6B">
              <w:rPr>
                <w:noProof/>
                <w:webHidden/>
              </w:rPr>
              <w:t>4</w:t>
            </w:r>
            <w:r w:rsidR="00BA7C6B">
              <w:rPr>
                <w:noProof/>
                <w:webHidden/>
              </w:rPr>
              <w:fldChar w:fldCharType="end"/>
            </w:r>
          </w:hyperlink>
        </w:p>
        <w:p w14:paraId="09DE0326" w14:textId="105EC7D0" w:rsidR="00BA7C6B" w:rsidRDefault="009E633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1687979" w:history="1">
            <w:r w:rsidR="00BA7C6B" w:rsidRPr="00061A64">
              <w:rPr>
                <w:rStyle w:val="af"/>
                <w:noProof/>
              </w:rPr>
              <w:t>1.1</w:t>
            </w:r>
            <w:r w:rsidR="00BA7C6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A7C6B" w:rsidRPr="00061A64">
              <w:rPr>
                <w:rStyle w:val="af"/>
                <w:noProof/>
              </w:rPr>
              <w:t>В методе GET /api/Rent выдавать статус договора проката</w:t>
            </w:r>
            <w:r w:rsidR="00BA7C6B">
              <w:rPr>
                <w:noProof/>
                <w:webHidden/>
              </w:rPr>
              <w:tab/>
            </w:r>
            <w:r w:rsidR="00BA7C6B">
              <w:rPr>
                <w:noProof/>
                <w:webHidden/>
              </w:rPr>
              <w:fldChar w:fldCharType="begin"/>
            </w:r>
            <w:r w:rsidR="00BA7C6B">
              <w:rPr>
                <w:noProof/>
                <w:webHidden/>
              </w:rPr>
              <w:instrText xml:space="preserve"> PAGEREF _Toc101687979 \h </w:instrText>
            </w:r>
            <w:r w:rsidR="00BA7C6B">
              <w:rPr>
                <w:noProof/>
                <w:webHidden/>
              </w:rPr>
            </w:r>
            <w:r w:rsidR="00BA7C6B">
              <w:rPr>
                <w:noProof/>
                <w:webHidden/>
              </w:rPr>
              <w:fldChar w:fldCharType="separate"/>
            </w:r>
            <w:r w:rsidR="00BA7C6B">
              <w:rPr>
                <w:noProof/>
                <w:webHidden/>
              </w:rPr>
              <w:t>4</w:t>
            </w:r>
            <w:r w:rsidR="00BA7C6B">
              <w:rPr>
                <w:noProof/>
                <w:webHidden/>
              </w:rPr>
              <w:fldChar w:fldCharType="end"/>
            </w:r>
          </w:hyperlink>
        </w:p>
        <w:p w14:paraId="252B6F2C" w14:textId="49F78D19" w:rsidR="00BA7C6B" w:rsidRDefault="009E633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1687980" w:history="1">
            <w:r w:rsidR="00BA7C6B" w:rsidRPr="00061A64">
              <w:rPr>
                <w:rStyle w:val="af"/>
                <w:noProof/>
              </w:rPr>
              <w:t>2</w:t>
            </w:r>
            <w:r w:rsidR="00BA7C6B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BA7C6B" w:rsidRPr="00061A64">
              <w:rPr>
                <w:rStyle w:val="af"/>
                <w:noProof/>
                <w:lang w:val="en-US"/>
              </w:rPr>
              <w:t>MTBCLIENT</w:t>
            </w:r>
            <w:r w:rsidR="00BA7C6B">
              <w:rPr>
                <w:noProof/>
                <w:webHidden/>
              </w:rPr>
              <w:tab/>
            </w:r>
            <w:r w:rsidR="00BA7C6B">
              <w:rPr>
                <w:noProof/>
                <w:webHidden/>
              </w:rPr>
              <w:fldChar w:fldCharType="begin"/>
            </w:r>
            <w:r w:rsidR="00BA7C6B">
              <w:rPr>
                <w:noProof/>
                <w:webHidden/>
              </w:rPr>
              <w:instrText xml:space="preserve"> PAGEREF _Toc101687980 \h </w:instrText>
            </w:r>
            <w:r w:rsidR="00BA7C6B">
              <w:rPr>
                <w:noProof/>
                <w:webHidden/>
              </w:rPr>
            </w:r>
            <w:r w:rsidR="00BA7C6B">
              <w:rPr>
                <w:noProof/>
                <w:webHidden/>
              </w:rPr>
              <w:fldChar w:fldCharType="separate"/>
            </w:r>
            <w:r w:rsidR="00BA7C6B">
              <w:rPr>
                <w:noProof/>
                <w:webHidden/>
              </w:rPr>
              <w:t>4</w:t>
            </w:r>
            <w:r w:rsidR="00BA7C6B">
              <w:rPr>
                <w:noProof/>
                <w:webHidden/>
              </w:rPr>
              <w:fldChar w:fldCharType="end"/>
            </w:r>
          </w:hyperlink>
        </w:p>
        <w:p w14:paraId="0E549E77" w14:textId="6F46E787" w:rsidR="00BA7C6B" w:rsidRDefault="009E633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1687981" w:history="1">
            <w:r w:rsidR="00BA7C6B" w:rsidRPr="00061A64">
              <w:rPr>
                <w:rStyle w:val="af"/>
                <w:noProof/>
              </w:rPr>
              <w:t>2.1</w:t>
            </w:r>
            <w:r w:rsidR="00BA7C6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A7C6B" w:rsidRPr="00061A64">
              <w:rPr>
                <w:rStyle w:val="af"/>
                <w:noProof/>
              </w:rPr>
              <w:t>Кнопка "Трафик" в окне события звонка</w:t>
            </w:r>
            <w:r w:rsidR="00BA7C6B">
              <w:rPr>
                <w:noProof/>
                <w:webHidden/>
              </w:rPr>
              <w:tab/>
            </w:r>
            <w:r w:rsidR="00BA7C6B">
              <w:rPr>
                <w:noProof/>
                <w:webHidden/>
              </w:rPr>
              <w:fldChar w:fldCharType="begin"/>
            </w:r>
            <w:r w:rsidR="00BA7C6B">
              <w:rPr>
                <w:noProof/>
                <w:webHidden/>
              </w:rPr>
              <w:instrText xml:space="preserve"> PAGEREF _Toc101687981 \h </w:instrText>
            </w:r>
            <w:r w:rsidR="00BA7C6B">
              <w:rPr>
                <w:noProof/>
                <w:webHidden/>
              </w:rPr>
            </w:r>
            <w:r w:rsidR="00BA7C6B">
              <w:rPr>
                <w:noProof/>
                <w:webHidden/>
              </w:rPr>
              <w:fldChar w:fldCharType="separate"/>
            </w:r>
            <w:r w:rsidR="00BA7C6B">
              <w:rPr>
                <w:noProof/>
                <w:webHidden/>
              </w:rPr>
              <w:t>4</w:t>
            </w:r>
            <w:r w:rsidR="00BA7C6B">
              <w:rPr>
                <w:noProof/>
                <w:webHidden/>
              </w:rPr>
              <w:fldChar w:fldCharType="end"/>
            </w:r>
          </w:hyperlink>
        </w:p>
        <w:p w14:paraId="5F4FE68A" w14:textId="70AEC3D8" w:rsidR="00BA7C6B" w:rsidRDefault="009E633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1687982" w:history="1">
            <w:r w:rsidR="00BA7C6B" w:rsidRPr="00061A64">
              <w:rPr>
                <w:rStyle w:val="af"/>
                <w:noProof/>
              </w:rPr>
              <w:t>3</w:t>
            </w:r>
            <w:r w:rsidR="00BA7C6B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BA7C6B" w:rsidRPr="00061A64">
              <w:rPr>
                <w:rStyle w:val="af"/>
                <w:noProof/>
                <w:lang w:val="en-US"/>
              </w:rPr>
              <w:t>MTBMW</w:t>
            </w:r>
            <w:r w:rsidR="00BA7C6B">
              <w:rPr>
                <w:noProof/>
                <w:webHidden/>
              </w:rPr>
              <w:tab/>
            </w:r>
            <w:r w:rsidR="00BA7C6B">
              <w:rPr>
                <w:noProof/>
                <w:webHidden/>
              </w:rPr>
              <w:fldChar w:fldCharType="begin"/>
            </w:r>
            <w:r w:rsidR="00BA7C6B">
              <w:rPr>
                <w:noProof/>
                <w:webHidden/>
              </w:rPr>
              <w:instrText xml:space="preserve"> PAGEREF _Toc101687982 \h </w:instrText>
            </w:r>
            <w:r w:rsidR="00BA7C6B">
              <w:rPr>
                <w:noProof/>
                <w:webHidden/>
              </w:rPr>
            </w:r>
            <w:r w:rsidR="00BA7C6B">
              <w:rPr>
                <w:noProof/>
                <w:webHidden/>
              </w:rPr>
              <w:fldChar w:fldCharType="separate"/>
            </w:r>
            <w:r w:rsidR="00BA7C6B">
              <w:rPr>
                <w:noProof/>
                <w:webHidden/>
              </w:rPr>
              <w:t>4</w:t>
            </w:r>
            <w:r w:rsidR="00BA7C6B">
              <w:rPr>
                <w:noProof/>
                <w:webHidden/>
              </w:rPr>
              <w:fldChar w:fldCharType="end"/>
            </w:r>
          </w:hyperlink>
        </w:p>
        <w:p w14:paraId="174C1586" w14:textId="31178C94" w:rsidR="00BA7C6B" w:rsidRDefault="009E633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1687983" w:history="1">
            <w:r w:rsidR="00BA7C6B" w:rsidRPr="00061A64">
              <w:rPr>
                <w:rStyle w:val="af"/>
                <w:noProof/>
              </w:rPr>
              <w:t>3.1</w:t>
            </w:r>
            <w:r w:rsidR="00BA7C6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A7C6B" w:rsidRPr="00061A64">
              <w:rPr>
                <w:rStyle w:val="af"/>
                <w:noProof/>
              </w:rPr>
              <w:t xml:space="preserve">Заполнение данных при работе с трафиком из </w:t>
            </w:r>
            <w:r w:rsidR="00BA7C6B" w:rsidRPr="00061A64">
              <w:rPr>
                <w:rStyle w:val="af"/>
                <w:noProof/>
                <w:lang w:val="en-US"/>
              </w:rPr>
              <w:t>LMP</w:t>
            </w:r>
            <w:r w:rsidR="00BA7C6B">
              <w:rPr>
                <w:noProof/>
                <w:webHidden/>
              </w:rPr>
              <w:tab/>
            </w:r>
            <w:r w:rsidR="00BA7C6B">
              <w:rPr>
                <w:noProof/>
                <w:webHidden/>
              </w:rPr>
              <w:fldChar w:fldCharType="begin"/>
            </w:r>
            <w:r w:rsidR="00BA7C6B">
              <w:rPr>
                <w:noProof/>
                <w:webHidden/>
              </w:rPr>
              <w:instrText xml:space="preserve"> PAGEREF _Toc101687983 \h </w:instrText>
            </w:r>
            <w:r w:rsidR="00BA7C6B">
              <w:rPr>
                <w:noProof/>
                <w:webHidden/>
              </w:rPr>
            </w:r>
            <w:r w:rsidR="00BA7C6B">
              <w:rPr>
                <w:noProof/>
                <w:webHidden/>
              </w:rPr>
              <w:fldChar w:fldCharType="separate"/>
            </w:r>
            <w:r w:rsidR="00BA7C6B">
              <w:rPr>
                <w:noProof/>
                <w:webHidden/>
              </w:rPr>
              <w:t>4</w:t>
            </w:r>
            <w:r w:rsidR="00BA7C6B">
              <w:rPr>
                <w:noProof/>
                <w:webHidden/>
              </w:rPr>
              <w:fldChar w:fldCharType="end"/>
            </w:r>
          </w:hyperlink>
        </w:p>
        <w:p w14:paraId="5CE283E7" w14:textId="0811AD67" w:rsidR="00BA7C6B" w:rsidRDefault="009E633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1687984" w:history="1">
            <w:r w:rsidR="00BA7C6B" w:rsidRPr="00061A64">
              <w:rPr>
                <w:rStyle w:val="af"/>
                <w:noProof/>
              </w:rPr>
              <w:t>4</w:t>
            </w:r>
            <w:r w:rsidR="00BA7C6B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BA7C6B" w:rsidRPr="00061A64">
              <w:rPr>
                <w:rStyle w:val="af"/>
                <w:noProof/>
                <w:lang w:val="en-US"/>
              </w:rPr>
              <w:t>MTCARS</w:t>
            </w:r>
            <w:r w:rsidR="00BA7C6B">
              <w:rPr>
                <w:noProof/>
                <w:webHidden/>
              </w:rPr>
              <w:tab/>
            </w:r>
            <w:r w:rsidR="00BA7C6B">
              <w:rPr>
                <w:noProof/>
                <w:webHidden/>
              </w:rPr>
              <w:fldChar w:fldCharType="begin"/>
            </w:r>
            <w:r w:rsidR="00BA7C6B">
              <w:rPr>
                <w:noProof/>
                <w:webHidden/>
              </w:rPr>
              <w:instrText xml:space="preserve"> PAGEREF _Toc101687984 \h </w:instrText>
            </w:r>
            <w:r w:rsidR="00BA7C6B">
              <w:rPr>
                <w:noProof/>
                <w:webHidden/>
              </w:rPr>
            </w:r>
            <w:r w:rsidR="00BA7C6B">
              <w:rPr>
                <w:noProof/>
                <w:webHidden/>
              </w:rPr>
              <w:fldChar w:fldCharType="separate"/>
            </w:r>
            <w:r w:rsidR="00BA7C6B">
              <w:rPr>
                <w:noProof/>
                <w:webHidden/>
              </w:rPr>
              <w:t>4</w:t>
            </w:r>
            <w:r w:rsidR="00BA7C6B">
              <w:rPr>
                <w:noProof/>
                <w:webHidden/>
              </w:rPr>
              <w:fldChar w:fldCharType="end"/>
            </w:r>
          </w:hyperlink>
        </w:p>
        <w:p w14:paraId="78EB2708" w14:textId="185AC2DD" w:rsidR="00BA7C6B" w:rsidRDefault="009E633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1687985" w:history="1">
            <w:r w:rsidR="00BA7C6B" w:rsidRPr="00061A64">
              <w:rPr>
                <w:rStyle w:val="af"/>
                <w:noProof/>
              </w:rPr>
              <w:t>4.1</w:t>
            </w:r>
            <w:r w:rsidR="00BA7C6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A7C6B" w:rsidRPr="00061A64">
              <w:rPr>
                <w:rStyle w:val="af"/>
                <w:noProof/>
              </w:rPr>
              <w:t>Грид с подсказками номеров внутренних телефонов на форму регистрации трафика</w:t>
            </w:r>
            <w:r w:rsidR="00BA7C6B">
              <w:rPr>
                <w:noProof/>
                <w:webHidden/>
              </w:rPr>
              <w:tab/>
            </w:r>
            <w:r w:rsidR="00BA7C6B">
              <w:rPr>
                <w:noProof/>
                <w:webHidden/>
              </w:rPr>
              <w:fldChar w:fldCharType="begin"/>
            </w:r>
            <w:r w:rsidR="00BA7C6B">
              <w:rPr>
                <w:noProof/>
                <w:webHidden/>
              </w:rPr>
              <w:instrText xml:space="preserve"> PAGEREF _Toc101687985 \h </w:instrText>
            </w:r>
            <w:r w:rsidR="00BA7C6B">
              <w:rPr>
                <w:noProof/>
                <w:webHidden/>
              </w:rPr>
            </w:r>
            <w:r w:rsidR="00BA7C6B">
              <w:rPr>
                <w:noProof/>
                <w:webHidden/>
              </w:rPr>
              <w:fldChar w:fldCharType="separate"/>
            </w:r>
            <w:r w:rsidR="00BA7C6B">
              <w:rPr>
                <w:noProof/>
                <w:webHidden/>
              </w:rPr>
              <w:t>4</w:t>
            </w:r>
            <w:r w:rsidR="00BA7C6B">
              <w:rPr>
                <w:noProof/>
                <w:webHidden/>
              </w:rPr>
              <w:fldChar w:fldCharType="end"/>
            </w:r>
          </w:hyperlink>
        </w:p>
        <w:p w14:paraId="7045503F" w14:textId="29596698" w:rsidR="00BA7C6B" w:rsidRDefault="009E633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1687986" w:history="1">
            <w:r w:rsidR="00BA7C6B" w:rsidRPr="00061A64">
              <w:rPr>
                <w:rStyle w:val="af"/>
                <w:noProof/>
              </w:rPr>
              <w:t>4.2</w:t>
            </w:r>
            <w:r w:rsidR="00BA7C6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A7C6B" w:rsidRPr="00061A64">
              <w:rPr>
                <w:rStyle w:val="af"/>
                <w:noProof/>
              </w:rPr>
              <w:t xml:space="preserve">Задвоения заказов на автомобили без </w:t>
            </w:r>
            <w:r w:rsidR="00BA7C6B" w:rsidRPr="00061A64">
              <w:rPr>
                <w:rStyle w:val="af"/>
                <w:noProof/>
                <w:lang w:val="en-US"/>
              </w:rPr>
              <w:t>VIN</w:t>
            </w:r>
            <w:r w:rsidR="00BA7C6B">
              <w:rPr>
                <w:noProof/>
                <w:webHidden/>
              </w:rPr>
              <w:tab/>
            </w:r>
            <w:r w:rsidR="00BA7C6B">
              <w:rPr>
                <w:noProof/>
                <w:webHidden/>
              </w:rPr>
              <w:fldChar w:fldCharType="begin"/>
            </w:r>
            <w:r w:rsidR="00BA7C6B">
              <w:rPr>
                <w:noProof/>
                <w:webHidden/>
              </w:rPr>
              <w:instrText xml:space="preserve"> PAGEREF _Toc101687986 \h </w:instrText>
            </w:r>
            <w:r w:rsidR="00BA7C6B">
              <w:rPr>
                <w:noProof/>
                <w:webHidden/>
              </w:rPr>
            </w:r>
            <w:r w:rsidR="00BA7C6B">
              <w:rPr>
                <w:noProof/>
                <w:webHidden/>
              </w:rPr>
              <w:fldChar w:fldCharType="separate"/>
            </w:r>
            <w:r w:rsidR="00BA7C6B">
              <w:rPr>
                <w:noProof/>
                <w:webHidden/>
              </w:rPr>
              <w:t>5</w:t>
            </w:r>
            <w:r w:rsidR="00BA7C6B">
              <w:rPr>
                <w:noProof/>
                <w:webHidden/>
              </w:rPr>
              <w:fldChar w:fldCharType="end"/>
            </w:r>
          </w:hyperlink>
        </w:p>
        <w:p w14:paraId="2E2461EC" w14:textId="524EA528" w:rsidR="00BA7C6B" w:rsidRDefault="009E633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1687987" w:history="1">
            <w:r w:rsidR="00BA7C6B" w:rsidRPr="00061A64">
              <w:rPr>
                <w:rStyle w:val="af"/>
                <w:noProof/>
              </w:rPr>
              <w:t>4.3</w:t>
            </w:r>
            <w:r w:rsidR="00BA7C6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A7C6B" w:rsidRPr="00061A64">
              <w:rPr>
                <w:rStyle w:val="af"/>
                <w:noProof/>
              </w:rPr>
              <w:t>Разрешить выбор Фирмы в договоре кредитования</w:t>
            </w:r>
            <w:r w:rsidR="00BA7C6B">
              <w:rPr>
                <w:noProof/>
                <w:webHidden/>
              </w:rPr>
              <w:tab/>
            </w:r>
            <w:r w:rsidR="00BA7C6B">
              <w:rPr>
                <w:noProof/>
                <w:webHidden/>
              </w:rPr>
              <w:fldChar w:fldCharType="begin"/>
            </w:r>
            <w:r w:rsidR="00BA7C6B">
              <w:rPr>
                <w:noProof/>
                <w:webHidden/>
              </w:rPr>
              <w:instrText xml:space="preserve"> PAGEREF _Toc101687987 \h </w:instrText>
            </w:r>
            <w:r w:rsidR="00BA7C6B">
              <w:rPr>
                <w:noProof/>
                <w:webHidden/>
              </w:rPr>
            </w:r>
            <w:r w:rsidR="00BA7C6B">
              <w:rPr>
                <w:noProof/>
                <w:webHidden/>
              </w:rPr>
              <w:fldChar w:fldCharType="separate"/>
            </w:r>
            <w:r w:rsidR="00BA7C6B">
              <w:rPr>
                <w:noProof/>
                <w:webHidden/>
              </w:rPr>
              <w:t>5</w:t>
            </w:r>
            <w:r w:rsidR="00BA7C6B">
              <w:rPr>
                <w:noProof/>
                <w:webHidden/>
              </w:rPr>
              <w:fldChar w:fldCharType="end"/>
            </w:r>
          </w:hyperlink>
        </w:p>
        <w:p w14:paraId="44CD56E7" w14:textId="06B3DD46" w:rsidR="00BA7C6B" w:rsidRDefault="009E633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1687988" w:history="1">
            <w:r w:rsidR="00BA7C6B" w:rsidRPr="00061A64">
              <w:rPr>
                <w:rStyle w:val="af"/>
                <w:noProof/>
              </w:rPr>
              <w:t>5</w:t>
            </w:r>
            <w:r w:rsidR="00BA7C6B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BA7C6B" w:rsidRPr="00061A64">
              <w:rPr>
                <w:rStyle w:val="af"/>
                <w:noProof/>
                <w:lang w:val="en-US"/>
              </w:rPr>
              <w:t>MTCASH</w:t>
            </w:r>
            <w:r w:rsidR="00BA7C6B">
              <w:rPr>
                <w:noProof/>
                <w:webHidden/>
              </w:rPr>
              <w:tab/>
            </w:r>
            <w:r w:rsidR="00BA7C6B">
              <w:rPr>
                <w:noProof/>
                <w:webHidden/>
              </w:rPr>
              <w:fldChar w:fldCharType="begin"/>
            </w:r>
            <w:r w:rsidR="00BA7C6B">
              <w:rPr>
                <w:noProof/>
                <w:webHidden/>
              </w:rPr>
              <w:instrText xml:space="preserve"> PAGEREF _Toc101687988 \h </w:instrText>
            </w:r>
            <w:r w:rsidR="00BA7C6B">
              <w:rPr>
                <w:noProof/>
                <w:webHidden/>
              </w:rPr>
            </w:r>
            <w:r w:rsidR="00BA7C6B">
              <w:rPr>
                <w:noProof/>
                <w:webHidden/>
              </w:rPr>
              <w:fldChar w:fldCharType="separate"/>
            </w:r>
            <w:r w:rsidR="00BA7C6B">
              <w:rPr>
                <w:noProof/>
                <w:webHidden/>
              </w:rPr>
              <w:t>5</w:t>
            </w:r>
            <w:r w:rsidR="00BA7C6B">
              <w:rPr>
                <w:noProof/>
                <w:webHidden/>
              </w:rPr>
              <w:fldChar w:fldCharType="end"/>
            </w:r>
          </w:hyperlink>
        </w:p>
        <w:p w14:paraId="148BB04A" w14:textId="5639F2A4" w:rsidR="00BA7C6B" w:rsidRDefault="009E633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1687989" w:history="1">
            <w:r w:rsidR="00BA7C6B" w:rsidRPr="00061A64">
              <w:rPr>
                <w:rStyle w:val="af"/>
                <w:noProof/>
              </w:rPr>
              <w:t>5.1</w:t>
            </w:r>
            <w:r w:rsidR="00BA7C6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A7C6B" w:rsidRPr="00061A64">
              <w:rPr>
                <w:rStyle w:val="af"/>
                <w:noProof/>
              </w:rPr>
              <w:t>Исправление ошибки, когда не передаются контактные данные клиента в соответствии с настройкой "Отправка клиенту электронного чека"</w:t>
            </w:r>
            <w:r w:rsidR="00BA7C6B">
              <w:rPr>
                <w:noProof/>
                <w:webHidden/>
              </w:rPr>
              <w:tab/>
            </w:r>
            <w:r w:rsidR="00BA7C6B">
              <w:rPr>
                <w:noProof/>
                <w:webHidden/>
              </w:rPr>
              <w:fldChar w:fldCharType="begin"/>
            </w:r>
            <w:r w:rsidR="00BA7C6B">
              <w:rPr>
                <w:noProof/>
                <w:webHidden/>
              </w:rPr>
              <w:instrText xml:space="preserve"> PAGEREF _Toc101687989 \h </w:instrText>
            </w:r>
            <w:r w:rsidR="00BA7C6B">
              <w:rPr>
                <w:noProof/>
                <w:webHidden/>
              </w:rPr>
            </w:r>
            <w:r w:rsidR="00BA7C6B">
              <w:rPr>
                <w:noProof/>
                <w:webHidden/>
              </w:rPr>
              <w:fldChar w:fldCharType="separate"/>
            </w:r>
            <w:r w:rsidR="00BA7C6B">
              <w:rPr>
                <w:noProof/>
                <w:webHidden/>
              </w:rPr>
              <w:t>5</w:t>
            </w:r>
            <w:r w:rsidR="00BA7C6B">
              <w:rPr>
                <w:noProof/>
                <w:webHidden/>
              </w:rPr>
              <w:fldChar w:fldCharType="end"/>
            </w:r>
          </w:hyperlink>
        </w:p>
        <w:p w14:paraId="4DF6CE97" w14:textId="0DDBC341" w:rsidR="00BA7C6B" w:rsidRDefault="009E633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1687990" w:history="1">
            <w:r w:rsidR="00BA7C6B" w:rsidRPr="00061A64">
              <w:rPr>
                <w:rStyle w:val="af"/>
                <w:noProof/>
              </w:rPr>
              <w:t>5.2</w:t>
            </w:r>
            <w:r w:rsidR="00BA7C6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A7C6B" w:rsidRPr="00061A64">
              <w:rPr>
                <w:rStyle w:val="af"/>
                <w:noProof/>
              </w:rPr>
              <w:t>Автоматическое заполнение поля "Банковский счет" в заявках на оплату</w:t>
            </w:r>
            <w:r w:rsidR="00BA7C6B">
              <w:rPr>
                <w:noProof/>
                <w:webHidden/>
              </w:rPr>
              <w:tab/>
            </w:r>
            <w:r w:rsidR="00BA7C6B">
              <w:rPr>
                <w:noProof/>
                <w:webHidden/>
              </w:rPr>
              <w:fldChar w:fldCharType="begin"/>
            </w:r>
            <w:r w:rsidR="00BA7C6B">
              <w:rPr>
                <w:noProof/>
                <w:webHidden/>
              </w:rPr>
              <w:instrText xml:space="preserve"> PAGEREF _Toc101687990 \h </w:instrText>
            </w:r>
            <w:r w:rsidR="00BA7C6B">
              <w:rPr>
                <w:noProof/>
                <w:webHidden/>
              </w:rPr>
            </w:r>
            <w:r w:rsidR="00BA7C6B">
              <w:rPr>
                <w:noProof/>
                <w:webHidden/>
              </w:rPr>
              <w:fldChar w:fldCharType="separate"/>
            </w:r>
            <w:r w:rsidR="00BA7C6B">
              <w:rPr>
                <w:noProof/>
                <w:webHidden/>
              </w:rPr>
              <w:t>5</w:t>
            </w:r>
            <w:r w:rsidR="00BA7C6B">
              <w:rPr>
                <w:noProof/>
                <w:webHidden/>
              </w:rPr>
              <w:fldChar w:fldCharType="end"/>
            </w:r>
          </w:hyperlink>
        </w:p>
        <w:p w14:paraId="10604A2E" w14:textId="66A85332" w:rsidR="00BA7C6B" w:rsidRDefault="009E633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1687991" w:history="1">
            <w:r w:rsidR="00BA7C6B" w:rsidRPr="00061A64">
              <w:rPr>
                <w:rStyle w:val="af"/>
                <w:noProof/>
              </w:rPr>
              <w:t>6</w:t>
            </w:r>
            <w:r w:rsidR="00BA7C6B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BA7C6B" w:rsidRPr="00061A64">
              <w:rPr>
                <w:rStyle w:val="af"/>
                <w:noProof/>
                <w:lang w:val="en-US"/>
              </w:rPr>
              <w:t>MTCLIAVTOD</w:t>
            </w:r>
            <w:r w:rsidR="00BA7C6B">
              <w:rPr>
                <w:noProof/>
                <w:webHidden/>
              </w:rPr>
              <w:tab/>
            </w:r>
            <w:r w:rsidR="00BA7C6B">
              <w:rPr>
                <w:noProof/>
                <w:webHidden/>
              </w:rPr>
              <w:fldChar w:fldCharType="begin"/>
            </w:r>
            <w:r w:rsidR="00BA7C6B">
              <w:rPr>
                <w:noProof/>
                <w:webHidden/>
              </w:rPr>
              <w:instrText xml:space="preserve"> PAGEREF _Toc101687991 \h </w:instrText>
            </w:r>
            <w:r w:rsidR="00BA7C6B">
              <w:rPr>
                <w:noProof/>
                <w:webHidden/>
              </w:rPr>
            </w:r>
            <w:r w:rsidR="00BA7C6B">
              <w:rPr>
                <w:noProof/>
                <w:webHidden/>
              </w:rPr>
              <w:fldChar w:fldCharType="separate"/>
            </w:r>
            <w:r w:rsidR="00BA7C6B">
              <w:rPr>
                <w:noProof/>
                <w:webHidden/>
              </w:rPr>
              <w:t>5</w:t>
            </w:r>
            <w:r w:rsidR="00BA7C6B">
              <w:rPr>
                <w:noProof/>
                <w:webHidden/>
              </w:rPr>
              <w:fldChar w:fldCharType="end"/>
            </w:r>
          </w:hyperlink>
        </w:p>
        <w:p w14:paraId="590A7996" w14:textId="4507C2FB" w:rsidR="00BA7C6B" w:rsidRDefault="009E633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1687992" w:history="1">
            <w:r w:rsidR="00BA7C6B" w:rsidRPr="00061A64">
              <w:rPr>
                <w:rStyle w:val="af"/>
                <w:noProof/>
              </w:rPr>
              <w:t>6.1</w:t>
            </w:r>
            <w:r w:rsidR="00BA7C6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A7C6B" w:rsidRPr="00061A64">
              <w:rPr>
                <w:rStyle w:val="af"/>
                <w:noProof/>
                <w:lang w:val="en-US"/>
              </w:rPr>
              <w:t>Набор дополнительных свойств лида</w:t>
            </w:r>
            <w:r w:rsidR="00BA7C6B">
              <w:rPr>
                <w:noProof/>
                <w:webHidden/>
              </w:rPr>
              <w:tab/>
            </w:r>
            <w:r w:rsidR="00BA7C6B">
              <w:rPr>
                <w:noProof/>
                <w:webHidden/>
              </w:rPr>
              <w:fldChar w:fldCharType="begin"/>
            </w:r>
            <w:r w:rsidR="00BA7C6B">
              <w:rPr>
                <w:noProof/>
                <w:webHidden/>
              </w:rPr>
              <w:instrText xml:space="preserve"> PAGEREF _Toc101687992 \h </w:instrText>
            </w:r>
            <w:r w:rsidR="00BA7C6B">
              <w:rPr>
                <w:noProof/>
                <w:webHidden/>
              </w:rPr>
            </w:r>
            <w:r w:rsidR="00BA7C6B">
              <w:rPr>
                <w:noProof/>
                <w:webHidden/>
              </w:rPr>
              <w:fldChar w:fldCharType="separate"/>
            </w:r>
            <w:r w:rsidR="00BA7C6B">
              <w:rPr>
                <w:noProof/>
                <w:webHidden/>
              </w:rPr>
              <w:t>5</w:t>
            </w:r>
            <w:r w:rsidR="00BA7C6B">
              <w:rPr>
                <w:noProof/>
                <w:webHidden/>
              </w:rPr>
              <w:fldChar w:fldCharType="end"/>
            </w:r>
          </w:hyperlink>
        </w:p>
        <w:p w14:paraId="01E75626" w14:textId="2569C456" w:rsidR="00BA7C6B" w:rsidRDefault="009E633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1687993" w:history="1">
            <w:r w:rsidR="00BA7C6B" w:rsidRPr="00061A64">
              <w:rPr>
                <w:rStyle w:val="af"/>
                <w:noProof/>
              </w:rPr>
              <w:t>7</w:t>
            </w:r>
            <w:r w:rsidR="00BA7C6B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BA7C6B" w:rsidRPr="00061A64">
              <w:rPr>
                <w:rStyle w:val="af"/>
                <w:noProof/>
                <w:lang w:val="en-US"/>
              </w:rPr>
              <w:t>MTCLIKREPO</w:t>
            </w:r>
            <w:r w:rsidR="00BA7C6B">
              <w:rPr>
                <w:noProof/>
                <w:webHidden/>
              </w:rPr>
              <w:tab/>
            </w:r>
            <w:r w:rsidR="00BA7C6B">
              <w:rPr>
                <w:noProof/>
                <w:webHidden/>
              </w:rPr>
              <w:fldChar w:fldCharType="begin"/>
            </w:r>
            <w:r w:rsidR="00BA7C6B">
              <w:rPr>
                <w:noProof/>
                <w:webHidden/>
              </w:rPr>
              <w:instrText xml:space="preserve"> PAGEREF _Toc101687993 \h </w:instrText>
            </w:r>
            <w:r w:rsidR="00BA7C6B">
              <w:rPr>
                <w:noProof/>
                <w:webHidden/>
              </w:rPr>
            </w:r>
            <w:r w:rsidR="00BA7C6B">
              <w:rPr>
                <w:noProof/>
                <w:webHidden/>
              </w:rPr>
              <w:fldChar w:fldCharType="separate"/>
            </w:r>
            <w:r w:rsidR="00BA7C6B">
              <w:rPr>
                <w:noProof/>
                <w:webHidden/>
              </w:rPr>
              <w:t>6</w:t>
            </w:r>
            <w:r w:rsidR="00BA7C6B">
              <w:rPr>
                <w:noProof/>
                <w:webHidden/>
              </w:rPr>
              <w:fldChar w:fldCharType="end"/>
            </w:r>
          </w:hyperlink>
        </w:p>
        <w:p w14:paraId="22E09D70" w14:textId="74ACE187" w:rsidR="00BA7C6B" w:rsidRDefault="009E633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1687994" w:history="1">
            <w:r w:rsidR="00BA7C6B" w:rsidRPr="00061A64">
              <w:rPr>
                <w:rStyle w:val="af"/>
                <w:noProof/>
              </w:rPr>
              <w:t>7.1</w:t>
            </w:r>
            <w:r w:rsidR="00BA7C6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A7C6B" w:rsidRPr="00061A64">
              <w:rPr>
                <w:rStyle w:val="af"/>
                <w:noProof/>
                <w:lang w:val="en-US"/>
              </w:rPr>
              <w:t>Запрет на редактирование типа событий</w:t>
            </w:r>
            <w:r w:rsidR="00BA7C6B">
              <w:rPr>
                <w:noProof/>
                <w:webHidden/>
              </w:rPr>
              <w:tab/>
            </w:r>
            <w:r w:rsidR="00BA7C6B">
              <w:rPr>
                <w:noProof/>
                <w:webHidden/>
              </w:rPr>
              <w:fldChar w:fldCharType="begin"/>
            </w:r>
            <w:r w:rsidR="00BA7C6B">
              <w:rPr>
                <w:noProof/>
                <w:webHidden/>
              </w:rPr>
              <w:instrText xml:space="preserve"> PAGEREF _Toc101687994 \h </w:instrText>
            </w:r>
            <w:r w:rsidR="00BA7C6B">
              <w:rPr>
                <w:noProof/>
                <w:webHidden/>
              </w:rPr>
            </w:r>
            <w:r w:rsidR="00BA7C6B">
              <w:rPr>
                <w:noProof/>
                <w:webHidden/>
              </w:rPr>
              <w:fldChar w:fldCharType="separate"/>
            </w:r>
            <w:r w:rsidR="00BA7C6B">
              <w:rPr>
                <w:noProof/>
                <w:webHidden/>
              </w:rPr>
              <w:t>6</w:t>
            </w:r>
            <w:r w:rsidR="00BA7C6B">
              <w:rPr>
                <w:noProof/>
                <w:webHidden/>
              </w:rPr>
              <w:fldChar w:fldCharType="end"/>
            </w:r>
          </w:hyperlink>
        </w:p>
        <w:p w14:paraId="1E049CEC" w14:textId="7D8B8B42" w:rsidR="00BA7C6B" w:rsidRDefault="009E633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1687995" w:history="1">
            <w:r w:rsidR="00BA7C6B" w:rsidRPr="00061A64">
              <w:rPr>
                <w:rStyle w:val="af"/>
                <w:noProof/>
              </w:rPr>
              <w:t>7.2</w:t>
            </w:r>
            <w:r w:rsidR="00BA7C6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A7C6B" w:rsidRPr="00061A64">
              <w:rPr>
                <w:rStyle w:val="af"/>
                <w:noProof/>
                <w:lang w:val="en-US"/>
              </w:rPr>
              <w:t>Настройка для выгрузки завершённых событий</w:t>
            </w:r>
            <w:r w:rsidR="00BA7C6B">
              <w:rPr>
                <w:noProof/>
                <w:webHidden/>
              </w:rPr>
              <w:tab/>
            </w:r>
            <w:r w:rsidR="00BA7C6B">
              <w:rPr>
                <w:noProof/>
                <w:webHidden/>
              </w:rPr>
              <w:fldChar w:fldCharType="begin"/>
            </w:r>
            <w:r w:rsidR="00BA7C6B">
              <w:rPr>
                <w:noProof/>
                <w:webHidden/>
              </w:rPr>
              <w:instrText xml:space="preserve"> PAGEREF _Toc101687995 \h </w:instrText>
            </w:r>
            <w:r w:rsidR="00BA7C6B">
              <w:rPr>
                <w:noProof/>
                <w:webHidden/>
              </w:rPr>
            </w:r>
            <w:r w:rsidR="00BA7C6B">
              <w:rPr>
                <w:noProof/>
                <w:webHidden/>
              </w:rPr>
              <w:fldChar w:fldCharType="separate"/>
            </w:r>
            <w:r w:rsidR="00BA7C6B">
              <w:rPr>
                <w:noProof/>
                <w:webHidden/>
              </w:rPr>
              <w:t>6</w:t>
            </w:r>
            <w:r w:rsidR="00BA7C6B">
              <w:rPr>
                <w:noProof/>
                <w:webHidden/>
              </w:rPr>
              <w:fldChar w:fldCharType="end"/>
            </w:r>
          </w:hyperlink>
        </w:p>
        <w:p w14:paraId="3204BBF0" w14:textId="22E4EAA2" w:rsidR="00BA7C6B" w:rsidRDefault="009E633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1687996" w:history="1">
            <w:r w:rsidR="00BA7C6B" w:rsidRPr="00061A64">
              <w:rPr>
                <w:rStyle w:val="af"/>
                <w:noProof/>
              </w:rPr>
              <w:t>8</w:t>
            </w:r>
            <w:r w:rsidR="00BA7C6B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BA7C6B" w:rsidRPr="00061A64">
              <w:rPr>
                <w:rStyle w:val="af"/>
                <w:noProof/>
                <w:lang w:val="en-US"/>
              </w:rPr>
              <w:t>MTCOR</w:t>
            </w:r>
            <w:r w:rsidR="00BA7C6B">
              <w:rPr>
                <w:noProof/>
                <w:webHidden/>
              </w:rPr>
              <w:tab/>
            </w:r>
            <w:r w:rsidR="00BA7C6B">
              <w:rPr>
                <w:noProof/>
                <w:webHidden/>
              </w:rPr>
              <w:fldChar w:fldCharType="begin"/>
            </w:r>
            <w:r w:rsidR="00BA7C6B">
              <w:rPr>
                <w:noProof/>
                <w:webHidden/>
              </w:rPr>
              <w:instrText xml:space="preserve"> PAGEREF _Toc101687996 \h </w:instrText>
            </w:r>
            <w:r w:rsidR="00BA7C6B">
              <w:rPr>
                <w:noProof/>
                <w:webHidden/>
              </w:rPr>
            </w:r>
            <w:r w:rsidR="00BA7C6B">
              <w:rPr>
                <w:noProof/>
                <w:webHidden/>
              </w:rPr>
              <w:fldChar w:fldCharType="separate"/>
            </w:r>
            <w:r w:rsidR="00BA7C6B">
              <w:rPr>
                <w:noProof/>
                <w:webHidden/>
              </w:rPr>
              <w:t>6</w:t>
            </w:r>
            <w:r w:rsidR="00BA7C6B">
              <w:rPr>
                <w:noProof/>
                <w:webHidden/>
              </w:rPr>
              <w:fldChar w:fldCharType="end"/>
            </w:r>
          </w:hyperlink>
        </w:p>
        <w:p w14:paraId="7AAAB47C" w14:textId="74245186" w:rsidR="00BA7C6B" w:rsidRDefault="009E633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1687997" w:history="1">
            <w:r w:rsidR="00BA7C6B" w:rsidRPr="00061A64">
              <w:rPr>
                <w:rStyle w:val="af"/>
                <w:noProof/>
              </w:rPr>
              <w:t>8.1</w:t>
            </w:r>
            <w:r w:rsidR="00BA7C6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A7C6B" w:rsidRPr="00061A64">
              <w:rPr>
                <w:rStyle w:val="af"/>
                <w:noProof/>
                <w:lang w:val="en-US"/>
              </w:rPr>
              <w:t>MTSvc.log разбить на потоки</w:t>
            </w:r>
            <w:r w:rsidR="00BA7C6B">
              <w:rPr>
                <w:noProof/>
                <w:webHidden/>
              </w:rPr>
              <w:tab/>
            </w:r>
            <w:r w:rsidR="00BA7C6B">
              <w:rPr>
                <w:noProof/>
                <w:webHidden/>
              </w:rPr>
              <w:fldChar w:fldCharType="begin"/>
            </w:r>
            <w:r w:rsidR="00BA7C6B">
              <w:rPr>
                <w:noProof/>
                <w:webHidden/>
              </w:rPr>
              <w:instrText xml:space="preserve"> PAGEREF _Toc101687997 \h </w:instrText>
            </w:r>
            <w:r w:rsidR="00BA7C6B">
              <w:rPr>
                <w:noProof/>
                <w:webHidden/>
              </w:rPr>
            </w:r>
            <w:r w:rsidR="00BA7C6B">
              <w:rPr>
                <w:noProof/>
                <w:webHidden/>
              </w:rPr>
              <w:fldChar w:fldCharType="separate"/>
            </w:r>
            <w:r w:rsidR="00BA7C6B">
              <w:rPr>
                <w:noProof/>
                <w:webHidden/>
              </w:rPr>
              <w:t>6</w:t>
            </w:r>
            <w:r w:rsidR="00BA7C6B">
              <w:rPr>
                <w:noProof/>
                <w:webHidden/>
              </w:rPr>
              <w:fldChar w:fldCharType="end"/>
            </w:r>
          </w:hyperlink>
        </w:p>
        <w:p w14:paraId="01DAF223" w14:textId="4FA0BFA8" w:rsidR="00BA7C6B" w:rsidRDefault="009E633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1687998" w:history="1">
            <w:r w:rsidR="00BA7C6B" w:rsidRPr="00061A64">
              <w:rPr>
                <w:rStyle w:val="af"/>
                <w:noProof/>
              </w:rPr>
              <w:t>8.2</w:t>
            </w:r>
            <w:r w:rsidR="00BA7C6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A7C6B" w:rsidRPr="00061A64">
              <w:rPr>
                <w:rStyle w:val="af"/>
                <w:noProof/>
              </w:rPr>
              <w:t>Запрет запуска нескольких экземпляров ПО на одном хосте</w:t>
            </w:r>
            <w:r w:rsidR="00BA7C6B">
              <w:rPr>
                <w:noProof/>
                <w:webHidden/>
              </w:rPr>
              <w:tab/>
            </w:r>
            <w:r w:rsidR="00BA7C6B">
              <w:rPr>
                <w:noProof/>
                <w:webHidden/>
              </w:rPr>
              <w:fldChar w:fldCharType="begin"/>
            </w:r>
            <w:r w:rsidR="00BA7C6B">
              <w:rPr>
                <w:noProof/>
                <w:webHidden/>
              </w:rPr>
              <w:instrText xml:space="preserve"> PAGEREF _Toc101687998 \h </w:instrText>
            </w:r>
            <w:r w:rsidR="00BA7C6B">
              <w:rPr>
                <w:noProof/>
                <w:webHidden/>
              </w:rPr>
            </w:r>
            <w:r w:rsidR="00BA7C6B">
              <w:rPr>
                <w:noProof/>
                <w:webHidden/>
              </w:rPr>
              <w:fldChar w:fldCharType="separate"/>
            </w:r>
            <w:r w:rsidR="00BA7C6B">
              <w:rPr>
                <w:noProof/>
                <w:webHidden/>
              </w:rPr>
              <w:t>6</w:t>
            </w:r>
            <w:r w:rsidR="00BA7C6B">
              <w:rPr>
                <w:noProof/>
                <w:webHidden/>
              </w:rPr>
              <w:fldChar w:fldCharType="end"/>
            </w:r>
          </w:hyperlink>
        </w:p>
        <w:p w14:paraId="4787CA35" w14:textId="5154B396" w:rsidR="00BA7C6B" w:rsidRDefault="009E633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1687999" w:history="1">
            <w:r w:rsidR="00BA7C6B" w:rsidRPr="00061A64">
              <w:rPr>
                <w:rStyle w:val="af"/>
                <w:noProof/>
              </w:rPr>
              <w:t>9</w:t>
            </w:r>
            <w:r w:rsidR="00BA7C6B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BA7C6B" w:rsidRPr="00061A64">
              <w:rPr>
                <w:rStyle w:val="af"/>
                <w:noProof/>
                <w:lang w:val="en-US"/>
              </w:rPr>
              <w:t>MTNISSAN</w:t>
            </w:r>
            <w:r w:rsidR="00BA7C6B">
              <w:rPr>
                <w:noProof/>
                <w:webHidden/>
              </w:rPr>
              <w:tab/>
            </w:r>
            <w:r w:rsidR="00BA7C6B">
              <w:rPr>
                <w:noProof/>
                <w:webHidden/>
              </w:rPr>
              <w:fldChar w:fldCharType="begin"/>
            </w:r>
            <w:r w:rsidR="00BA7C6B">
              <w:rPr>
                <w:noProof/>
                <w:webHidden/>
              </w:rPr>
              <w:instrText xml:space="preserve"> PAGEREF _Toc101687999 \h </w:instrText>
            </w:r>
            <w:r w:rsidR="00BA7C6B">
              <w:rPr>
                <w:noProof/>
                <w:webHidden/>
              </w:rPr>
            </w:r>
            <w:r w:rsidR="00BA7C6B">
              <w:rPr>
                <w:noProof/>
                <w:webHidden/>
              </w:rPr>
              <w:fldChar w:fldCharType="separate"/>
            </w:r>
            <w:r w:rsidR="00BA7C6B">
              <w:rPr>
                <w:noProof/>
                <w:webHidden/>
              </w:rPr>
              <w:t>6</w:t>
            </w:r>
            <w:r w:rsidR="00BA7C6B">
              <w:rPr>
                <w:noProof/>
                <w:webHidden/>
              </w:rPr>
              <w:fldChar w:fldCharType="end"/>
            </w:r>
          </w:hyperlink>
        </w:p>
        <w:p w14:paraId="3F653483" w14:textId="27A9AB0F" w:rsidR="00BA7C6B" w:rsidRDefault="009E633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1688000" w:history="1">
            <w:r w:rsidR="00BA7C6B" w:rsidRPr="00061A64">
              <w:rPr>
                <w:rStyle w:val="af"/>
                <w:noProof/>
              </w:rPr>
              <w:t>9.1</w:t>
            </w:r>
            <w:r w:rsidR="00BA7C6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A7C6B" w:rsidRPr="00061A64">
              <w:rPr>
                <w:rStyle w:val="af"/>
                <w:noProof/>
                <w:lang w:val="en-US"/>
              </w:rPr>
              <w:t>Доработка Customer 360</w:t>
            </w:r>
            <w:r w:rsidR="00BA7C6B">
              <w:rPr>
                <w:noProof/>
                <w:webHidden/>
              </w:rPr>
              <w:tab/>
            </w:r>
            <w:r w:rsidR="00BA7C6B">
              <w:rPr>
                <w:noProof/>
                <w:webHidden/>
              </w:rPr>
              <w:fldChar w:fldCharType="begin"/>
            </w:r>
            <w:r w:rsidR="00BA7C6B">
              <w:rPr>
                <w:noProof/>
                <w:webHidden/>
              </w:rPr>
              <w:instrText xml:space="preserve"> PAGEREF _Toc101688000 \h </w:instrText>
            </w:r>
            <w:r w:rsidR="00BA7C6B">
              <w:rPr>
                <w:noProof/>
                <w:webHidden/>
              </w:rPr>
            </w:r>
            <w:r w:rsidR="00BA7C6B">
              <w:rPr>
                <w:noProof/>
                <w:webHidden/>
              </w:rPr>
              <w:fldChar w:fldCharType="separate"/>
            </w:r>
            <w:r w:rsidR="00BA7C6B">
              <w:rPr>
                <w:noProof/>
                <w:webHidden/>
              </w:rPr>
              <w:t>6</w:t>
            </w:r>
            <w:r w:rsidR="00BA7C6B">
              <w:rPr>
                <w:noProof/>
                <w:webHidden/>
              </w:rPr>
              <w:fldChar w:fldCharType="end"/>
            </w:r>
          </w:hyperlink>
        </w:p>
        <w:p w14:paraId="289C6D98" w14:textId="279B3942" w:rsidR="00BA7C6B" w:rsidRDefault="009E633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1688001" w:history="1">
            <w:r w:rsidR="00BA7C6B" w:rsidRPr="00061A64">
              <w:rPr>
                <w:rStyle w:val="af"/>
                <w:noProof/>
              </w:rPr>
              <w:t>10</w:t>
            </w:r>
            <w:r w:rsidR="00BA7C6B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BA7C6B" w:rsidRPr="00061A64">
              <w:rPr>
                <w:rStyle w:val="af"/>
                <w:noProof/>
                <w:lang w:val="en-US"/>
              </w:rPr>
              <w:t>MTSYSTEM</w:t>
            </w:r>
            <w:r w:rsidR="00BA7C6B">
              <w:rPr>
                <w:noProof/>
                <w:webHidden/>
              </w:rPr>
              <w:tab/>
            </w:r>
            <w:r w:rsidR="00BA7C6B">
              <w:rPr>
                <w:noProof/>
                <w:webHidden/>
              </w:rPr>
              <w:fldChar w:fldCharType="begin"/>
            </w:r>
            <w:r w:rsidR="00BA7C6B">
              <w:rPr>
                <w:noProof/>
                <w:webHidden/>
              </w:rPr>
              <w:instrText xml:space="preserve"> PAGEREF _Toc101688001 \h </w:instrText>
            </w:r>
            <w:r w:rsidR="00BA7C6B">
              <w:rPr>
                <w:noProof/>
                <w:webHidden/>
              </w:rPr>
            </w:r>
            <w:r w:rsidR="00BA7C6B">
              <w:rPr>
                <w:noProof/>
                <w:webHidden/>
              </w:rPr>
              <w:fldChar w:fldCharType="separate"/>
            </w:r>
            <w:r w:rsidR="00BA7C6B">
              <w:rPr>
                <w:noProof/>
                <w:webHidden/>
              </w:rPr>
              <w:t>7</w:t>
            </w:r>
            <w:r w:rsidR="00BA7C6B">
              <w:rPr>
                <w:noProof/>
                <w:webHidden/>
              </w:rPr>
              <w:fldChar w:fldCharType="end"/>
            </w:r>
          </w:hyperlink>
        </w:p>
        <w:p w14:paraId="14251831" w14:textId="089A4E52" w:rsidR="00BA7C6B" w:rsidRDefault="009E633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1688002" w:history="1">
            <w:r w:rsidR="00BA7C6B" w:rsidRPr="00061A64">
              <w:rPr>
                <w:rStyle w:val="af"/>
                <w:noProof/>
              </w:rPr>
              <w:t>10.1</w:t>
            </w:r>
            <w:r w:rsidR="00BA7C6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A7C6B" w:rsidRPr="00061A64">
              <w:rPr>
                <w:rStyle w:val="af"/>
                <w:noProof/>
                <w:lang w:val="en-US"/>
              </w:rPr>
              <w:t>Оптимизация работы HTTPLogCleaner</w:t>
            </w:r>
            <w:r w:rsidR="00BA7C6B">
              <w:rPr>
                <w:noProof/>
                <w:webHidden/>
              </w:rPr>
              <w:tab/>
            </w:r>
            <w:r w:rsidR="00BA7C6B">
              <w:rPr>
                <w:noProof/>
                <w:webHidden/>
              </w:rPr>
              <w:fldChar w:fldCharType="begin"/>
            </w:r>
            <w:r w:rsidR="00BA7C6B">
              <w:rPr>
                <w:noProof/>
                <w:webHidden/>
              </w:rPr>
              <w:instrText xml:space="preserve"> PAGEREF _Toc101688002 \h </w:instrText>
            </w:r>
            <w:r w:rsidR="00BA7C6B">
              <w:rPr>
                <w:noProof/>
                <w:webHidden/>
              </w:rPr>
            </w:r>
            <w:r w:rsidR="00BA7C6B">
              <w:rPr>
                <w:noProof/>
                <w:webHidden/>
              </w:rPr>
              <w:fldChar w:fldCharType="separate"/>
            </w:r>
            <w:r w:rsidR="00BA7C6B">
              <w:rPr>
                <w:noProof/>
                <w:webHidden/>
              </w:rPr>
              <w:t>7</w:t>
            </w:r>
            <w:r w:rsidR="00BA7C6B">
              <w:rPr>
                <w:noProof/>
                <w:webHidden/>
              </w:rPr>
              <w:fldChar w:fldCharType="end"/>
            </w:r>
          </w:hyperlink>
        </w:p>
        <w:p w14:paraId="6E1DDD93" w14:textId="086A7E63" w:rsidR="00BA7C6B" w:rsidRDefault="009E633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1688003" w:history="1">
            <w:r w:rsidR="00BA7C6B" w:rsidRPr="00061A64">
              <w:rPr>
                <w:rStyle w:val="af"/>
                <w:noProof/>
              </w:rPr>
              <w:t>10.2</w:t>
            </w:r>
            <w:r w:rsidR="00BA7C6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A7C6B" w:rsidRPr="00061A64">
              <w:rPr>
                <w:rStyle w:val="af"/>
                <w:noProof/>
                <w:lang w:val="en-US"/>
              </w:rPr>
              <w:t>Переадресация задач планировщика</w:t>
            </w:r>
            <w:r w:rsidR="00BA7C6B">
              <w:rPr>
                <w:noProof/>
                <w:webHidden/>
              </w:rPr>
              <w:tab/>
            </w:r>
            <w:r w:rsidR="00BA7C6B">
              <w:rPr>
                <w:noProof/>
                <w:webHidden/>
              </w:rPr>
              <w:fldChar w:fldCharType="begin"/>
            </w:r>
            <w:r w:rsidR="00BA7C6B">
              <w:rPr>
                <w:noProof/>
                <w:webHidden/>
              </w:rPr>
              <w:instrText xml:space="preserve"> PAGEREF _Toc101688003 \h </w:instrText>
            </w:r>
            <w:r w:rsidR="00BA7C6B">
              <w:rPr>
                <w:noProof/>
                <w:webHidden/>
              </w:rPr>
            </w:r>
            <w:r w:rsidR="00BA7C6B">
              <w:rPr>
                <w:noProof/>
                <w:webHidden/>
              </w:rPr>
              <w:fldChar w:fldCharType="separate"/>
            </w:r>
            <w:r w:rsidR="00BA7C6B">
              <w:rPr>
                <w:noProof/>
                <w:webHidden/>
              </w:rPr>
              <w:t>7</w:t>
            </w:r>
            <w:r w:rsidR="00BA7C6B">
              <w:rPr>
                <w:noProof/>
                <w:webHidden/>
              </w:rPr>
              <w:fldChar w:fldCharType="end"/>
            </w:r>
          </w:hyperlink>
        </w:p>
        <w:p w14:paraId="0ACA3F13" w14:textId="46459D2A" w:rsidR="00BA7C6B" w:rsidRDefault="009E633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1688004" w:history="1">
            <w:r w:rsidR="00BA7C6B" w:rsidRPr="00061A64">
              <w:rPr>
                <w:rStyle w:val="af"/>
                <w:noProof/>
              </w:rPr>
              <w:t>11</w:t>
            </w:r>
            <w:r w:rsidR="00BA7C6B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BA7C6B" w:rsidRPr="00061A64">
              <w:rPr>
                <w:rStyle w:val="af"/>
                <w:noProof/>
                <w:lang w:val="en-US"/>
              </w:rPr>
              <w:t>MTVW</w:t>
            </w:r>
            <w:r w:rsidR="00BA7C6B">
              <w:rPr>
                <w:noProof/>
                <w:webHidden/>
              </w:rPr>
              <w:tab/>
            </w:r>
            <w:r w:rsidR="00BA7C6B">
              <w:rPr>
                <w:noProof/>
                <w:webHidden/>
              </w:rPr>
              <w:fldChar w:fldCharType="begin"/>
            </w:r>
            <w:r w:rsidR="00BA7C6B">
              <w:rPr>
                <w:noProof/>
                <w:webHidden/>
              </w:rPr>
              <w:instrText xml:space="preserve"> PAGEREF _Toc101688004 \h </w:instrText>
            </w:r>
            <w:r w:rsidR="00BA7C6B">
              <w:rPr>
                <w:noProof/>
                <w:webHidden/>
              </w:rPr>
            </w:r>
            <w:r w:rsidR="00BA7C6B">
              <w:rPr>
                <w:noProof/>
                <w:webHidden/>
              </w:rPr>
              <w:fldChar w:fldCharType="separate"/>
            </w:r>
            <w:r w:rsidR="00BA7C6B">
              <w:rPr>
                <w:noProof/>
                <w:webHidden/>
              </w:rPr>
              <w:t>7</w:t>
            </w:r>
            <w:r w:rsidR="00BA7C6B">
              <w:rPr>
                <w:noProof/>
                <w:webHidden/>
              </w:rPr>
              <w:fldChar w:fldCharType="end"/>
            </w:r>
          </w:hyperlink>
        </w:p>
        <w:p w14:paraId="0BE27A52" w14:textId="7C1D11DF" w:rsidR="00BA7C6B" w:rsidRDefault="009E633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1688005" w:history="1">
            <w:r w:rsidR="00BA7C6B" w:rsidRPr="00061A64">
              <w:rPr>
                <w:rStyle w:val="af"/>
                <w:noProof/>
              </w:rPr>
              <w:t>11.1</w:t>
            </w:r>
            <w:r w:rsidR="00BA7C6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A7C6B" w:rsidRPr="00061A64">
              <w:rPr>
                <w:rStyle w:val="af"/>
                <w:noProof/>
              </w:rPr>
              <w:t xml:space="preserve">Выбор логотипа для экрана "Экран приветствия </w:t>
            </w:r>
            <w:r w:rsidR="00BA7C6B" w:rsidRPr="00061A64">
              <w:rPr>
                <w:rStyle w:val="af"/>
                <w:noProof/>
                <w:lang w:val="en-US"/>
              </w:rPr>
              <w:t>VW</w:t>
            </w:r>
            <w:r w:rsidR="00BA7C6B" w:rsidRPr="00061A64">
              <w:rPr>
                <w:rStyle w:val="af"/>
                <w:noProof/>
              </w:rPr>
              <w:t>"</w:t>
            </w:r>
            <w:r w:rsidR="00BA7C6B">
              <w:rPr>
                <w:noProof/>
                <w:webHidden/>
              </w:rPr>
              <w:tab/>
            </w:r>
            <w:r w:rsidR="00BA7C6B">
              <w:rPr>
                <w:noProof/>
                <w:webHidden/>
              </w:rPr>
              <w:fldChar w:fldCharType="begin"/>
            </w:r>
            <w:r w:rsidR="00BA7C6B">
              <w:rPr>
                <w:noProof/>
                <w:webHidden/>
              </w:rPr>
              <w:instrText xml:space="preserve"> PAGEREF _Toc101688005 \h </w:instrText>
            </w:r>
            <w:r w:rsidR="00BA7C6B">
              <w:rPr>
                <w:noProof/>
                <w:webHidden/>
              </w:rPr>
            </w:r>
            <w:r w:rsidR="00BA7C6B">
              <w:rPr>
                <w:noProof/>
                <w:webHidden/>
              </w:rPr>
              <w:fldChar w:fldCharType="separate"/>
            </w:r>
            <w:r w:rsidR="00BA7C6B">
              <w:rPr>
                <w:noProof/>
                <w:webHidden/>
              </w:rPr>
              <w:t>7</w:t>
            </w:r>
            <w:r w:rsidR="00BA7C6B">
              <w:rPr>
                <w:noProof/>
                <w:webHidden/>
              </w:rPr>
              <w:fldChar w:fldCharType="end"/>
            </w:r>
          </w:hyperlink>
        </w:p>
        <w:p w14:paraId="0A7B5B08" w14:textId="7780B8B9" w:rsidR="00BA7C6B" w:rsidRDefault="009E633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1688006" w:history="1">
            <w:r w:rsidR="00BA7C6B" w:rsidRPr="00061A64">
              <w:rPr>
                <w:rStyle w:val="af"/>
                <w:noProof/>
              </w:rPr>
              <w:t>12</w:t>
            </w:r>
            <w:r w:rsidR="00BA7C6B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BA7C6B" w:rsidRPr="00061A64">
              <w:rPr>
                <w:rStyle w:val="af"/>
                <w:noProof/>
                <w:lang w:val="en-US"/>
              </w:rPr>
              <w:t>MTWORKSHOP</w:t>
            </w:r>
            <w:r w:rsidR="00BA7C6B">
              <w:rPr>
                <w:noProof/>
                <w:webHidden/>
              </w:rPr>
              <w:tab/>
            </w:r>
            <w:r w:rsidR="00BA7C6B">
              <w:rPr>
                <w:noProof/>
                <w:webHidden/>
              </w:rPr>
              <w:fldChar w:fldCharType="begin"/>
            </w:r>
            <w:r w:rsidR="00BA7C6B">
              <w:rPr>
                <w:noProof/>
                <w:webHidden/>
              </w:rPr>
              <w:instrText xml:space="preserve"> PAGEREF _Toc101688006 \h </w:instrText>
            </w:r>
            <w:r w:rsidR="00BA7C6B">
              <w:rPr>
                <w:noProof/>
                <w:webHidden/>
              </w:rPr>
            </w:r>
            <w:r w:rsidR="00BA7C6B">
              <w:rPr>
                <w:noProof/>
                <w:webHidden/>
              </w:rPr>
              <w:fldChar w:fldCharType="separate"/>
            </w:r>
            <w:r w:rsidR="00BA7C6B">
              <w:rPr>
                <w:noProof/>
                <w:webHidden/>
              </w:rPr>
              <w:t>7</w:t>
            </w:r>
            <w:r w:rsidR="00BA7C6B">
              <w:rPr>
                <w:noProof/>
                <w:webHidden/>
              </w:rPr>
              <w:fldChar w:fldCharType="end"/>
            </w:r>
          </w:hyperlink>
        </w:p>
        <w:p w14:paraId="39600112" w14:textId="269A052A" w:rsidR="00BA7C6B" w:rsidRDefault="009E633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1688007" w:history="1">
            <w:r w:rsidR="00BA7C6B" w:rsidRPr="00061A64">
              <w:rPr>
                <w:rStyle w:val="af"/>
                <w:noProof/>
              </w:rPr>
              <w:t>12.1</w:t>
            </w:r>
            <w:r w:rsidR="00BA7C6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A7C6B" w:rsidRPr="00061A64">
              <w:rPr>
                <w:rStyle w:val="af"/>
                <w:noProof/>
              </w:rPr>
              <w:t>Акты по субподряду: дополнения по результатам использования</w:t>
            </w:r>
            <w:r w:rsidR="00BA7C6B">
              <w:rPr>
                <w:noProof/>
                <w:webHidden/>
              </w:rPr>
              <w:tab/>
            </w:r>
            <w:r w:rsidR="00BA7C6B">
              <w:rPr>
                <w:noProof/>
                <w:webHidden/>
              </w:rPr>
              <w:fldChar w:fldCharType="begin"/>
            </w:r>
            <w:r w:rsidR="00BA7C6B">
              <w:rPr>
                <w:noProof/>
                <w:webHidden/>
              </w:rPr>
              <w:instrText xml:space="preserve"> PAGEREF _Toc101688007 \h </w:instrText>
            </w:r>
            <w:r w:rsidR="00BA7C6B">
              <w:rPr>
                <w:noProof/>
                <w:webHidden/>
              </w:rPr>
            </w:r>
            <w:r w:rsidR="00BA7C6B">
              <w:rPr>
                <w:noProof/>
                <w:webHidden/>
              </w:rPr>
              <w:fldChar w:fldCharType="separate"/>
            </w:r>
            <w:r w:rsidR="00BA7C6B">
              <w:rPr>
                <w:noProof/>
                <w:webHidden/>
              </w:rPr>
              <w:t>7</w:t>
            </w:r>
            <w:r w:rsidR="00BA7C6B">
              <w:rPr>
                <w:noProof/>
                <w:webHidden/>
              </w:rPr>
              <w:fldChar w:fldCharType="end"/>
            </w:r>
          </w:hyperlink>
        </w:p>
        <w:p w14:paraId="3315EE1A" w14:textId="07C8D2C4" w:rsidR="00BA7C6B" w:rsidRDefault="009E633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1688008" w:history="1">
            <w:r w:rsidR="00BA7C6B" w:rsidRPr="00061A64">
              <w:rPr>
                <w:rStyle w:val="af"/>
                <w:noProof/>
              </w:rPr>
              <w:t>12.2</w:t>
            </w:r>
            <w:r w:rsidR="00BA7C6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A7C6B" w:rsidRPr="00061A64">
              <w:rPr>
                <w:rStyle w:val="af"/>
                <w:noProof/>
                <w:lang w:val="en-US"/>
              </w:rPr>
              <w:t>ReserveCleaner: изменения</w:t>
            </w:r>
            <w:r w:rsidR="00BA7C6B">
              <w:rPr>
                <w:noProof/>
                <w:webHidden/>
              </w:rPr>
              <w:tab/>
            </w:r>
            <w:r w:rsidR="00BA7C6B">
              <w:rPr>
                <w:noProof/>
                <w:webHidden/>
              </w:rPr>
              <w:fldChar w:fldCharType="begin"/>
            </w:r>
            <w:r w:rsidR="00BA7C6B">
              <w:rPr>
                <w:noProof/>
                <w:webHidden/>
              </w:rPr>
              <w:instrText xml:space="preserve"> PAGEREF _Toc101688008 \h </w:instrText>
            </w:r>
            <w:r w:rsidR="00BA7C6B">
              <w:rPr>
                <w:noProof/>
                <w:webHidden/>
              </w:rPr>
            </w:r>
            <w:r w:rsidR="00BA7C6B">
              <w:rPr>
                <w:noProof/>
                <w:webHidden/>
              </w:rPr>
              <w:fldChar w:fldCharType="separate"/>
            </w:r>
            <w:r w:rsidR="00BA7C6B">
              <w:rPr>
                <w:noProof/>
                <w:webHidden/>
              </w:rPr>
              <w:t>7</w:t>
            </w:r>
            <w:r w:rsidR="00BA7C6B">
              <w:rPr>
                <w:noProof/>
                <w:webHidden/>
              </w:rPr>
              <w:fldChar w:fldCharType="end"/>
            </w:r>
          </w:hyperlink>
        </w:p>
        <w:p w14:paraId="6B5C17C3" w14:textId="47A9BBAC" w:rsidR="00BA7C6B" w:rsidRDefault="009E633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1688009" w:history="1">
            <w:r w:rsidR="00BA7C6B" w:rsidRPr="00061A64">
              <w:rPr>
                <w:rStyle w:val="af"/>
                <w:noProof/>
              </w:rPr>
              <w:t>13</w:t>
            </w:r>
            <w:r w:rsidR="00BA7C6B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BA7C6B" w:rsidRPr="00061A64">
              <w:rPr>
                <w:rStyle w:val="af"/>
                <w:noProof/>
                <w:lang w:val="en-US"/>
              </w:rPr>
              <w:t>MTWSEXPORT</w:t>
            </w:r>
            <w:r w:rsidR="00BA7C6B">
              <w:rPr>
                <w:noProof/>
                <w:webHidden/>
              </w:rPr>
              <w:tab/>
            </w:r>
            <w:r w:rsidR="00BA7C6B">
              <w:rPr>
                <w:noProof/>
                <w:webHidden/>
              </w:rPr>
              <w:fldChar w:fldCharType="begin"/>
            </w:r>
            <w:r w:rsidR="00BA7C6B">
              <w:rPr>
                <w:noProof/>
                <w:webHidden/>
              </w:rPr>
              <w:instrText xml:space="preserve"> PAGEREF _Toc101688009 \h </w:instrText>
            </w:r>
            <w:r w:rsidR="00BA7C6B">
              <w:rPr>
                <w:noProof/>
                <w:webHidden/>
              </w:rPr>
            </w:r>
            <w:r w:rsidR="00BA7C6B">
              <w:rPr>
                <w:noProof/>
                <w:webHidden/>
              </w:rPr>
              <w:fldChar w:fldCharType="separate"/>
            </w:r>
            <w:r w:rsidR="00BA7C6B">
              <w:rPr>
                <w:noProof/>
                <w:webHidden/>
              </w:rPr>
              <w:t>8</w:t>
            </w:r>
            <w:r w:rsidR="00BA7C6B">
              <w:rPr>
                <w:noProof/>
                <w:webHidden/>
              </w:rPr>
              <w:fldChar w:fldCharType="end"/>
            </w:r>
          </w:hyperlink>
        </w:p>
        <w:p w14:paraId="47087625" w14:textId="4E565C40" w:rsidR="00BA7C6B" w:rsidRDefault="009E633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1688010" w:history="1">
            <w:r w:rsidR="00BA7C6B" w:rsidRPr="00061A64">
              <w:rPr>
                <w:rStyle w:val="af"/>
                <w:noProof/>
              </w:rPr>
              <w:t>13.1</w:t>
            </w:r>
            <w:r w:rsidR="00BA7C6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A7C6B" w:rsidRPr="00061A64">
              <w:rPr>
                <w:rStyle w:val="af"/>
                <w:noProof/>
              </w:rPr>
              <w:t>Добавить новый столбец "Загружено" в форме "Приход по поставщику (ЭДО)"</w:t>
            </w:r>
            <w:r w:rsidR="00BA7C6B">
              <w:rPr>
                <w:noProof/>
                <w:webHidden/>
              </w:rPr>
              <w:tab/>
            </w:r>
            <w:r w:rsidR="00BA7C6B">
              <w:rPr>
                <w:noProof/>
                <w:webHidden/>
              </w:rPr>
              <w:fldChar w:fldCharType="begin"/>
            </w:r>
            <w:r w:rsidR="00BA7C6B">
              <w:rPr>
                <w:noProof/>
                <w:webHidden/>
              </w:rPr>
              <w:instrText xml:space="preserve"> PAGEREF _Toc101688010 \h </w:instrText>
            </w:r>
            <w:r w:rsidR="00BA7C6B">
              <w:rPr>
                <w:noProof/>
                <w:webHidden/>
              </w:rPr>
            </w:r>
            <w:r w:rsidR="00BA7C6B">
              <w:rPr>
                <w:noProof/>
                <w:webHidden/>
              </w:rPr>
              <w:fldChar w:fldCharType="separate"/>
            </w:r>
            <w:r w:rsidR="00BA7C6B">
              <w:rPr>
                <w:noProof/>
                <w:webHidden/>
              </w:rPr>
              <w:t>8</w:t>
            </w:r>
            <w:r w:rsidR="00BA7C6B">
              <w:rPr>
                <w:noProof/>
                <w:webHidden/>
              </w:rPr>
              <w:fldChar w:fldCharType="end"/>
            </w:r>
          </w:hyperlink>
        </w:p>
        <w:p w14:paraId="2AA94F45" w14:textId="320A66BF" w:rsidR="00BA7C6B" w:rsidRDefault="009E633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1688011" w:history="1">
            <w:r w:rsidR="00BA7C6B" w:rsidRPr="00061A64">
              <w:rPr>
                <w:rStyle w:val="af"/>
                <w:noProof/>
              </w:rPr>
              <w:t>13.2</w:t>
            </w:r>
            <w:r w:rsidR="00BA7C6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A7C6B" w:rsidRPr="00061A64">
              <w:rPr>
                <w:rStyle w:val="af"/>
                <w:noProof/>
              </w:rPr>
              <w:t>Фильтр сделок для отправки в ЭДО</w:t>
            </w:r>
            <w:r w:rsidR="00BA7C6B">
              <w:rPr>
                <w:noProof/>
                <w:webHidden/>
              </w:rPr>
              <w:tab/>
            </w:r>
            <w:r w:rsidR="00BA7C6B">
              <w:rPr>
                <w:noProof/>
                <w:webHidden/>
              </w:rPr>
              <w:fldChar w:fldCharType="begin"/>
            </w:r>
            <w:r w:rsidR="00BA7C6B">
              <w:rPr>
                <w:noProof/>
                <w:webHidden/>
              </w:rPr>
              <w:instrText xml:space="preserve"> PAGEREF _Toc101688011 \h </w:instrText>
            </w:r>
            <w:r w:rsidR="00BA7C6B">
              <w:rPr>
                <w:noProof/>
                <w:webHidden/>
              </w:rPr>
            </w:r>
            <w:r w:rsidR="00BA7C6B">
              <w:rPr>
                <w:noProof/>
                <w:webHidden/>
              </w:rPr>
              <w:fldChar w:fldCharType="separate"/>
            </w:r>
            <w:r w:rsidR="00BA7C6B">
              <w:rPr>
                <w:noProof/>
                <w:webHidden/>
              </w:rPr>
              <w:t>8</w:t>
            </w:r>
            <w:r w:rsidR="00BA7C6B">
              <w:rPr>
                <w:noProof/>
                <w:webHidden/>
              </w:rPr>
              <w:fldChar w:fldCharType="end"/>
            </w:r>
          </w:hyperlink>
        </w:p>
        <w:p w14:paraId="3C52DE23" w14:textId="33AE4112" w:rsidR="00BA7C6B" w:rsidRDefault="009E633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1688012" w:history="1">
            <w:r w:rsidR="00BA7C6B" w:rsidRPr="00061A64">
              <w:rPr>
                <w:rStyle w:val="af"/>
                <w:noProof/>
              </w:rPr>
              <w:t>14</w:t>
            </w:r>
            <w:r w:rsidR="00BA7C6B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BA7C6B" w:rsidRPr="00061A64">
              <w:rPr>
                <w:rStyle w:val="af"/>
                <w:noProof/>
                <w:lang w:val="en-US"/>
              </w:rPr>
              <w:t>MTWSSYN</w:t>
            </w:r>
            <w:r w:rsidR="00BA7C6B">
              <w:rPr>
                <w:noProof/>
                <w:webHidden/>
              </w:rPr>
              <w:tab/>
            </w:r>
            <w:r w:rsidR="00BA7C6B">
              <w:rPr>
                <w:noProof/>
                <w:webHidden/>
              </w:rPr>
              <w:fldChar w:fldCharType="begin"/>
            </w:r>
            <w:r w:rsidR="00BA7C6B">
              <w:rPr>
                <w:noProof/>
                <w:webHidden/>
              </w:rPr>
              <w:instrText xml:space="preserve"> PAGEREF _Toc101688012 \h </w:instrText>
            </w:r>
            <w:r w:rsidR="00BA7C6B">
              <w:rPr>
                <w:noProof/>
                <w:webHidden/>
              </w:rPr>
            </w:r>
            <w:r w:rsidR="00BA7C6B">
              <w:rPr>
                <w:noProof/>
                <w:webHidden/>
              </w:rPr>
              <w:fldChar w:fldCharType="separate"/>
            </w:r>
            <w:r w:rsidR="00BA7C6B">
              <w:rPr>
                <w:noProof/>
                <w:webHidden/>
              </w:rPr>
              <w:t>8</w:t>
            </w:r>
            <w:r w:rsidR="00BA7C6B">
              <w:rPr>
                <w:noProof/>
                <w:webHidden/>
              </w:rPr>
              <w:fldChar w:fldCharType="end"/>
            </w:r>
          </w:hyperlink>
        </w:p>
        <w:p w14:paraId="5220B6E9" w14:textId="743DE39A" w:rsidR="00BA7C6B" w:rsidRDefault="009E633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1688013" w:history="1">
            <w:r w:rsidR="00BA7C6B" w:rsidRPr="00061A64">
              <w:rPr>
                <w:rStyle w:val="af"/>
                <w:noProof/>
              </w:rPr>
              <w:t>14.1</w:t>
            </w:r>
            <w:r w:rsidR="00BA7C6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A7C6B" w:rsidRPr="00061A64">
              <w:rPr>
                <w:rStyle w:val="af"/>
                <w:noProof/>
              </w:rPr>
              <w:t>Изменить логику обработки квалификационных заказ-нарядов на границе года</w:t>
            </w:r>
            <w:r w:rsidR="00BA7C6B">
              <w:rPr>
                <w:noProof/>
                <w:webHidden/>
              </w:rPr>
              <w:tab/>
            </w:r>
            <w:r w:rsidR="00BA7C6B">
              <w:rPr>
                <w:noProof/>
                <w:webHidden/>
              </w:rPr>
              <w:fldChar w:fldCharType="begin"/>
            </w:r>
            <w:r w:rsidR="00BA7C6B">
              <w:rPr>
                <w:noProof/>
                <w:webHidden/>
              </w:rPr>
              <w:instrText xml:space="preserve"> PAGEREF _Toc101688013 \h </w:instrText>
            </w:r>
            <w:r w:rsidR="00BA7C6B">
              <w:rPr>
                <w:noProof/>
                <w:webHidden/>
              </w:rPr>
            </w:r>
            <w:r w:rsidR="00BA7C6B">
              <w:rPr>
                <w:noProof/>
                <w:webHidden/>
              </w:rPr>
              <w:fldChar w:fldCharType="separate"/>
            </w:r>
            <w:r w:rsidR="00BA7C6B">
              <w:rPr>
                <w:noProof/>
                <w:webHidden/>
              </w:rPr>
              <w:t>8</w:t>
            </w:r>
            <w:r w:rsidR="00BA7C6B">
              <w:rPr>
                <w:noProof/>
                <w:webHidden/>
              </w:rPr>
              <w:fldChar w:fldCharType="end"/>
            </w:r>
          </w:hyperlink>
        </w:p>
        <w:p w14:paraId="44C55317" w14:textId="4C15EC73" w:rsidR="003B56BF" w:rsidRPr="00796843" w:rsidRDefault="00525EEB" w:rsidP="0010272E">
          <w:pPr>
            <w:spacing w:line="240" w:lineRule="auto"/>
            <w:ind w:firstLine="0"/>
            <w:rPr>
              <w:rFonts w:asciiTheme="minorHAnsi" w:hAnsiTheme="minorHAnsi" w:cs="Times New Roman"/>
            </w:rPr>
          </w:pPr>
          <w:r w:rsidRPr="00796843">
            <w:rPr>
              <w:rFonts w:asciiTheme="minorHAnsi" w:hAnsiTheme="minorHAnsi" w:cs="Times New Roman"/>
            </w:rPr>
            <w:fldChar w:fldCharType="end"/>
          </w:r>
        </w:p>
      </w:sdtContent>
    </w:sdt>
    <w:p w14:paraId="61117C1C" w14:textId="77777777" w:rsidR="002B74A2" w:rsidRPr="00806CD3" w:rsidRDefault="002B74A2" w:rsidP="00664FFD">
      <w:pPr>
        <w:spacing w:line="276" w:lineRule="auto"/>
        <w:ind w:left="851" w:hanging="851"/>
        <w:jc w:val="left"/>
        <w:rPr>
          <w:rFonts w:asciiTheme="minorHAnsi" w:eastAsia="Times New Roman" w:hAnsiTheme="minorHAnsi" w:cs="Times New Roman"/>
          <w:b/>
          <w:bCs/>
          <w:kern w:val="32"/>
          <w:sz w:val="16"/>
          <w:szCs w:val="16"/>
          <w:lang w:eastAsia="en-US"/>
        </w:rPr>
      </w:pPr>
      <w:r w:rsidRPr="00806CD3">
        <w:rPr>
          <w:rFonts w:asciiTheme="minorHAnsi" w:hAnsiTheme="minorHAnsi" w:cs="Times New Roman"/>
          <w:sz w:val="16"/>
          <w:szCs w:val="16"/>
        </w:rPr>
        <w:br w:type="page"/>
      </w:r>
    </w:p>
    <w:p w14:paraId="76D32771" w14:textId="77777777" w:rsidR="00607598" w:rsidRPr="00796843" w:rsidRDefault="006F601D" w:rsidP="006F601D">
      <w:pPr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lastRenderedPageBreak/>
        <w:t xml:space="preserve">Предупреждение пользователям! </w:t>
      </w:r>
    </w:p>
    <w:p w14:paraId="1D9D221F" w14:textId="77777777" w:rsidR="006F601D" w:rsidRPr="00796843" w:rsidRDefault="006F601D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 xml:space="preserve">Начинайте </w:t>
      </w:r>
      <w:r w:rsidR="00607598" w:rsidRPr="00796843">
        <w:rPr>
          <w:rFonts w:asciiTheme="minorHAnsi" w:hAnsiTheme="minorHAnsi"/>
          <w:b/>
          <w:i/>
        </w:rPr>
        <w:t>ис</w:t>
      </w:r>
      <w:r w:rsidRPr="00796843">
        <w:rPr>
          <w:rFonts w:asciiTheme="minorHAnsi" w:hAnsiTheme="minorHAnsi"/>
          <w:b/>
          <w:i/>
        </w:rPr>
        <w:t>пользовать новы</w:t>
      </w:r>
      <w:r w:rsidR="00607598" w:rsidRPr="00796843">
        <w:rPr>
          <w:rFonts w:asciiTheme="minorHAnsi" w:hAnsiTheme="minorHAnsi"/>
          <w:b/>
          <w:i/>
        </w:rPr>
        <w:t>е</w:t>
      </w:r>
      <w:r w:rsidRPr="00796843">
        <w:rPr>
          <w:rFonts w:asciiTheme="minorHAnsi" w:hAnsiTheme="minorHAnsi"/>
          <w:b/>
          <w:i/>
        </w:rPr>
        <w:t xml:space="preserve"> </w:t>
      </w:r>
      <w:r w:rsidR="00607598" w:rsidRPr="00796843">
        <w:rPr>
          <w:rFonts w:asciiTheme="minorHAnsi" w:hAnsiTheme="minorHAnsi"/>
          <w:b/>
          <w:i/>
        </w:rPr>
        <w:t>возможности</w:t>
      </w:r>
      <w:r w:rsidRPr="00796843">
        <w:rPr>
          <w:rFonts w:asciiTheme="minorHAnsi" w:hAnsiTheme="minorHAnsi"/>
          <w:b/>
          <w:i/>
        </w:rPr>
        <w:t xml:space="preserve"> на рабочих базах только после полного понимания алгоритма работы и проверки работоспособности на тестовых базах.</w:t>
      </w:r>
    </w:p>
    <w:p w14:paraId="3032D3B5" w14:textId="77777777" w:rsidR="00247E39" w:rsidRPr="00796843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Обновление SVN может быть использовано только на тестовой базе!!!</w:t>
      </w:r>
    </w:p>
    <w:p w14:paraId="28F0956E" w14:textId="77777777" w:rsidR="0014775C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Использование тестовых файлов из SVN на рабочей версии допускается в исключительных случаях и только после согласования с разработчиками.</w:t>
      </w:r>
    </w:p>
    <w:p w14:paraId="30A16C29" w14:textId="77777777" w:rsidR="00124E8B" w:rsidRDefault="00124E8B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</w:p>
    <w:p w14:paraId="3BBF3A82" w14:textId="77777777" w:rsidR="001B21D1" w:rsidRDefault="001B21D1" w:rsidP="001B21D1">
      <w:pPr>
        <w:pStyle w:val="1"/>
      </w:pPr>
      <w:bookmarkStart w:id="0" w:name="_Toc101687978"/>
      <w:r>
        <w:t>CARLEASE</w:t>
      </w:r>
      <w:bookmarkEnd w:id="0"/>
    </w:p>
    <w:p w14:paraId="20C738D0" w14:textId="5BD515A8" w:rsidR="001B21D1" w:rsidRPr="00BA7C6B" w:rsidRDefault="001B21D1" w:rsidP="001B21D1">
      <w:pPr>
        <w:pStyle w:val="2"/>
      </w:pPr>
      <w:bookmarkStart w:id="1" w:name="_Toc101687979"/>
      <w:r>
        <w:t>В методе GET /api/Rent выдавать статус договора проката</w:t>
      </w:r>
      <w:bookmarkEnd w:id="1"/>
    </w:p>
    <w:p w14:paraId="15DB50AB" w14:textId="67943796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 xml:space="preserve">В методе </w:t>
      </w:r>
      <w:r>
        <w:t>GET</w:t>
      </w:r>
      <w:r w:rsidRPr="00BA7C6B">
        <w:rPr>
          <w:lang w:val="ru-RU"/>
        </w:rPr>
        <w:t xml:space="preserve"> /</w:t>
      </w:r>
      <w:r>
        <w:t>api</w:t>
      </w:r>
      <w:r w:rsidRPr="00BA7C6B">
        <w:rPr>
          <w:lang w:val="ru-RU"/>
        </w:rPr>
        <w:t>/</w:t>
      </w:r>
      <w:r>
        <w:t>Rent </w:t>
      </w:r>
      <w:r w:rsidRPr="00BA7C6B">
        <w:rPr>
          <w:lang w:val="ru-RU"/>
        </w:rPr>
        <w:t>выдавать статус договора проката.</w:t>
      </w:r>
    </w:p>
    <w:p w14:paraId="19B26014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 xml:space="preserve">1. </w:t>
      </w:r>
      <w:r>
        <w:t>PENDING</w:t>
      </w:r>
      <w:r w:rsidRPr="00BA7C6B">
        <w:rPr>
          <w:lang w:val="ru-RU"/>
        </w:rPr>
        <w:t>_</w:t>
      </w:r>
      <w:r>
        <w:t>BILL</w:t>
      </w:r>
      <w:r w:rsidRPr="00BA7C6B">
        <w:rPr>
          <w:lang w:val="ru-RU"/>
        </w:rPr>
        <w:t>_</w:t>
      </w:r>
      <w:r>
        <w:t>PAYMENT</w:t>
      </w:r>
      <w:r w:rsidRPr="00BA7C6B">
        <w:rPr>
          <w:lang w:val="ru-RU"/>
        </w:rPr>
        <w:t xml:space="preserve"> - договор проката находится в "Предложение", нет платежей.</w:t>
      </w:r>
    </w:p>
    <w:p w14:paraId="6B1C9C54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 xml:space="preserve">2. </w:t>
      </w:r>
      <w:r>
        <w:t>BILL</w:t>
      </w:r>
      <w:r w:rsidRPr="00BA7C6B">
        <w:rPr>
          <w:lang w:val="ru-RU"/>
        </w:rPr>
        <w:t>_</w:t>
      </w:r>
      <w:r>
        <w:t>IS</w:t>
      </w:r>
      <w:r w:rsidRPr="00BA7C6B">
        <w:rPr>
          <w:lang w:val="ru-RU"/>
        </w:rPr>
        <w:t>_</w:t>
      </w:r>
      <w:r>
        <w:t>PAID</w:t>
      </w:r>
      <w:r w:rsidRPr="00BA7C6B">
        <w:rPr>
          <w:lang w:val="ru-RU"/>
        </w:rPr>
        <w:t xml:space="preserve"> - договор проката находится в "Предложение", есть платежи.</w:t>
      </w:r>
    </w:p>
    <w:p w14:paraId="43A64424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 xml:space="preserve">3. </w:t>
      </w:r>
      <w:r>
        <w:t>AUTO</w:t>
      </w:r>
      <w:r w:rsidRPr="00BA7C6B">
        <w:rPr>
          <w:lang w:val="ru-RU"/>
        </w:rPr>
        <w:t>_</w:t>
      </w:r>
      <w:r>
        <w:t>GIVEN</w:t>
      </w:r>
      <w:r w:rsidRPr="00BA7C6B">
        <w:rPr>
          <w:lang w:val="ru-RU"/>
        </w:rPr>
        <w:t>_</w:t>
      </w:r>
      <w:r>
        <w:t>AWAY</w:t>
      </w:r>
      <w:r w:rsidRPr="00BA7C6B">
        <w:rPr>
          <w:lang w:val="ru-RU"/>
        </w:rPr>
        <w:t xml:space="preserve"> - Договор проката в статусе "Открытый".</w:t>
      </w:r>
    </w:p>
    <w:p w14:paraId="5C90FC35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 xml:space="preserve">4. </w:t>
      </w:r>
      <w:r>
        <w:t>COMPLETED</w:t>
      </w:r>
      <w:r w:rsidRPr="00BA7C6B">
        <w:rPr>
          <w:lang w:val="ru-RU"/>
        </w:rPr>
        <w:t xml:space="preserve"> - Договор проката в статусе "Вернувшийся".</w:t>
      </w:r>
    </w:p>
    <w:p w14:paraId="41286302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 xml:space="preserve">5. </w:t>
      </w:r>
      <w:r>
        <w:t>CLOSED</w:t>
      </w:r>
      <w:r w:rsidRPr="00BA7C6B">
        <w:rPr>
          <w:lang w:val="ru-RU"/>
        </w:rPr>
        <w:t xml:space="preserve"> - Договор проката в статусе "Закрытый".</w:t>
      </w:r>
    </w:p>
    <w:p w14:paraId="456B10D4" w14:textId="77777777" w:rsidR="001B21D1" w:rsidRDefault="001B21D1" w:rsidP="001B21D1">
      <w:pPr>
        <w:pStyle w:val="1"/>
        <w:rPr>
          <w:lang w:val="en-US"/>
        </w:rPr>
      </w:pPr>
      <w:bookmarkStart w:id="2" w:name="_Toc101687980"/>
      <w:r>
        <w:rPr>
          <w:lang w:val="en-US"/>
        </w:rPr>
        <w:t>MTBCLIENT</w:t>
      </w:r>
      <w:bookmarkEnd w:id="2"/>
    </w:p>
    <w:p w14:paraId="152F7F50" w14:textId="0886F31D" w:rsidR="001B21D1" w:rsidRPr="00BA7C6B" w:rsidRDefault="001B21D1" w:rsidP="001B21D1">
      <w:pPr>
        <w:pStyle w:val="2"/>
      </w:pPr>
      <w:bookmarkStart w:id="3" w:name="_Toc101687981"/>
      <w:r w:rsidRPr="00BA7C6B">
        <w:t>Кнопка "Трафик" в окне события звонка</w:t>
      </w:r>
      <w:bookmarkEnd w:id="3"/>
    </w:p>
    <w:p w14:paraId="5A33D4F6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>Во всплывающем окне события звонка при нажатии кнопки «Трафик»</w:t>
      </w:r>
      <w:r>
        <w:t> </w:t>
      </w:r>
      <w:r w:rsidRPr="00BA7C6B">
        <w:rPr>
          <w:lang w:val="ru-RU"/>
        </w:rPr>
        <w:t>не делать кнопку неактивной.</w:t>
      </w:r>
    </w:p>
    <w:p w14:paraId="117DC45A" w14:textId="77777777" w:rsidR="001B21D1" w:rsidRDefault="001B21D1" w:rsidP="001B21D1">
      <w:pPr>
        <w:pStyle w:val="1"/>
        <w:rPr>
          <w:lang w:val="en-US"/>
        </w:rPr>
      </w:pPr>
      <w:bookmarkStart w:id="4" w:name="_Toc101687982"/>
      <w:r>
        <w:rPr>
          <w:lang w:val="en-US"/>
        </w:rPr>
        <w:t>MTBMW</w:t>
      </w:r>
      <w:bookmarkEnd w:id="4"/>
    </w:p>
    <w:p w14:paraId="20E26226" w14:textId="77777777" w:rsidR="001B21D1" w:rsidRPr="00BA7C6B" w:rsidRDefault="001B21D1" w:rsidP="001B21D1">
      <w:pPr>
        <w:pStyle w:val="2"/>
      </w:pPr>
      <w:bookmarkStart w:id="5" w:name="_Toc101687983"/>
      <w:r w:rsidRPr="00BA7C6B">
        <w:t xml:space="preserve">Заполнение данных при работе с трафиком из </w:t>
      </w:r>
      <w:r>
        <w:rPr>
          <w:lang w:val="en-US"/>
        </w:rPr>
        <w:t>LMP</w:t>
      </w:r>
      <w:bookmarkEnd w:id="5"/>
    </w:p>
    <w:p w14:paraId="42F0845F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 xml:space="preserve">При создании а/м из трафика с </w:t>
      </w:r>
      <w:r>
        <w:t>LMP</w:t>
      </w:r>
      <w:r w:rsidRPr="00BA7C6B">
        <w:rPr>
          <w:lang w:val="ru-RU"/>
        </w:rPr>
        <w:t>:</w:t>
      </w:r>
    </w:p>
    <w:p w14:paraId="20131AFD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>- устанавливать марку а/м из трафика;</w:t>
      </w:r>
    </w:p>
    <w:p w14:paraId="17FF13A9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 xml:space="preserve">- заполнять данные из кодов моделей </w:t>
      </w:r>
      <w:r>
        <w:t>BMW</w:t>
      </w:r>
      <w:r w:rsidRPr="00BA7C6B">
        <w:rPr>
          <w:lang w:val="ru-RU"/>
        </w:rPr>
        <w:t>;</w:t>
      </w:r>
    </w:p>
    <w:p w14:paraId="2FA1F344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>Заполнять поле "Клиент заказ-наряда" при создании назначения встреч из трафика.</w:t>
      </w:r>
    </w:p>
    <w:p w14:paraId="72FE4C5F" w14:textId="77777777" w:rsidR="001B21D1" w:rsidRDefault="001B21D1" w:rsidP="001B21D1">
      <w:pPr>
        <w:pStyle w:val="1"/>
        <w:rPr>
          <w:lang w:val="en-US"/>
        </w:rPr>
      </w:pPr>
      <w:bookmarkStart w:id="6" w:name="_Toc101687984"/>
      <w:r>
        <w:rPr>
          <w:lang w:val="en-US"/>
        </w:rPr>
        <w:t>MTCARS</w:t>
      </w:r>
      <w:bookmarkEnd w:id="6"/>
    </w:p>
    <w:p w14:paraId="20C4BC18" w14:textId="77777777" w:rsidR="001B21D1" w:rsidRPr="00BA7C6B" w:rsidRDefault="001B21D1" w:rsidP="001B21D1">
      <w:pPr>
        <w:pStyle w:val="2"/>
      </w:pPr>
      <w:bookmarkStart w:id="7" w:name="_Toc101687985"/>
      <w:r w:rsidRPr="00BA7C6B">
        <w:t>Грид с подсказками номеров внутренних телефонов на форму регистрации трафика</w:t>
      </w:r>
      <w:bookmarkEnd w:id="7"/>
    </w:p>
    <w:p w14:paraId="1ADBAD33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>Необходимо добавить на форму регистрации трафика грид с подсказками номеров внутренних телефонов, на которые оператор должен выполнить переключение.</w:t>
      </w:r>
    </w:p>
    <w:p w14:paraId="78902B9B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>Для этого создать справочник "Внутренние номера телефонов" с полями:</w:t>
      </w:r>
    </w:p>
    <w:p w14:paraId="4DE5CE59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>«Площадка», «Вид трафика», «Номер телефона» - обязательные,</w:t>
      </w:r>
    </w:p>
    <w:p w14:paraId="0429FBAF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>«Описание», «Марка», «Причина звонка на сервис» - не обязательные.</w:t>
      </w:r>
    </w:p>
    <w:p w14:paraId="59A929C3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>На форме регистрации трафика, при выбранных «Площадке» и «Виде трафика», отобразить грид, содержащий найденные записи.</w:t>
      </w:r>
    </w:p>
    <w:p w14:paraId="49B3F8BA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>При выборе значений полей «Марка» или «Причина звонка на сервис», выполнять дополнительную фильтрацию в гриде по этим полям.</w:t>
      </w:r>
    </w:p>
    <w:p w14:paraId="1859DE13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 xml:space="preserve">Фильтрацию производить по критерию - поле = выбранному значению или </w:t>
      </w:r>
      <w:r>
        <w:t>null</w:t>
      </w:r>
      <w:r w:rsidRPr="00BA7C6B">
        <w:rPr>
          <w:lang w:val="ru-RU"/>
        </w:rPr>
        <w:t>.</w:t>
      </w:r>
    </w:p>
    <w:p w14:paraId="4AA944F6" w14:textId="77777777" w:rsidR="001B21D1" w:rsidRPr="00BA7C6B" w:rsidRDefault="001B21D1" w:rsidP="001B21D1">
      <w:pPr>
        <w:pStyle w:val="2"/>
      </w:pPr>
      <w:bookmarkStart w:id="8" w:name="_Toc101687986"/>
      <w:r w:rsidRPr="00BA7C6B">
        <w:lastRenderedPageBreak/>
        <w:t xml:space="preserve">Задвоения заказов на автомобили без </w:t>
      </w:r>
      <w:r>
        <w:rPr>
          <w:lang w:val="en-US"/>
        </w:rPr>
        <w:t>VIN</w:t>
      </w:r>
      <w:bookmarkEnd w:id="8"/>
    </w:p>
    <w:p w14:paraId="3EB7B1C8" w14:textId="77777777" w:rsidR="001B21D1" w:rsidRPr="00BA7C6B" w:rsidRDefault="001B21D1" w:rsidP="001B21D1">
      <w:pPr>
        <w:pStyle w:val="af8"/>
        <w:rPr>
          <w:lang w:val="ru-RU"/>
        </w:rPr>
      </w:pPr>
      <w:r w:rsidRPr="00BA7C6B">
        <w:rPr>
          <w:lang w:val="ru-RU"/>
        </w:rPr>
        <w:t xml:space="preserve">У </w:t>
      </w:r>
      <w:r>
        <w:t>JLR</w:t>
      </w:r>
      <w:r w:rsidRPr="00BA7C6B">
        <w:rPr>
          <w:lang w:val="ru-RU"/>
        </w:rPr>
        <w:t xml:space="preserve"> и </w:t>
      </w:r>
      <w:r>
        <w:t>VAG</w:t>
      </w:r>
      <w:r w:rsidRPr="00BA7C6B">
        <w:rPr>
          <w:lang w:val="ru-RU"/>
        </w:rPr>
        <w:t xml:space="preserve"> комиссионные номера уникальны. При загрузке стока убрать проверку, что с даты создания заказа на автомобиль прошло не более года.</w:t>
      </w:r>
    </w:p>
    <w:p w14:paraId="282C1A67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 xml:space="preserve">Для загрузчика стока </w:t>
      </w:r>
      <w:r>
        <w:t>JLR</w:t>
      </w:r>
      <w:r w:rsidRPr="00BA7C6B">
        <w:rPr>
          <w:lang w:val="ru-RU"/>
        </w:rPr>
        <w:t xml:space="preserve"> (</w:t>
      </w:r>
      <w:r>
        <w:t>MTLR</w:t>
      </w:r>
      <w:r w:rsidRPr="00BA7C6B">
        <w:rPr>
          <w:lang w:val="ru-RU"/>
        </w:rPr>
        <w:t xml:space="preserve">) сделать режим поиска заказа на автомобиль = </w:t>
      </w:r>
      <w:r>
        <w:t>ExtCodeOnly</w:t>
      </w:r>
      <w:r w:rsidRPr="00BA7C6B">
        <w:rPr>
          <w:lang w:val="ru-RU"/>
        </w:rPr>
        <w:t>.</w:t>
      </w:r>
    </w:p>
    <w:p w14:paraId="3EFDA59A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 xml:space="preserve">Для загрузчика стока </w:t>
      </w:r>
      <w:r>
        <w:t>VAG</w:t>
      </w:r>
      <w:r w:rsidRPr="00BA7C6B">
        <w:rPr>
          <w:lang w:val="ru-RU"/>
        </w:rPr>
        <w:t xml:space="preserve"> (</w:t>
      </w:r>
      <w:r>
        <w:t>MTVW</w:t>
      </w:r>
      <w:r w:rsidRPr="00BA7C6B">
        <w:rPr>
          <w:lang w:val="ru-RU"/>
        </w:rPr>
        <w:t xml:space="preserve">) сделать режим поиска заказа на автомобиль = </w:t>
      </w:r>
      <w:r>
        <w:t>ExtCodeOnly</w:t>
      </w:r>
      <w:r w:rsidRPr="00BA7C6B">
        <w:rPr>
          <w:lang w:val="ru-RU"/>
        </w:rPr>
        <w:t>.</w:t>
      </w:r>
    </w:p>
    <w:p w14:paraId="23C6EA07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 xml:space="preserve">В общем модуле для режима </w:t>
      </w:r>
      <w:r>
        <w:t>ExtCodeOnly</w:t>
      </w:r>
      <w:r w:rsidRPr="00BA7C6B">
        <w:rPr>
          <w:lang w:val="ru-RU"/>
        </w:rPr>
        <w:t xml:space="preserve"> отключить проверку по дате (т.е. что с даты создания заказа на автомобиль прошло не более 365 дней).</w:t>
      </w:r>
    </w:p>
    <w:p w14:paraId="210CC34B" w14:textId="77777777" w:rsidR="001B21D1" w:rsidRPr="00BA7C6B" w:rsidRDefault="001B21D1" w:rsidP="001B21D1">
      <w:pPr>
        <w:pStyle w:val="2"/>
      </w:pPr>
      <w:bookmarkStart w:id="9" w:name="_Toc101687987"/>
      <w:r w:rsidRPr="00BA7C6B">
        <w:t>Разрешить выбор Фирмы в договоре кредитования</w:t>
      </w:r>
      <w:bookmarkEnd w:id="9"/>
    </w:p>
    <w:p w14:paraId="01ACE94B" w14:textId="77777777" w:rsidR="001B21D1" w:rsidRPr="00BA7C6B" w:rsidRDefault="001B21D1" w:rsidP="001B21D1">
      <w:pPr>
        <w:pStyle w:val="af8"/>
        <w:rPr>
          <w:lang w:val="ru-RU"/>
        </w:rPr>
      </w:pPr>
      <w:r w:rsidRPr="00BA7C6B">
        <w:rPr>
          <w:lang w:val="ru-RU"/>
        </w:rPr>
        <w:t xml:space="preserve">Нет возможности редактировать фирму в договоре кредитования </w:t>
      </w:r>
    </w:p>
    <w:p w14:paraId="617E9BF0" w14:textId="0CED210F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 xml:space="preserve"> Поле "Фирма" в договоре кредитования сделать редактируемым</w:t>
      </w:r>
    </w:p>
    <w:p w14:paraId="51314125" w14:textId="001A031C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 xml:space="preserve"> При закрытии сделки не менять данные в договоре кредитования/лизинга (сейчас ДКЛ, привязанный к сделке, автоматически переводится в подписанные или в несостоявшиеся, в зависимости от заполненности в сделке полей "Кредитная организация" и "Лизинговая компания")</w:t>
      </w:r>
    </w:p>
    <w:p w14:paraId="699D1C0E" w14:textId="77777777" w:rsidR="001B21D1" w:rsidRDefault="001B21D1" w:rsidP="001B21D1">
      <w:pPr>
        <w:pStyle w:val="1"/>
        <w:rPr>
          <w:lang w:val="en-US"/>
        </w:rPr>
      </w:pPr>
      <w:bookmarkStart w:id="10" w:name="_Toc101687988"/>
      <w:r>
        <w:rPr>
          <w:lang w:val="en-US"/>
        </w:rPr>
        <w:t>MTCASH</w:t>
      </w:r>
      <w:bookmarkEnd w:id="10"/>
    </w:p>
    <w:p w14:paraId="4B4A2957" w14:textId="77777777" w:rsidR="001B21D1" w:rsidRPr="00BA7C6B" w:rsidRDefault="001B21D1" w:rsidP="001B21D1">
      <w:pPr>
        <w:pStyle w:val="2"/>
      </w:pPr>
      <w:bookmarkStart w:id="11" w:name="_Toc101687989"/>
      <w:r w:rsidRPr="00BA7C6B">
        <w:t>Исправление ошибки, когда не передаются контактные данные клиента в соответствии с настройкой "Отправка клиенту электронного чека"</w:t>
      </w:r>
      <w:bookmarkEnd w:id="11"/>
    </w:p>
    <w:p w14:paraId="3FEA4CC2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>Если в параметре "Отправка клиенту электронного чека" выбрано "Форма выбора", то на кассу должны отправляться оба варианта контактных данных (почта и телефон), если они есть.</w:t>
      </w:r>
    </w:p>
    <w:p w14:paraId="1A8F8A6B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>Атол Онлайн при наличии двух параметров, должен отправлять на почту, по аналогии со Штрих М. Если почты и телефона нет, то Атол Онлайн будет отправлять на почту, указанную в параметрах подключения.</w:t>
      </w:r>
    </w:p>
    <w:p w14:paraId="0FBDD97B" w14:textId="3C25643D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>При прочих значениях параметра</w:t>
      </w:r>
      <w:r>
        <w:t> </w:t>
      </w:r>
      <w:r w:rsidRPr="00BA7C6B">
        <w:rPr>
          <w:lang w:val="ru-RU"/>
        </w:rPr>
        <w:t>"Отправка клиенту электронного чека" будет передаваться только указанный параметре тип контактных данных.</w:t>
      </w:r>
    </w:p>
    <w:p w14:paraId="014CF66A" w14:textId="77777777" w:rsidR="001B21D1" w:rsidRPr="00BA7C6B" w:rsidRDefault="001B21D1" w:rsidP="001B21D1">
      <w:pPr>
        <w:pStyle w:val="2"/>
      </w:pPr>
      <w:bookmarkStart w:id="12" w:name="_Toc101687990"/>
      <w:r w:rsidRPr="00BA7C6B">
        <w:t>Автоматическое заполнение поля "Банковский счет" в заявках на оплату</w:t>
      </w:r>
      <w:bookmarkEnd w:id="12"/>
    </w:p>
    <w:p w14:paraId="1392BE2A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>При создании заявок на оплату на основании документа (например заказы поставщикам), сделать автоматическое заполнение поля "Банковский счет". Заполнять значение из поля "Фирма: основной банковский счет" указанный в карточке выбранной фирмы в документе-основании.</w:t>
      </w:r>
    </w:p>
    <w:p w14:paraId="7F9600DE" w14:textId="77777777" w:rsidR="001B21D1" w:rsidRDefault="001B21D1" w:rsidP="001B21D1">
      <w:pPr>
        <w:pStyle w:val="1"/>
        <w:rPr>
          <w:lang w:val="en-US"/>
        </w:rPr>
      </w:pPr>
      <w:bookmarkStart w:id="13" w:name="_Toc101687991"/>
      <w:r>
        <w:rPr>
          <w:lang w:val="en-US"/>
        </w:rPr>
        <w:t>MTCLIAVTOD</w:t>
      </w:r>
      <w:bookmarkEnd w:id="13"/>
    </w:p>
    <w:p w14:paraId="45C44ADB" w14:textId="6944A574" w:rsidR="001B21D1" w:rsidRPr="00BA7C6B" w:rsidRDefault="001B21D1" w:rsidP="001B21D1">
      <w:pPr>
        <w:pStyle w:val="2"/>
        <w:rPr>
          <w:lang w:val="en-US"/>
        </w:rPr>
      </w:pPr>
      <w:bookmarkStart w:id="14" w:name="_Toc101687992"/>
      <w:r>
        <w:rPr>
          <w:lang w:val="en-US"/>
        </w:rPr>
        <w:t>Набор дополнительных свойств лида</w:t>
      </w:r>
      <w:bookmarkEnd w:id="14"/>
      <w:r>
        <w:rPr>
          <w:lang w:val="en-US"/>
        </w:rPr>
        <w:t xml:space="preserve"> </w:t>
      </w:r>
    </w:p>
    <w:p w14:paraId="16788456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 xml:space="preserve">В лидах, принятых с портала </w:t>
      </w:r>
      <w:r>
        <w:t>LMP</w:t>
      </w:r>
      <w:r w:rsidRPr="00BA7C6B">
        <w:rPr>
          <w:lang w:val="ru-RU"/>
        </w:rPr>
        <w:t>,</w:t>
      </w:r>
      <w:r>
        <w:t> </w:t>
      </w:r>
      <w:r w:rsidRPr="00BA7C6B">
        <w:rPr>
          <w:lang w:val="ru-RU"/>
        </w:rPr>
        <w:t>передается информация в виде набора дополнительных свойств лида (</w:t>
      </w:r>
      <w:r>
        <w:t>custom</w:t>
      </w:r>
      <w:r w:rsidRPr="00BA7C6B">
        <w:rPr>
          <w:lang w:val="ru-RU"/>
        </w:rPr>
        <w:t>_</w:t>
      </w:r>
      <w:r>
        <w:t>properties</w:t>
      </w:r>
      <w:r w:rsidRPr="00BA7C6B">
        <w:rPr>
          <w:lang w:val="ru-RU"/>
        </w:rPr>
        <w:t xml:space="preserve"> сгруппированные в </w:t>
      </w:r>
      <w:r>
        <w:t>custom</w:t>
      </w:r>
      <w:r w:rsidRPr="00BA7C6B">
        <w:rPr>
          <w:lang w:val="ru-RU"/>
        </w:rPr>
        <w:t>_</w:t>
      </w:r>
      <w:r>
        <w:t>properties</w:t>
      </w:r>
      <w:r w:rsidRPr="00BA7C6B">
        <w:rPr>
          <w:lang w:val="ru-RU"/>
        </w:rPr>
        <w:t>_</w:t>
      </w:r>
      <w:r>
        <w:t>groups</w:t>
      </w:r>
      <w:r w:rsidRPr="00BA7C6B">
        <w:rPr>
          <w:lang w:val="ru-RU"/>
        </w:rPr>
        <w:t>).</w:t>
      </w:r>
    </w:p>
    <w:p w14:paraId="28798360" w14:textId="77777777" w:rsidR="001B21D1" w:rsidRDefault="001B21D1" w:rsidP="001B21D1">
      <w:pPr>
        <w:pStyle w:val="123"/>
      </w:pPr>
      <w:r w:rsidRPr="00BA7C6B">
        <w:rPr>
          <w:lang w:val="ru-RU"/>
        </w:rPr>
        <w:t>Необходимо сохранять эту информацию в виде набора дополнительных свойств лида (</w:t>
      </w:r>
      <w:r>
        <w:t>custom</w:t>
      </w:r>
      <w:r w:rsidRPr="00BA7C6B">
        <w:rPr>
          <w:lang w:val="ru-RU"/>
        </w:rPr>
        <w:t>_</w:t>
      </w:r>
      <w:r>
        <w:t>properties</w:t>
      </w:r>
      <w:r w:rsidRPr="00BA7C6B">
        <w:rPr>
          <w:lang w:val="ru-RU"/>
        </w:rPr>
        <w:t xml:space="preserve"> сгруппированные в </w:t>
      </w:r>
      <w:r>
        <w:t>custom</w:t>
      </w:r>
      <w:r w:rsidRPr="00BA7C6B">
        <w:rPr>
          <w:lang w:val="ru-RU"/>
        </w:rPr>
        <w:t>_</w:t>
      </w:r>
      <w:r>
        <w:t>properties</w:t>
      </w:r>
      <w:r w:rsidRPr="00BA7C6B">
        <w:rPr>
          <w:lang w:val="ru-RU"/>
        </w:rPr>
        <w:t>_</w:t>
      </w:r>
      <w:r>
        <w:t>groups</w:t>
      </w:r>
      <w:r w:rsidRPr="00BA7C6B">
        <w:rPr>
          <w:lang w:val="ru-RU"/>
        </w:rPr>
        <w:t xml:space="preserve">) в таблице лидов. </w:t>
      </w:r>
      <w:r>
        <w:t>В одном текстовом поле.</w:t>
      </w:r>
    </w:p>
    <w:p w14:paraId="58B1D330" w14:textId="77777777" w:rsidR="001B21D1" w:rsidRDefault="001B21D1" w:rsidP="001B21D1">
      <w:pPr>
        <w:pStyle w:val="1"/>
        <w:rPr>
          <w:lang w:val="en-US"/>
        </w:rPr>
      </w:pPr>
      <w:bookmarkStart w:id="15" w:name="_Toc101687993"/>
      <w:r>
        <w:rPr>
          <w:lang w:val="en-US"/>
        </w:rPr>
        <w:t>MTCLIKREPO</w:t>
      </w:r>
      <w:bookmarkEnd w:id="15"/>
    </w:p>
    <w:p w14:paraId="38FFC60F" w14:textId="77777777" w:rsidR="001B21D1" w:rsidRDefault="001B21D1" w:rsidP="001B21D1">
      <w:pPr>
        <w:pStyle w:val="2"/>
        <w:rPr>
          <w:lang w:val="en-US"/>
        </w:rPr>
      </w:pPr>
      <w:bookmarkStart w:id="16" w:name="_Toc101687994"/>
      <w:r>
        <w:rPr>
          <w:lang w:val="en-US"/>
        </w:rPr>
        <w:t>Запрет на редактирование типа событий</w:t>
      </w:r>
      <w:bookmarkEnd w:id="16"/>
    </w:p>
    <w:p w14:paraId="7BCC24C0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 xml:space="preserve">Проблема: сейчас запрещается редактирование типа события в РКП если в базе установлен модуль </w:t>
      </w:r>
      <w:r>
        <w:t>HAMMS</w:t>
      </w:r>
      <w:r w:rsidRPr="00BA7C6B">
        <w:rPr>
          <w:lang w:val="ru-RU"/>
        </w:rPr>
        <w:t>. Из-за этого, в РКП по любой марке в базе работает данный запрет.</w:t>
      </w:r>
    </w:p>
    <w:p w14:paraId="61AAE484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lastRenderedPageBreak/>
        <w:t xml:space="preserve">Решение: осуществлять проверку для данного запрета на РКП, который подлежит выгрузке в </w:t>
      </w:r>
      <w:r>
        <w:t>HAMMS</w:t>
      </w:r>
      <w:r w:rsidRPr="00BA7C6B">
        <w:rPr>
          <w:lang w:val="ru-RU"/>
        </w:rPr>
        <w:t>.</w:t>
      </w:r>
    </w:p>
    <w:p w14:paraId="740D8513" w14:textId="77777777" w:rsidR="001B21D1" w:rsidRDefault="001B21D1" w:rsidP="001B21D1">
      <w:pPr>
        <w:pStyle w:val="2"/>
        <w:rPr>
          <w:lang w:val="en-US"/>
        </w:rPr>
      </w:pPr>
      <w:bookmarkStart w:id="17" w:name="_Toc101687995"/>
      <w:r>
        <w:rPr>
          <w:lang w:val="en-US"/>
        </w:rPr>
        <w:t>Настройка для выгрузки завершённых событий</w:t>
      </w:r>
      <w:bookmarkEnd w:id="17"/>
    </w:p>
    <w:p w14:paraId="1DEE4A1C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 xml:space="preserve">В таблицу Настройки </w:t>
      </w:r>
      <w:r>
        <w:t>Hamms</w:t>
      </w:r>
      <w:r w:rsidRPr="00BA7C6B">
        <w:rPr>
          <w:lang w:val="ru-RU"/>
        </w:rPr>
        <w:t xml:space="preserve"> добавить флаг: Выгружать незавершенные события. Значения Д/Нет;</w:t>
      </w:r>
    </w:p>
    <w:p w14:paraId="599DC9AB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>По дефолту - Нет.</w:t>
      </w:r>
    </w:p>
    <w:p w14:paraId="154E997D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>Если значение Нет - выгрузка работает как сейчас: выгружаются завершенные события.</w:t>
      </w:r>
    </w:p>
    <w:p w14:paraId="03630743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>Если Значение флага = Да, то в выгрузку попадают незавершенные события.</w:t>
      </w:r>
    </w:p>
    <w:p w14:paraId="091A4752" w14:textId="77777777" w:rsidR="001B21D1" w:rsidRDefault="001B21D1" w:rsidP="001B21D1">
      <w:pPr>
        <w:pStyle w:val="1"/>
        <w:rPr>
          <w:lang w:val="en-US"/>
        </w:rPr>
      </w:pPr>
      <w:bookmarkStart w:id="18" w:name="_Toc101687996"/>
      <w:r>
        <w:rPr>
          <w:lang w:val="en-US"/>
        </w:rPr>
        <w:t>MTCOR</w:t>
      </w:r>
      <w:bookmarkEnd w:id="18"/>
    </w:p>
    <w:p w14:paraId="2EA8C029" w14:textId="4A284DB8" w:rsidR="001B21D1" w:rsidRPr="00BA7C6B" w:rsidRDefault="001B21D1" w:rsidP="001B21D1">
      <w:pPr>
        <w:pStyle w:val="2"/>
        <w:rPr>
          <w:lang w:val="en-US"/>
        </w:rPr>
      </w:pPr>
      <w:bookmarkStart w:id="19" w:name="_Toc101687997"/>
      <w:r>
        <w:rPr>
          <w:lang w:val="en-US"/>
        </w:rPr>
        <w:t>MTSvc.log разбить на потоки</w:t>
      </w:r>
      <w:bookmarkEnd w:id="19"/>
    </w:p>
    <w:p w14:paraId="1AE0ABA1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>Для упрощения анализа логов создавать отдельный лог-файл для каждого потока.</w:t>
      </w:r>
    </w:p>
    <w:p w14:paraId="382504F3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 xml:space="preserve">Принцип именования: </w:t>
      </w:r>
      <w:r>
        <w:t>MTSvc</w:t>
      </w:r>
      <w:r w:rsidRPr="00BA7C6B">
        <w:rPr>
          <w:lang w:val="ru-RU"/>
        </w:rPr>
        <w:t xml:space="preserve"> имя_потока.</w:t>
      </w:r>
      <w:r>
        <w:t>log</w:t>
      </w:r>
    </w:p>
    <w:p w14:paraId="7F3BA05C" w14:textId="77777777" w:rsidR="001B21D1" w:rsidRPr="00BA7C6B" w:rsidRDefault="001B21D1" w:rsidP="001B21D1">
      <w:pPr>
        <w:pStyle w:val="2"/>
      </w:pPr>
      <w:bookmarkStart w:id="20" w:name="_Toc101687998"/>
      <w:r w:rsidRPr="00BA7C6B">
        <w:t>Запрет запуска нескольких экземпляров ПО на одном хосте</w:t>
      </w:r>
      <w:bookmarkEnd w:id="20"/>
    </w:p>
    <w:p w14:paraId="39D7232A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>Реализовать функционал блокировки повторного экземпляра МТ на одном ПК.</w:t>
      </w:r>
    </w:p>
    <w:p w14:paraId="0D6CD3C9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>Флаг "Разрешено повторное подключение" заменить на список со значениями:</w:t>
      </w:r>
    </w:p>
    <w:p w14:paraId="23056B1C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>Не разрешено</w:t>
      </w:r>
    </w:p>
    <w:p w14:paraId="21EAE7A4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>Разрешено на разных компьютерах</w:t>
      </w:r>
    </w:p>
    <w:p w14:paraId="4BC54995" w14:textId="77777777" w:rsidR="001B21D1" w:rsidRDefault="001B21D1" w:rsidP="001B21D1">
      <w:pPr>
        <w:pStyle w:val="123"/>
      </w:pPr>
      <w:r>
        <w:t>Разрешено также на одном компьютере</w:t>
      </w:r>
    </w:p>
    <w:p w14:paraId="6AA4AC26" w14:textId="77777777" w:rsidR="001B21D1" w:rsidRDefault="001B21D1" w:rsidP="001B21D1">
      <w:pPr>
        <w:pStyle w:val="1"/>
        <w:rPr>
          <w:lang w:val="en-US"/>
        </w:rPr>
      </w:pPr>
      <w:bookmarkStart w:id="21" w:name="_Toc101687999"/>
      <w:r>
        <w:rPr>
          <w:lang w:val="en-US"/>
        </w:rPr>
        <w:t>MTNISSAN</w:t>
      </w:r>
      <w:bookmarkEnd w:id="21"/>
    </w:p>
    <w:p w14:paraId="4A6D1189" w14:textId="77777777" w:rsidR="001B21D1" w:rsidRDefault="001B21D1" w:rsidP="001B21D1">
      <w:pPr>
        <w:pStyle w:val="2"/>
        <w:rPr>
          <w:lang w:val="en-US"/>
        </w:rPr>
      </w:pPr>
      <w:bookmarkStart w:id="22" w:name="_Toc101688000"/>
      <w:r>
        <w:rPr>
          <w:lang w:val="en-US"/>
        </w:rPr>
        <w:t>Доработка Customer 360</w:t>
      </w:r>
      <w:bookmarkEnd w:id="22"/>
    </w:p>
    <w:p w14:paraId="0D7DF7FF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>1. Добавить флаг "Неверный номер телефона" в клиентский трафик, вкладка "Другое".</w:t>
      </w:r>
    </w:p>
    <w:p w14:paraId="349FA497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 xml:space="preserve">Если установлен, передавать статус "неверный номер телефона" для </w:t>
      </w:r>
      <w:r>
        <w:t>Nissan</w:t>
      </w:r>
      <w:r w:rsidRPr="00BA7C6B">
        <w:rPr>
          <w:lang w:val="ru-RU"/>
        </w:rPr>
        <w:t xml:space="preserve"> </w:t>
      </w:r>
      <w:r>
        <w:t>Customer</w:t>
      </w:r>
      <w:r w:rsidRPr="00BA7C6B">
        <w:rPr>
          <w:lang w:val="ru-RU"/>
        </w:rPr>
        <w:t xml:space="preserve">360 и </w:t>
      </w:r>
      <w:r>
        <w:t>BMW</w:t>
      </w:r>
      <w:r w:rsidRPr="00BA7C6B">
        <w:rPr>
          <w:lang w:val="ru-RU"/>
        </w:rPr>
        <w:t xml:space="preserve"> </w:t>
      </w:r>
      <w:r>
        <w:t>LMP</w:t>
      </w:r>
    </w:p>
    <w:p w14:paraId="6B79FC1C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>2. Добавить передачу статуса "встреча состоялась" для С</w:t>
      </w:r>
      <w:r>
        <w:t>ustomer</w:t>
      </w:r>
      <w:r w:rsidRPr="00BA7C6B">
        <w:rPr>
          <w:lang w:val="ru-RU"/>
        </w:rPr>
        <w:t>360 при завершении события РКП для параметра привлеченный клиент</w:t>
      </w:r>
    </w:p>
    <w:p w14:paraId="41C9B469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>3. Добавить передачу статуса "перезвонить" для С</w:t>
      </w:r>
      <w:r>
        <w:t>ustomer</w:t>
      </w:r>
      <w:r w:rsidRPr="00BA7C6B">
        <w:rPr>
          <w:lang w:val="ru-RU"/>
        </w:rPr>
        <w:t>360 при привязке РКП / ЗН к трафику</w:t>
      </w:r>
    </w:p>
    <w:p w14:paraId="721AEBE5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>4. Добавить передачу статуса "отказ" для С</w:t>
      </w:r>
      <w:r>
        <w:t>ustomer</w:t>
      </w:r>
      <w:r w:rsidRPr="00BA7C6B">
        <w:rPr>
          <w:lang w:val="ru-RU"/>
        </w:rPr>
        <w:t>360 при при завершении события РКП для параметра "расторжение договора"</w:t>
      </w:r>
    </w:p>
    <w:p w14:paraId="0DD8A289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>5. Запускать службу отправки статусов С</w:t>
      </w:r>
      <w:r>
        <w:t>ustomer</w:t>
      </w:r>
      <w:r w:rsidRPr="00BA7C6B">
        <w:rPr>
          <w:lang w:val="ru-RU"/>
        </w:rPr>
        <w:t>360 раз в час.</w:t>
      </w:r>
    </w:p>
    <w:p w14:paraId="4AE01C70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>6. Исправить создание статуса "назначена дата визита" при использовании визарда назначения встреч в клиентском трафике.</w:t>
      </w:r>
    </w:p>
    <w:p w14:paraId="12AFD725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>7. Исправить ошибку, из-за которой не создавался статус "коммерческое предложение" и "контракт заключен"</w:t>
      </w:r>
    </w:p>
    <w:p w14:paraId="7EDD73D7" w14:textId="77777777" w:rsidR="001B21D1" w:rsidRDefault="001B21D1" w:rsidP="001B21D1">
      <w:pPr>
        <w:pStyle w:val="1"/>
        <w:rPr>
          <w:lang w:val="en-US"/>
        </w:rPr>
      </w:pPr>
      <w:bookmarkStart w:id="23" w:name="_Toc101688001"/>
      <w:r>
        <w:rPr>
          <w:lang w:val="en-US"/>
        </w:rPr>
        <w:t>MTSYSTEM</w:t>
      </w:r>
      <w:bookmarkEnd w:id="23"/>
    </w:p>
    <w:p w14:paraId="10B1F14D" w14:textId="77777777" w:rsidR="001B21D1" w:rsidRDefault="001B21D1" w:rsidP="001B21D1">
      <w:pPr>
        <w:pStyle w:val="2"/>
        <w:rPr>
          <w:lang w:val="en-US"/>
        </w:rPr>
      </w:pPr>
      <w:bookmarkStart w:id="24" w:name="_Toc101688002"/>
      <w:r>
        <w:rPr>
          <w:lang w:val="en-US"/>
        </w:rPr>
        <w:t>Оптимизация работы HTTPLogCleaner</w:t>
      </w:r>
      <w:bookmarkEnd w:id="24"/>
    </w:p>
    <w:p w14:paraId="5494FB59" w14:textId="77777777" w:rsidR="001B21D1" w:rsidRDefault="001B21D1" w:rsidP="001B21D1">
      <w:pPr>
        <w:pStyle w:val="123"/>
      </w:pPr>
      <w:r w:rsidRPr="00BA7C6B">
        <w:rPr>
          <w:lang w:val="ru-RU"/>
        </w:rPr>
        <w:t xml:space="preserve">Он пытается удалить все накопившиеся записи одной операцией. Если записей много, то это приводит к длительной блокировке и таймауту. </w:t>
      </w:r>
      <w:r>
        <w:t>Сделать удаление маленькими порциями, обрабатывать сигнал остановки сервиса.</w:t>
      </w:r>
    </w:p>
    <w:p w14:paraId="727B5A39" w14:textId="77777777" w:rsidR="001B21D1" w:rsidRDefault="001B21D1" w:rsidP="001B21D1">
      <w:pPr>
        <w:pStyle w:val="2"/>
        <w:rPr>
          <w:lang w:val="en-US"/>
        </w:rPr>
      </w:pPr>
      <w:bookmarkStart w:id="25" w:name="_Toc101688003"/>
      <w:r>
        <w:rPr>
          <w:lang w:val="en-US"/>
        </w:rPr>
        <w:lastRenderedPageBreak/>
        <w:t>Переадресация задач планировщика</w:t>
      </w:r>
      <w:bookmarkEnd w:id="25"/>
    </w:p>
    <w:p w14:paraId="3DA275A3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>При применении к задаче планировщика функции Переадресовать выводить диалоговое окно с выбором направления переадресации: Исполнитель (спр-к Сотрудники), или Ответственные (соответствующая ветка).</w:t>
      </w:r>
    </w:p>
    <w:p w14:paraId="1C87CA15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>Подсвечивать пользователю ветку с его площадкой, отделом и должностью.</w:t>
      </w:r>
    </w:p>
    <w:p w14:paraId="20603ABB" w14:textId="77777777" w:rsidR="001B21D1" w:rsidRDefault="001B21D1" w:rsidP="001B21D1">
      <w:pPr>
        <w:pStyle w:val="1"/>
        <w:rPr>
          <w:lang w:val="en-US"/>
        </w:rPr>
      </w:pPr>
      <w:bookmarkStart w:id="26" w:name="_Toc101688004"/>
      <w:r>
        <w:rPr>
          <w:lang w:val="en-US"/>
        </w:rPr>
        <w:t>MTVW</w:t>
      </w:r>
      <w:bookmarkEnd w:id="26"/>
    </w:p>
    <w:p w14:paraId="45CAD29F" w14:textId="0823DA12" w:rsidR="001B21D1" w:rsidRPr="00BA7C6B" w:rsidRDefault="001B21D1" w:rsidP="001B21D1">
      <w:pPr>
        <w:pStyle w:val="2"/>
      </w:pPr>
      <w:bookmarkStart w:id="27" w:name="_Toc101688005"/>
      <w:r w:rsidRPr="00BA7C6B">
        <w:t xml:space="preserve">Выбор логотипа для экрана "Экран приветствия </w:t>
      </w:r>
      <w:r>
        <w:rPr>
          <w:lang w:val="en-US"/>
        </w:rPr>
        <w:t>VW</w:t>
      </w:r>
      <w:r w:rsidRPr="00BA7C6B">
        <w:t>"</w:t>
      </w:r>
      <w:bookmarkEnd w:id="27"/>
    </w:p>
    <w:p w14:paraId="10FEEA1E" w14:textId="77777777" w:rsidR="001B21D1" w:rsidRPr="00BA7C6B" w:rsidRDefault="001B21D1" w:rsidP="001B21D1">
      <w:pPr>
        <w:pStyle w:val="123"/>
        <w:rPr>
          <w:lang w:val="ru-RU"/>
        </w:rPr>
      </w:pPr>
      <w:r>
        <w:t> </w:t>
      </w:r>
      <w:r w:rsidRPr="00BA7C6B">
        <w:rPr>
          <w:lang w:val="ru-RU"/>
        </w:rPr>
        <w:t xml:space="preserve">Добавить выбор логотипа в настройки экрана "Экран приветствия </w:t>
      </w:r>
      <w:r>
        <w:t>VW</w:t>
      </w:r>
      <w:r w:rsidRPr="00BA7C6B">
        <w:rPr>
          <w:lang w:val="ru-RU"/>
        </w:rPr>
        <w:t>".</w:t>
      </w:r>
    </w:p>
    <w:p w14:paraId="1E6837E6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>Параметр "Альтернативный логотип".</w:t>
      </w:r>
    </w:p>
    <w:p w14:paraId="1F353279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 xml:space="preserve">Описание поля: пусто - </w:t>
      </w:r>
      <w:r>
        <w:t>VW</w:t>
      </w:r>
      <w:r w:rsidRPr="00BA7C6B">
        <w:rPr>
          <w:lang w:val="ru-RU"/>
        </w:rPr>
        <w:t>, при заполнении логотип из поля.</w:t>
      </w:r>
    </w:p>
    <w:p w14:paraId="56DDFD1C" w14:textId="77777777" w:rsidR="001B21D1" w:rsidRDefault="001B21D1" w:rsidP="001B21D1">
      <w:pPr>
        <w:pStyle w:val="1"/>
        <w:rPr>
          <w:lang w:val="en-US"/>
        </w:rPr>
      </w:pPr>
      <w:bookmarkStart w:id="28" w:name="_Toc101688006"/>
      <w:r>
        <w:rPr>
          <w:lang w:val="en-US"/>
        </w:rPr>
        <w:t>MTWORKSHOP</w:t>
      </w:r>
      <w:bookmarkEnd w:id="28"/>
    </w:p>
    <w:p w14:paraId="1D43FB02" w14:textId="77777777" w:rsidR="001B21D1" w:rsidRPr="00BA7C6B" w:rsidRDefault="001B21D1" w:rsidP="001B21D1">
      <w:pPr>
        <w:pStyle w:val="2"/>
      </w:pPr>
      <w:bookmarkStart w:id="29" w:name="_Toc101688007"/>
      <w:r w:rsidRPr="00BA7C6B">
        <w:t>Акты по субподряду: дополнения по результатам использования</w:t>
      </w:r>
      <w:bookmarkEnd w:id="29"/>
    </w:p>
    <w:p w14:paraId="1D3D6CE2" w14:textId="01833D79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>В таблицу «Услуги субподрядчиков» добавить обязательное поле «Дата выполнения услуги» (заполнять по умолчанию текущей датой с возможностью редактирования). Эту дату транслировать в ПФ акта согласования (сейчас туда попадает дата создания позиции з-н).</w:t>
      </w:r>
    </w:p>
    <w:p w14:paraId="5886D8AA" w14:textId="7990CAF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 xml:space="preserve">  Добавить поле «Дата перевода в закрытые», заполнять, при переводе акта в закрытые. Передавать в 1С вместо даты создания акта.</w:t>
      </w:r>
    </w:p>
    <w:p w14:paraId="4832E54C" w14:textId="42C75583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 xml:space="preserve">  При заполнении номеров документов поставщика обновлять эти номера в таблице «Услуги субподрядчиков». Сейчас этого не происходит.</w:t>
      </w:r>
    </w:p>
    <w:p w14:paraId="639371E5" w14:textId="7428517D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 xml:space="preserve">  При установке флага «По договору» «серить» поля для ввода номеров документов поставщика. Сейчас они просто делаются необязательными для заполнения.</w:t>
      </w:r>
    </w:p>
    <w:p w14:paraId="2A853D80" w14:textId="77777777" w:rsidR="001B21D1" w:rsidRDefault="001B21D1" w:rsidP="001B21D1">
      <w:pPr>
        <w:pStyle w:val="2"/>
        <w:rPr>
          <w:lang w:val="en-US"/>
        </w:rPr>
      </w:pPr>
      <w:bookmarkStart w:id="30" w:name="_Toc101688008"/>
      <w:r>
        <w:rPr>
          <w:lang w:val="en-US"/>
        </w:rPr>
        <w:t>ReserveCleaner: изменения</w:t>
      </w:r>
      <w:bookmarkEnd w:id="30"/>
    </w:p>
    <w:p w14:paraId="7AD7A52C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>Было:</w:t>
      </w:r>
    </w:p>
    <w:p w14:paraId="3DE8728F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>снимать резервы по предложениям к ЗН, у которых нет назначенной встречи в ближайшие "Срок резерва ЗЧ в предложениях к ЗН" дней.</w:t>
      </w:r>
    </w:p>
    <w:p w14:paraId="197FAF3E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>Новая формулировка:</w:t>
      </w:r>
      <w:r>
        <w:t> </w:t>
      </w:r>
    </w:p>
    <w:p w14:paraId="5272A873" w14:textId="0F1DB6F3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>снимать резервы по предложениям к ЗН, у которых нет назначенной встречи</w:t>
      </w:r>
      <w:r>
        <w:t> </w:t>
      </w:r>
      <w:r w:rsidRPr="00BA7C6B">
        <w:rPr>
          <w:lang w:val="ru-RU"/>
        </w:rPr>
        <w:t>с пустым полем "ДатаВремя отмены"</w:t>
      </w:r>
      <w:r>
        <w:t> </w:t>
      </w:r>
      <w:r w:rsidRPr="00BA7C6B">
        <w:rPr>
          <w:lang w:val="ru-RU"/>
        </w:rPr>
        <w:t>в ближайшие "Срок резерва ЗЧ в предложениях к ЗН" дней.</w:t>
      </w:r>
    </w:p>
    <w:p w14:paraId="13B53632" w14:textId="77777777" w:rsidR="001B21D1" w:rsidRDefault="001B21D1" w:rsidP="001B21D1">
      <w:pPr>
        <w:pStyle w:val="1"/>
        <w:rPr>
          <w:lang w:val="en-US"/>
        </w:rPr>
      </w:pPr>
      <w:bookmarkStart w:id="31" w:name="_Toc101688009"/>
      <w:r>
        <w:rPr>
          <w:lang w:val="en-US"/>
        </w:rPr>
        <w:t>MTWSEXPORT</w:t>
      </w:r>
      <w:bookmarkEnd w:id="31"/>
    </w:p>
    <w:p w14:paraId="29ECDDA7" w14:textId="77777777" w:rsidR="001B21D1" w:rsidRPr="00BA7C6B" w:rsidRDefault="001B21D1" w:rsidP="001B21D1">
      <w:pPr>
        <w:pStyle w:val="2"/>
      </w:pPr>
      <w:bookmarkStart w:id="32" w:name="_Toc101688010"/>
      <w:r w:rsidRPr="00BA7C6B">
        <w:t>Добавить новый столбец "Загружено" в форме "Приход по поставщику (ЭДО)"</w:t>
      </w:r>
      <w:bookmarkEnd w:id="32"/>
      <w:r w:rsidRPr="00BA7C6B">
        <w:t xml:space="preserve"> </w:t>
      </w:r>
    </w:p>
    <w:p w14:paraId="42DB0232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>В форме "Приход по поставщику (ЭДО)" в выборе приходного документа добавить новый столбец типа Булево "Загружено".</w:t>
      </w:r>
    </w:p>
    <w:p w14:paraId="66EFFFB8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 xml:space="preserve">Документы загруженные в МТ помечать признаком </w:t>
      </w:r>
      <w:r>
        <w:t>True</w:t>
      </w:r>
      <w:r w:rsidRPr="00BA7C6B">
        <w:rPr>
          <w:lang w:val="ru-RU"/>
        </w:rPr>
        <w:t>.</w:t>
      </w:r>
    </w:p>
    <w:p w14:paraId="48E4227B" w14:textId="1B9888A6" w:rsidR="001B21D1" w:rsidRDefault="001B21D1" w:rsidP="001B21D1">
      <w:pPr>
        <w:pStyle w:val="123"/>
      </w:pPr>
      <w:r w:rsidRPr="00BA7C6B">
        <w:rPr>
          <w:lang w:val="ru-RU"/>
        </w:rPr>
        <w:t xml:space="preserve">При выводе окна "Выбор приходного документа" по умолчанию использовать фильтр для столбца "Загружено" = </w:t>
      </w:r>
      <w:r>
        <w:t>False</w:t>
      </w:r>
      <w:r w:rsidRPr="00BA7C6B">
        <w:rPr>
          <w:lang w:val="ru-RU"/>
        </w:rPr>
        <w:t xml:space="preserve">, дать возможность снимать фильтр по полю </w:t>
      </w:r>
      <w:r>
        <w:t>"Загружено" через стандартный механизм фильтрации.</w:t>
      </w:r>
    </w:p>
    <w:p w14:paraId="730B96C2" w14:textId="77777777" w:rsidR="001B21D1" w:rsidRPr="00BA7C6B" w:rsidRDefault="001B21D1" w:rsidP="001B21D1">
      <w:pPr>
        <w:pStyle w:val="2"/>
      </w:pPr>
      <w:bookmarkStart w:id="33" w:name="_Toc101688011"/>
      <w:r w:rsidRPr="00BA7C6B">
        <w:lastRenderedPageBreak/>
        <w:t>Фильтр сделок для отправки в ЭДО</w:t>
      </w:r>
      <w:bookmarkEnd w:id="33"/>
    </w:p>
    <w:p w14:paraId="7FBF2552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>Новое поле "Фильтр по отправке сделок в ЭДО" в справочнике Клиенты.</w:t>
      </w:r>
    </w:p>
    <w:p w14:paraId="6307C840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>Используется аналогично полю "Фильтр по отправке ЗН в ЭДО", только для сделок.</w:t>
      </w:r>
    </w:p>
    <w:p w14:paraId="3C9A3D0E" w14:textId="04368455" w:rsidR="001B21D1" w:rsidRDefault="001B21D1" w:rsidP="001B21D1">
      <w:pPr>
        <w:pStyle w:val="1"/>
        <w:rPr>
          <w:lang w:val="en-US"/>
        </w:rPr>
      </w:pPr>
      <w:bookmarkStart w:id="34" w:name="_Toc101688012"/>
      <w:r>
        <w:rPr>
          <w:lang w:val="en-US"/>
        </w:rPr>
        <w:t>MTWSSYN</w:t>
      </w:r>
      <w:bookmarkEnd w:id="34"/>
      <w:r w:rsidR="00B10AB2">
        <w:rPr>
          <w:lang w:val="en-US"/>
        </w:rPr>
        <w:t>CCENTER</w:t>
      </w:r>
    </w:p>
    <w:p w14:paraId="04251AF4" w14:textId="77777777" w:rsidR="001B21D1" w:rsidRPr="00BA7C6B" w:rsidRDefault="001B21D1" w:rsidP="001B21D1">
      <w:pPr>
        <w:pStyle w:val="2"/>
      </w:pPr>
      <w:bookmarkStart w:id="35" w:name="_Toc101688013"/>
      <w:r w:rsidRPr="00BA7C6B">
        <w:t>Изменить логику обработки квалификационных заказ-нарядов на границе года</w:t>
      </w:r>
      <w:bookmarkEnd w:id="35"/>
    </w:p>
    <w:p w14:paraId="59D51260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>При закрытии заказа 31.12 пересчет квалификационной статистики происходит в ночь после закрытия.</w:t>
      </w:r>
    </w:p>
    <w:p w14:paraId="5E2EDC97" w14:textId="77777777" w:rsidR="001B21D1" w:rsidRPr="00BA7C6B" w:rsidRDefault="001B21D1" w:rsidP="001B21D1">
      <w:pPr>
        <w:pStyle w:val="123"/>
        <w:rPr>
          <w:lang w:val="ru-RU"/>
        </w:rPr>
      </w:pPr>
      <w:r w:rsidRPr="00BA7C6B">
        <w:rPr>
          <w:lang w:val="ru-RU"/>
        </w:rPr>
        <w:t>При подсчете квалификационных заказ-нарядов в сервисе расчета уровня БП (</w:t>
      </w:r>
      <w:r>
        <w:t>mode</w:t>
      </w:r>
      <w:r w:rsidRPr="00BA7C6B">
        <w:rPr>
          <w:lang w:val="ru-RU"/>
        </w:rPr>
        <w:t>=0):</w:t>
      </w:r>
    </w:p>
    <w:p w14:paraId="46D18664" w14:textId="77777777" w:rsidR="001B21D1" w:rsidRPr="001B21D1" w:rsidRDefault="001B21D1" w:rsidP="001B21D1">
      <w:pPr>
        <w:pStyle w:val="123"/>
      </w:pPr>
      <w:r>
        <w:t>Условие "YEAR(oo.VRD_DOOPaymentTotal) = YEAR(GETDATE())" заменить на "YEAR(oo.VRD_DOOPaymentTotal) = YEAR(GETDATE()-1)"</w:t>
      </w:r>
    </w:p>
    <w:sectPr w:rsidR="001B21D1" w:rsidRPr="001B21D1" w:rsidSect="0014775C">
      <w:pgSz w:w="11906" w:h="16838"/>
      <w:pgMar w:top="567" w:right="567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86FEB" w14:textId="77777777" w:rsidR="009E633B" w:rsidRDefault="009E633B" w:rsidP="00345469">
      <w:pPr>
        <w:spacing w:after="0" w:line="240" w:lineRule="auto"/>
      </w:pPr>
      <w:r>
        <w:separator/>
      </w:r>
    </w:p>
  </w:endnote>
  <w:endnote w:type="continuationSeparator" w:id="0">
    <w:p w14:paraId="030EE409" w14:textId="77777777" w:rsidR="009E633B" w:rsidRDefault="009E633B" w:rsidP="0034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C4BD0" w14:textId="77777777" w:rsidR="009E633B" w:rsidRDefault="009E633B" w:rsidP="00345469">
      <w:pPr>
        <w:spacing w:after="0" w:line="240" w:lineRule="auto"/>
      </w:pPr>
      <w:r>
        <w:separator/>
      </w:r>
    </w:p>
  </w:footnote>
  <w:footnote w:type="continuationSeparator" w:id="0">
    <w:p w14:paraId="14C5E891" w14:textId="77777777" w:rsidR="009E633B" w:rsidRDefault="009E633B" w:rsidP="00345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E5E037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C046E"/>
    <w:multiLevelType w:val="hybridMultilevel"/>
    <w:tmpl w:val="19A65AE0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02B16440"/>
    <w:multiLevelType w:val="hybridMultilevel"/>
    <w:tmpl w:val="566A87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96269"/>
    <w:multiLevelType w:val="hybridMultilevel"/>
    <w:tmpl w:val="5CDE2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810EF"/>
    <w:multiLevelType w:val="hybridMultilevel"/>
    <w:tmpl w:val="C4AEC468"/>
    <w:lvl w:ilvl="0" w:tplc="587E4D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2A16AD"/>
    <w:multiLevelType w:val="hybridMultilevel"/>
    <w:tmpl w:val="5C360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81F2F"/>
    <w:multiLevelType w:val="hybridMultilevel"/>
    <w:tmpl w:val="E8C44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D0A9D"/>
    <w:multiLevelType w:val="hybridMultilevel"/>
    <w:tmpl w:val="97B6B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96A71"/>
    <w:multiLevelType w:val="hybridMultilevel"/>
    <w:tmpl w:val="8D349D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B5E36"/>
    <w:multiLevelType w:val="hybridMultilevel"/>
    <w:tmpl w:val="42B0E91C"/>
    <w:lvl w:ilvl="0" w:tplc="99D4E14A">
      <w:start w:val="1"/>
      <w:numFmt w:val="decimal"/>
      <w:pStyle w:val="abc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8B4053"/>
    <w:multiLevelType w:val="hybridMultilevel"/>
    <w:tmpl w:val="00DA1B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B3893"/>
    <w:multiLevelType w:val="hybridMultilevel"/>
    <w:tmpl w:val="296437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F5386"/>
    <w:multiLevelType w:val="hybridMultilevel"/>
    <w:tmpl w:val="FB7EABF4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28E751E2"/>
    <w:multiLevelType w:val="multilevel"/>
    <w:tmpl w:val="AB461618"/>
    <w:lvl w:ilvl="0">
      <w:start w:val="1"/>
      <w:numFmt w:val="decimal"/>
      <w:pStyle w:val="a0"/>
      <w:lvlText w:val="Рис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Рис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BFC1766"/>
    <w:multiLevelType w:val="hybridMultilevel"/>
    <w:tmpl w:val="AB64C63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3A77E3"/>
    <w:multiLevelType w:val="hybridMultilevel"/>
    <w:tmpl w:val="05B449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60060D"/>
    <w:multiLevelType w:val="multilevel"/>
    <w:tmpl w:val="EC88DBFC"/>
    <w:styleLink w:val="-"/>
    <w:lvl w:ilvl="0">
      <w:start w:val="1"/>
      <w:numFmt w:val="decimal"/>
      <w:lvlText w:val="%1)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06420AC"/>
    <w:multiLevelType w:val="hybridMultilevel"/>
    <w:tmpl w:val="2AEAB12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9908D3"/>
    <w:multiLevelType w:val="hybridMultilevel"/>
    <w:tmpl w:val="C944D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9297F"/>
    <w:multiLevelType w:val="hybridMultilevel"/>
    <w:tmpl w:val="37540A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C72FC"/>
    <w:multiLevelType w:val="hybridMultilevel"/>
    <w:tmpl w:val="BC28D480"/>
    <w:lvl w:ilvl="0" w:tplc="93EC28E8">
      <w:start w:val="1"/>
      <w:numFmt w:val="decimal"/>
      <w:lvlText w:val="Рис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1535F76"/>
    <w:multiLevelType w:val="hybridMultilevel"/>
    <w:tmpl w:val="7D849C74"/>
    <w:lvl w:ilvl="0" w:tplc="4106E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24C00"/>
    <w:multiLevelType w:val="multilevel"/>
    <w:tmpl w:val="FABA3C16"/>
    <w:lvl w:ilvl="0">
      <w:start w:val="1"/>
      <w:numFmt w:val="decimal"/>
      <w:pStyle w:val="1"/>
      <w:lvlText w:val="%1"/>
      <w:lvlJc w:val="left"/>
      <w:pPr>
        <w:ind w:left="432" w:hanging="432"/>
      </w:pPr>
      <w:rPr>
        <w:lang w:val="ru-RU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lang w:val="ru-RU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3B946B5"/>
    <w:multiLevelType w:val="hybridMultilevel"/>
    <w:tmpl w:val="19FC597E"/>
    <w:lvl w:ilvl="0" w:tplc="901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3D746D8"/>
    <w:multiLevelType w:val="hybridMultilevel"/>
    <w:tmpl w:val="AEC6978A"/>
    <w:lvl w:ilvl="0" w:tplc="842041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408274A"/>
    <w:multiLevelType w:val="hybridMultilevel"/>
    <w:tmpl w:val="E9C84C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16A15"/>
    <w:multiLevelType w:val="hybridMultilevel"/>
    <w:tmpl w:val="D93EE284"/>
    <w:lvl w:ilvl="0" w:tplc="E5E64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B5BC2"/>
    <w:multiLevelType w:val="hybridMultilevel"/>
    <w:tmpl w:val="E7CE47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C35C2"/>
    <w:multiLevelType w:val="hybridMultilevel"/>
    <w:tmpl w:val="2286F5A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6B07139"/>
    <w:multiLevelType w:val="multilevel"/>
    <w:tmpl w:val="687E254E"/>
    <w:styleLink w:val="a1"/>
    <w:lvl w:ilvl="0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˗"/>
      <w:lvlJc w:val="left"/>
      <w:pPr>
        <w:ind w:left="4167" w:hanging="360"/>
      </w:pPr>
      <w:rPr>
        <w:rFonts w:ascii="Times New Roman" w:hAnsi="Times New Roman" w:cs="Times New Roman"/>
        <w:dstrike w:val="0"/>
        <w:sz w:val="24"/>
        <w:vertAlign w:val="baseline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98935DE"/>
    <w:multiLevelType w:val="hybridMultilevel"/>
    <w:tmpl w:val="A768CBE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E355376"/>
    <w:multiLevelType w:val="hybridMultilevel"/>
    <w:tmpl w:val="8F727FCA"/>
    <w:lvl w:ilvl="0" w:tplc="745EA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3409A"/>
    <w:multiLevelType w:val="hybridMultilevel"/>
    <w:tmpl w:val="1D1863F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AE5234"/>
    <w:multiLevelType w:val="hybridMultilevel"/>
    <w:tmpl w:val="A11ACD3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8FB2F44"/>
    <w:multiLevelType w:val="hybridMultilevel"/>
    <w:tmpl w:val="A8265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647AE"/>
    <w:multiLevelType w:val="hybridMultilevel"/>
    <w:tmpl w:val="4E5A267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0F824CA"/>
    <w:multiLevelType w:val="hybridMultilevel"/>
    <w:tmpl w:val="4816D0EC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37" w15:restartNumberingAfterBreak="0">
    <w:nsid w:val="71D65E44"/>
    <w:multiLevelType w:val="hybridMultilevel"/>
    <w:tmpl w:val="3322F8B6"/>
    <w:lvl w:ilvl="0" w:tplc="2348C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13F78"/>
    <w:multiLevelType w:val="hybridMultilevel"/>
    <w:tmpl w:val="4B543D7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FE54E06"/>
    <w:multiLevelType w:val="hybridMultilevel"/>
    <w:tmpl w:val="E528AD6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39955051">
    <w:abstractNumId w:val="16"/>
  </w:num>
  <w:num w:numId="2" w16cid:durableId="2108886241">
    <w:abstractNumId w:val="29"/>
  </w:num>
  <w:num w:numId="3" w16cid:durableId="105345216">
    <w:abstractNumId w:val="0"/>
  </w:num>
  <w:num w:numId="4" w16cid:durableId="393309394">
    <w:abstractNumId w:val="9"/>
  </w:num>
  <w:num w:numId="5" w16cid:durableId="565576301">
    <w:abstractNumId w:val="22"/>
  </w:num>
  <w:num w:numId="6" w16cid:durableId="2078168954">
    <w:abstractNumId w:val="13"/>
  </w:num>
  <w:num w:numId="7" w16cid:durableId="623971711">
    <w:abstractNumId w:val="20"/>
  </w:num>
  <w:num w:numId="8" w16cid:durableId="1240754179">
    <w:abstractNumId w:val="6"/>
  </w:num>
  <w:num w:numId="9" w16cid:durableId="1917780518">
    <w:abstractNumId w:val="2"/>
  </w:num>
  <w:num w:numId="10" w16cid:durableId="1585139793">
    <w:abstractNumId w:val="5"/>
  </w:num>
  <w:num w:numId="11" w16cid:durableId="1069307534">
    <w:abstractNumId w:val="18"/>
  </w:num>
  <w:num w:numId="12" w16cid:durableId="1239749736">
    <w:abstractNumId w:val="34"/>
  </w:num>
  <w:num w:numId="13" w16cid:durableId="889150021">
    <w:abstractNumId w:val="23"/>
  </w:num>
  <w:num w:numId="14" w16cid:durableId="1295940186">
    <w:abstractNumId w:val="15"/>
  </w:num>
  <w:num w:numId="15" w16cid:durableId="749304700">
    <w:abstractNumId w:val="35"/>
  </w:num>
  <w:num w:numId="16" w16cid:durableId="909925521">
    <w:abstractNumId w:val="14"/>
  </w:num>
  <w:num w:numId="17" w16cid:durableId="1813980812">
    <w:abstractNumId w:val="21"/>
  </w:num>
  <w:num w:numId="18" w16cid:durableId="1472137167">
    <w:abstractNumId w:val="19"/>
  </w:num>
  <w:num w:numId="19" w16cid:durableId="408618918">
    <w:abstractNumId w:val="4"/>
  </w:num>
  <w:num w:numId="20" w16cid:durableId="895120559">
    <w:abstractNumId w:val="7"/>
  </w:num>
  <w:num w:numId="21" w16cid:durableId="1941403469">
    <w:abstractNumId w:val="37"/>
  </w:num>
  <w:num w:numId="22" w16cid:durableId="73208664">
    <w:abstractNumId w:val="10"/>
  </w:num>
  <w:num w:numId="23" w16cid:durableId="1416972899">
    <w:abstractNumId w:val="26"/>
  </w:num>
  <w:num w:numId="24" w16cid:durableId="618609998">
    <w:abstractNumId w:val="33"/>
  </w:num>
  <w:num w:numId="25" w16cid:durableId="1454252238">
    <w:abstractNumId w:val="11"/>
  </w:num>
  <w:num w:numId="26" w16cid:durableId="1050762362">
    <w:abstractNumId w:val="32"/>
  </w:num>
  <w:num w:numId="27" w16cid:durableId="628168902">
    <w:abstractNumId w:val="8"/>
  </w:num>
  <w:num w:numId="28" w16cid:durableId="459419602">
    <w:abstractNumId w:val="24"/>
  </w:num>
  <w:num w:numId="29" w16cid:durableId="1292856681">
    <w:abstractNumId w:val="30"/>
  </w:num>
  <w:num w:numId="30" w16cid:durableId="1696275370">
    <w:abstractNumId w:val="28"/>
  </w:num>
  <w:num w:numId="31" w16cid:durableId="1755055288">
    <w:abstractNumId w:val="1"/>
  </w:num>
  <w:num w:numId="32" w16cid:durableId="1455059387">
    <w:abstractNumId w:val="12"/>
  </w:num>
  <w:num w:numId="33" w16cid:durableId="50737319">
    <w:abstractNumId w:val="38"/>
  </w:num>
  <w:num w:numId="34" w16cid:durableId="1901939050">
    <w:abstractNumId w:val="36"/>
  </w:num>
  <w:num w:numId="35" w16cid:durableId="1943340302">
    <w:abstractNumId w:val="3"/>
  </w:num>
  <w:num w:numId="36" w16cid:durableId="397679370">
    <w:abstractNumId w:val="17"/>
  </w:num>
  <w:num w:numId="37" w16cid:durableId="490676308">
    <w:abstractNumId w:val="27"/>
  </w:num>
  <w:num w:numId="38" w16cid:durableId="1133522171">
    <w:abstractNumId w:val="31"/>
  </w:num>
  <w:num w:numId="39" w16cid:durableId="1327244631">
    <w:abstractNumId w:val="39"/>
  </w:num>
  <w:num w:numId="40" w16cid:durableId="943805503">
    <w:abstractNumId w:val="2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 fillcolor="white" strokecolor="#c00000">
      <v:fill color="white"/>
      <v:stroke color="#c00000" weight="2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D1"/>
    <w:rsid w:val="00002321"/>
    <w:rsid w:val="00002981"/>
    <w:rsid w:val="0000316B"/>
    <w:rsid w:val="000042B6"/>
    <w:rsid w:val="00005421"/>
    <w:rsid w:val="0000587A"/>
    <w:rsid w:val="000064BA"/>
    <w:rsid w:val="000065F4"/>
    <w:rsid w:val="00006B46"/>
    <w:rsid w:val="00006F02"/>
    <w:rsid w:val="000070A2"/>
    <w:rsid w:val="00007674"/>
    <w:rsid w:val="00007C3A"/>
    <w:rsid w:val="00011E79"/>
    <w:rsid w:val="000125B7"/>
    <w:rsid w:val="00014393"/>
    <w:rsid w:val="0001469A"/>
    <w:rsid w:val="0001515C"/>
    <w:rsid w:val="000152EE"/>
    <w:rsid w:val="000157C7"/>
    <w:rsid w:val="000159D9"/>
    <w:rsid w:val="00015B02"/>
    <w:rsid w:val="00015F0C"/>
    <w:rsid w:val="00016E21"/>
    <w:rsid w:val="00017367"/>
    <w:rsid w:val="00017D89"/>
    <w:rsid w:val="00020DDC"/>
    <w:rsid w:val="000214BD"/>
    <w:rsid w:val="000214D7"/>
    <w:rsid w:val="00022793"/>
    <w:rsid w:val="000229FE"/>
    <w:rsid w:val="00023F8F"/>
    <w:rsid w:val="00024BEF"/>
    <w:rsid w:val="00025386"/>
    <w:rsid w:val="00025B87"/>
    <w:rsid w:val="000264EC"/>
    <w:rsid w:val="0002654A"/>
    <w:rsid w:val="00026ABE"/>
    <w:rsid w:val="00026FE6"/>
    <w:rsid w:val="000275BE"/>
    <w:rsid w:val="00027A33"/>
    <w:rsid w:val="00027B9E"/>
    <w:rsid w:val="00027FED"/>
    <w:rsid w:val="00030088"/>
    <w:rsid w:val="0003189D"/>
    <w:rsid w:val="00031909"/>
    <w:rsid w:val="00031A6D"/>
    <w:rsid w:val="00032454"/>
    <w:rsid w:val="00032803"/>
    <w:rsid w:val="000328AA"/>
    <w:rsid w:val="00032D09"/>
    <w:rsid w:val="0003395E"/>
    <w:rsid w:val="00034BBE"/>
    <w:rsid w:val="00035112"/>
    <w:rsid w:val="00035EEE"/>
    <w:rsid w:val="000362F0"/>
    <w:rsid w:val="0003650E"/>
    <w:rsid w:val="00036727"/>
    <w:rsid w:val="00036DC1"/>
    <w:rsid w:val="00036E53"/>
    <w:rsid w:val="000370F6"/>
    <w:rsid w:val="00037A48"/>
    <w:rsid w:val="00037B79"/>
    <w:rsid w:val="00040199"/>
    <w:rsid w:val="0004096C"/>
    <w:rsid w:val="00040984"/>
    <w:rsid w:val="0004142D"/>
    <w:rsid w:val="00041704"/>
    <w:rsid w:val="00041C6D"/>
    <w:rsid w:val="00041EB8"/>
    <w:rsid w:val="00042750"/>
    <w:rsid w:val="00043273"/>
    <w:rsid w:val="00043BE2"/>
    <w:rsid w:val="00045517"/>
    <w:rsid w:val="00047336"/>
    <w:rsid w:val="0004776F"/>
    <w:rsid w:val="00047D0C"/>
    <w:rsid w:val="000503A6"/>
    <w:rsid w:val="00050601"/>
    <w:rsid w:val="000520C0"/>
    <w:rsid w:val="00052603"/>
    <w:rsid w:val="00053E08"/>
    <w:rsid w:val="00056168"/>
    <w:rsid w:val="00056686"/>
    <w:rsid w:val="000578B1"/>
    <w:rsid w:val="000605E6"/>
    <w:rsid w:val="00060A34"/>
    <w:rsid w:val="0006112A"/>
    <w:rsid w:val="00061196"/>
    <w:rsid w:val="00061726"/>
    <w:rsid w:val="00061FEB"/>
    <w:rsid w:val="0006271A"/>
    <w:rsid w:val="000628AA"/>
    <w:rsid w:val="00063C36"/>
    <w:rsid w:val="00063CDB"/>
    <w:rsid w:val="00064617"/>
    <w:rsid w:val="00064769"/>
    <w:rsid w:val="0006521D"/>
    <w:rsid w:val="000652C0"/>
    <w:rsid w:val="000668DE"/>
    <w:rsid w:val="000670F7"/>
    <w:rsid w:val="00067618"/>
    <w:rsid w:val="000677CB"/>
    <w:rsid w:val="00067A98"/>
    <w:rsid w:val="00071E99"/>
    <w:rsid w:val="00071F95"/>
    <w:rsid w:val="00071FEA"/>
    <w:rsid w:val="00072009"/>
    <w:rsid w:val="000721D8"/>
    <w:rsid w:val="00073989"/>
    <w:rsid w:val="000748D1"/>
    <w:rsid w:val="000750F5"/>
    <w:rsid w:val="0007576A"/>
    <w:rsid w:val="00075D0E"/>
    <w:rsid w:val="0007675F"/>
    <w:rsid w:val="000772D7"/>
    <w:rsid w:val="000805F7"/>
    <w:rsid w:val="00080EE1"/>
    <w:rsid w:val="000823AF"/>
    <w:rsid w:val="000837D7"/>
    <w:rsid w:val="00083B8C"/>
    <w:rsid w:val="00083D45"/>
    <w:rsid w:val="00084698"/>
    <w:rsid w:val="00084AE6"/>
    <w:rsid w:val="00084CCF"/>
    <w:rsid w:val="000854EF"/>
    <w:rsid w:val="000859B5"/>
    <w:rsid w:val="00086A4F"/>
    <w:rsid w:val="000901BD"/>
    <w:rsid w:val="00090856"/>
    <w:rsid w:val="00090998"/>
    <w:rsid w:val="000909AA"/>
    <w:rsid w:val="0009147E"/>
    <w:rsid w:val="00091678"/>
    <w:rsid w:val="00091C83"/>
    <w:rsid w:val="0009291C"/>
    <w:rsid w:val="000931CA"/>
    <w:rsid w:val="00093AC2"/>
    <w:rsid w:val="00093EBD"/>
    <w:rsid w:val="00094818"/>
    <w:rsid w:val="00094F32"/>
    <w:rsid w:val="000953A9"/>
    <w:rsid w:val="00095A26"/>
    <w:rsid w:val="000963BD"/>
    <w:rsid w:val="0009652F"/>
    <w:rsid w:val="0009665F"/>
    <w:rsid w:val="00096B63"/>
    <w:rsid w:val="000A05A3"/>
    <w:rsid w:val="000A12E7"/>
    <w:rsid w:val="000A1937"/>
    <w:rsid w:val="000A1BEA"/>
    <w:rsid w:val="000A1CFE"/>
    <w:rsid w:val="000A3660"/>
    <w:rsid w:val="000A3729"/>
    <w:rsid w:val="000A3E1A"/>
    <w:rsid w:val="000A4601"/>
    <w:rsid w:val="000A4B37"/>
    <w:rsid w:val="000A6EA2"/>
    <w:rsid w:val="000A7C11"/>
    <w:rsid w:val="000A7D3C"/>
    <w:rsid w:val="000B0C02"/>
    <w:rsid w:val="000B1F52"/>
    <w:rsid w:val="000B2017"/>
    <w:rsid w:val="000B2D12"/>
    <w:rsid w:val="000B3B2D"/>
    <w:rsid w:val="000B5F78"/>
    <w:rsid w:val="000B6C1C"/>
    <w:rsid w:val="000B6FD2"/>
    <w:rsid w:val="000B7385"/>
    <w:rsid w:val="000B764A"/>
    <w:rsid w:val="000C03FD"/>
    <w:rsid w:val="000C05D0"/>
    <w:rsid w:val="000C06B8"/>
    <w:rsid w:val="000C0C1D"/>
    <w:rsid w:val="000C1586"/>
    <w:rsid w:val="000C2FA6"/>
    <w:rsid w:val="000C3311"/>
    <w:rsid w:val="000C33FC"/>
    <w:rsid w:val="000C45CB"/>
    <w:rsid w:val="000C4877"/>
    <w:rsid w:val="000C51F2"/>
    <w:rsid w:val="000C520E"/>
    <w:rsid w:val="000C6D1C"/>
    <w:rsid w:val="000C6E61"/>
    <w:rsid w:val="000C6EAA"/>
    <w:rsid w:val="000C7B0C"/>
    <w:rsid w:val="000D0F1F"/>
    <w:rsid w:val="000D17EF"/>
    <w:rsid w:val="000D2A57"/>
    <w:rsid w:val="000D4259"/>
    <w:rsid w:val="000D50AA"/>
    <w:rsid w:val="000D5210"/>
    <w:rsid w:val="000D57C7"/>
    <w:rsid w:val="000D5945"/>
    <w:rsid w:val="000D64B4"/>
    <w:rsid w:val="000D69E7"/>
    <w:rsid w:val="000D7B1D"/>
    <w:rsid w:val="000D7D81"/>
    <w:rsid w:val="000E0262"/>
    <w:rsid w:val="000E0AA8"/>
    <w:rsid w:val="000E18CA"/>
    <w:rsid w:val="000E227E"/>
    <w:rsid w:val="000E30B9"/>
    <w:rsid w:val="000E3348"/>
    <w:rsid w:val="000E34A6"/>
    <w:rsid w:val="000E41A2"/>
    <w:rsid w:val="000E4373"/>
    <w:rsid w:val="000E45BD"/>
    <w:rsid w:val="000E4BCE"/>
    <w:rsid w:val="000E5FFD"/>
    <w:rsid w:val="000E755E"/>
    <w:rsid w:val="000F0C77"/>
    <w:rsid w:val="000F0CAF"/>
    <w:rsid w:val="000F20CE"/>
    <w:rsid w:val="000F24C9"/>
    <w:rsid w:val="000F3065"/>
    <w:rsid w:val="000F3612"/>
    <w:rsid w:val="000F47BF"/>
    <w:rsid w:val="000F4840"/>
    <w:rsid w:val="000F4C8C"/>
    <w:rsid w:val="000F4D54"/>
    <w:rsid w:val="000F54BC"/>
    <w:rsid w:val="000F5724"/>
    <w:rsid w:val="000F5DB1"/>
    <w:rsid w:val="000F5EA0"/>
    <w:rsid w:val="000F6037"/>
    <w:rsid w:val="000F608F"/>
    <w:rsid w:val="000F7E04"/>
    <w:rsid w:val="001006E7"/>
    <w:rsid w:val="001007AB"/>
    <w:rsid w:val="00101378"/>
    <w:rsid w:val="00101F50"/>
    <w:rsid w:val="0010272E"/>
    <w:rsid w:val="00102EBA"/>
    <w:rsid w:val="00103563"/>
    <w:rsid w:val="00105477"/>
    <w:rsid w:val="001054E4"/>
    <w:rsid w:val="001055A4"/>
    <w:rsid w:val="001057A8"/>
    <w:rsid w:val="00106875"/>
    <w:rsid w:val="001070D9"/>
    <w:rsid w:val="001070EA"/>
    <w:rsid w:val="00107265"/>
    <w:rsid w:val="00107763"/>
    <w:rsid w:val="00107B8A"/>
    <w:rsid w:val="00110966"/>
    <w:rsid w:val="00111F94"/>
    <w:rsid w:val="00112882"/>
    <w:rsid w:val="00113EF5"/>
    <w:rsid w:val="0011405C"/>
    <w:rsid w:val="001140C8"/>
    <w:rsid w:val="00114A98"/>
    <w:rsid w:val="00114E48"/>
    <w:rsid w:val="00115E70"/>
    <w:rsid w:val="00115F77"/>
    <w:rsid w:val="00116888"/>
    <w:rsid w:val="0011703D"/>
    <w:rsid w:val="00117FA6"/>
    <w:rsid w:val="0012031F"/>
    <w:rsid w:val="00120A1B"/>
    <w:rsid w:val="001216A3"/>
    <w:rsid w:val="0012225E"/>
    <w:rsid w:val="00122667"/>
    <w:rsid w:val="00123883"/>
    <w:rsid w:val="00123CA7"/>
    <w:rsid w:val="00124BBE"/>
    <w:rsid w:val="00124E8B"/>
    <w:rsid w:val="00125E25"/>
    <w:rsid w:val="001262C3"/>
    <w:rsid w:val="00126507"/>
    <w:rsid w:val="00126B9B"/>
    <w:rsid w:val="00126D33"/>
    <w:rsid w:val="0012706B"/>
    <w:rsid w:val="00127114"/>
    <w:rsid w:val="00127CDA"/>
    <w:rsid w:val="00130A01"/>
    <w:rsid w:val="00130D1D"/>
    <w:rsid w:val="001311BD"/>
    <w:rsid w:val="00131487"/>
    <w:rsid w:val="00131689"/>
    <w:rsid w:val="00132BCB"/>
    <w:rsid w:val="00132C88"/>
    <w:rsid w:val="0013375A"/>
    <w:rsid w:val="001341A1"/>
    <w:rsid w:val="00134D37"/>
    <w:rsid w:val="00134F4B"/>
    <w:rsid w:val="00135AA6"/>
    <w:rsid w:val="00135AFA"/>
    <w:rsid w:val="001364FA"/>
    <w:rsid w:val="00136590"/>
    <w:rsid w:val="00136859"/>
    <w:rsid w:val="00137A8B"/>
    <w:rsid w:val="0014049A"/>
    <w:rsid w:val="001406B1"/>
    <w:rsid w:val="00141818"/>
    <w:rsid w:val="00141B67"/>
    <w:rsid w:val="0014247C"/>
    <w:rsid w:val="00142B59"/>
    <w:rsid w:val="00142FDA"/>
    <w:rsid w:val="00143F73"/>
    <w:rsid w:val="00144EC4"/>
    <w:rsid w:val="00145476"/>
    <w:rsid w:val="001455E7"/>
    <w:rsid w:val="001464A7"/>
    <w:rsid w:val="00146597"/>
    <w:rsid w:val="001467A4"/>
    <w:rsid w:val="0014684F"/>
    <w:rsid w:val="00146BBF"/>
    <w:rsid w:val="00146D1F"/>
    <w:rsid w:val="00146E33"/>
    <w:rsid w:val="00147112"/>
    <w:rsid w:val="0014775C"/>
    <w:rsid w:val="00147848"/>
    <w:rsid w:val="001479D0"/>
    <w:rsid w:val="001479D9"/>
    <w:rsid w:val="00147B7B"/>
    <w:rsid w:val="00147CB9"/>
    <w:rsid w:val="0015094F"/>
    <w:rsid w:val="00152221"/>
    <w:rsid w:val="001532B3"/>
    <w:rsid w:val="00153622"/>
    <w:rsid w:val="00153EE2"/>
    <w:rsid w:val="00154400"/>
    <w:rsid w:val="001546F7"/>
    <w:rsid w:val="0015480B"/>
    <w:rsid w:val="00154A8E"/>
    <w:rsid w:val="00154F08"/>
    <w:rsid w:val="00154F7B"/>
    <w:rsid w:val="00154FEE"/>
    <w:rsid w:val="00155716"/>
    <w:rsid w:val="00157917"/>
    <w:rsid w:val="00157CF4"/>
    <w:rsid w:val="00160412"/>
    <w:rsid w:val="00160DA0"/>
    <w:rsid w:val="00162017"/>
    <w:rsid w:val="00162583"/>
    <w:rsid w:val="0016379B"/>
    <w:rsid w:val="00163996"/>
    <w:rsid w:val="00163AFE"/>
    <w:rsid w:val="00164400"/>
    <w:rsid w:val="001648C8"/>
    <w:rsid w:val="00164DD2"/>
    <w:rsid w:val="00165B0F"/>
    <w:rsid w:val="00166217"/>
    <w:rsid w:val="0016623D"/>
    <w:rsid w:val="00167025"/>
    <w:rsid w:val="00167B7A"/>
    <w:rsid w:val="00167BA7"/>
    <w:rsid w:val="00170136"/>
    <w:rsid w:val="00170179"/>
    <w:rsid w:val="00170268"/>
    <w:rsid w:val="00170490"/>
    <w:rsid w:val="00170A7F"/>
    <w:rsid w:val="00171B6F"/>
    <w:rsid w:val="00171BB2"/>
    <w:rsid w:val="00171E75"/>
    <w:rsid w:val="001739C8"/>
    <w:rsid w:val="001739DB"/>
    <w:rsid w:val="00175443"/>
    <w:rsid w:val="00175673"/>
    <w:rsid w:val="00175BD2"/>
    <w:rsid w:val="00175D30"/>
    <w:rsid w:val="00176075"/>
    <w:rsid w:val="00176404"/>
    <w:rsid w:val="001764CD"/>
    <w:rsid w:val="001766D7"/>
    <w:rsid w:val="001801E3"/>
    <w:rsid w:val="0018107E"/>
    <w:rsid w:val="00181585"/>
    <w:rsid w:val="00181647"/>
    <w:rsid w:val="00181EF1"/>
    <w:rsid w:val="00182017"/>
    <w:rsid w:val="00182794"/>
    <w:rsid w:val="00182E86"/>
    <w:rsid w:val="00182F92"/>
    <w:rsid w:val="00183035"/>
    <w:rsid w:val="0018318D"/>
    <w:rsid w:val="00183710"/>
    <w:rsid w:val="00184223"/>
    <w:rsid w:val="001858FE"/>
    <w:rsid w:val="00185DEB"/>
    <w:rsid w:val="0018621F"/>
    <w:rsid w:val="00187753"/>
    <w:rsid w:val="00187C79"/>
    <w:rsid w:val="00190153"/>
    <w:rsid w:val="001917D6"/>
    <w:rsid w:val="00191830"/>
    <w:rsid w:val="00192B16"/>
    <w:rsid w:val="00192D3A"/>
    <w:rsid w:val="00192D77"/>
    <w:rsid w:val="001932B8"/>
    <w:rsid w:val="00193469"/>
    <w:rsid w:val="001936B2"/>
    <w:rsid w:val="00193B13"/>
    <w:rsid w:val="00194173"/>
    <w:rsid w:val="001947FB"/>
    <w:rsid w:val="001951D5"/>
    <w:rsid w:val="00195648"/>
    <w:rsid w:val="00195D43"/>
    <w:rsid w:val="001965D3"/>
    <w:rsid w:val="001A03D4"/>
    <w:rsid w:val="001A24DC"/>
    <w:rsid w:val="001A2C3F"/>
    <w:rsid w:val="001A3B8D"/>
    <w:rsid w:val="001A3CD5"/>
    <w:rsid w:val="001A46C0"/>
    <w:rsid w:val="001A498B"/>
    <w:rsid w:val="001A5881"/>
    <w:rsid w:val="001A58CA"/>
    <w:rsid w:val="001A5EC1"/>
    <w:rsid w:val="001A6FEC"/>
    <w:rsid w:val="001A794D"/>
    <w:rsid w:val="001A7C23"/>
    <w:rsid w:val="001B0D50"/>
    <w:rsid w:val="001B1020"/>
    <w:rsid w:val="001B1481"/>
    <w:rsid w:val="001B2133"/>
    <w:rsid w:val="001B21D1"/>
    <w:rsid w:val="001B3A29"/>
    <w:rsid w:val="001B4289"/>
    <w:rsid w:val="001B527B"/>
    <w:rsid w:val="001B5472"/>
    <w:rsid w:val="001B5ABB"/>
    <w:rsid w:val="001B5B1B"/>
    <w:rsid w:val="001B5BC6"/>
    <w:rsid w:val="001B63B2"/>
    <w:rsid w:val="001B69EC"/>
    <w:rsid w:val="001B7B99"/>
    <w:rsid w:val="001C129B"/>
    <w:rsid w:val="001C193A"/>
    <w:rsid w:val="001C1CB8"/>
    <w:rsid w:val="001C214F"/>
    <w:rsid w:val="001C298B"/>
    <w:rsid w:val="001C2C12"/>
    <w:rsid w:val="001C305C"/>
    <w:rsid w:val="001C3518"/>
    <w:rsid w:val="001C3C28"/>
    <w:rsid w:val="001C3C75"/>
    <w:rsid w:val="001C3DF6"/>
    <w:rsid w:val="001C54FF"/>
    <w:rsid w:val="001C554D"/>
    <w:rsid w:val="001C609D"/>
    <w:rsid w:val="001C62DA"/>
    <w:rsid w:val="001C70D3"/>
    <w:rsid w:val="001C710E"/>
    <w:rsid w:val="001C7182"/>
    <w:rsid w:val="001C7248"/>
    <w:rsid w:val="001D039E"/>
    <w:rsid w:val="001D0C36"/>
    <w:rsid w:val="001D0EC9"/>
    <w:rsid w:val="001D15C2"/>
    <w:rsid w:val="001D2025"/>
    <w:rsid w:val="001D2262"/>
    <w:rsid w:val="001D297B"/>
    <w:rsid w:val="001D2B9B"/>
    <w:rsid w:val="001D32D0"/>
    <w:rsid w:val="001D34D4"/>
    <w:rsid w:val="001D3865"/>
    <w:rsid w:val="001D3BFE"/>
    <w:rsid w:val="001D3E61"/>
    <w:rsid w:val="001D4107"/>
    <w:rsid w:val="001D4FD3"/>
    <w:rsid w:val="001D5F15"/>
    <w:rsid w:val="001D70FC"/>
    <w:rsid w:val="001D74D3"/>
    <w:rsid w:val="001D7C93"/>
    <w:rsid w:val="001E01CC"/>
    <w:rsid w:val="001E06D9"/>
    <w:rsid w:val="001E0897"/>
    <w:rsid w:val="001E0BA0"/>
    <w:rsid w:val="001E0E4A"/>
    <w:rsid w:val="001E1039"/>
    <w:rsid w:val="001E1BDD"/>
    <w:rsid w:val="001E3135"/>
    <w:rsid w:val="001E3173"/>
    <w:rsid w:val="001E393C"/>
    <w:rsid w:val="001E3DA4"/>
    <w:rsid w:val="001E418E"/>
    <w:rsid w:val="001E575F"/>
    <w:rsid w:val="001E5F1E"/>
    <w:rsid w:val="001E7165"/>
    <w:rsid w:val="001F0DF6"/>
    <w:rsid w:val="001F1071"/>
    <w:rsid w:val="001F1206"/>
    <w:rsid w:val="001F1BF2"/>
    <w:rsid w:val="001F216C"/>
    <w:rsid w:val="001F2ED7"/>
    <w:rsid w:val="001F3DCE"/>
    <w:rsid w:val="001F4521"/>
    <w:rsid w:val="001F5C82"/>
    <w:rsid w:val="001F7BE6"/>
    <w:rsid w:val="002015C0"/>
    <w:rsid w:val="002018B2"/>
    <w:rsid w:val="00202468"/>
    <w:rsid w:val="00202755"/>
    <w:rsid w:val="002029A2"/>
    <w:rsid w:val="00203EE7"/>
    <w:rsid w:val="00204087"/>
    <w:rsid w:val="0020441F"/>
    <w:rsid w:val="00204867"/>
    <w:rsid w:val="00205597"/>
    <w:rsid w:val="00205FFE"/>
    <w:rsid w:val="0020679D"/>
    <w:rsid w:val="00206851"/>
    <w:rsid w:val="00206DDE"/>
    <w:rsid w:val="0020740C"/>
    <w:rsid w:val="0020757B"/>
    <w:rsid w:val="00210D66"/>
    <w:rsid w:val="00211D55"/>
    <w:rsid w:val="00212A9A"/>
    <w:rsid w:val="00213D97"/>
    <w:rsid w:val="00213EF1"/>
    <w:rsid w:val="00214F90"/>
    <w:rsid w:val="002157F8"/>
    <w:rsid w:val="00215EF1"/>
    <w:rsid w:val="00216260"/>
    <w:rsid w:val="002169F9"/>
    <w:rsid w:val="00216F24"/>
    <w:rsid w:val="002179C8"/>
    <w:rsid w:val="00217A7A"/>
    <w:rsid w:val="0022007D"/>
    <w:rsid w:val="002209CF"/>
    <w:rsid w:val="00220C10"/>
    <w:rsid w:val="00221045"/>
    <w:rsid w:val="00221409"/>
    <w:rsid w:val="00221613"/>
    <w:rsid w:val="00221CB0"/>
    <w:rsid w:val="00222027"/>
    <w:rsid w:val="00222493"/>
    <w:rsid w:val="0022294D"/>
    <w:rsid w:val="00222CED"/>
    <w:rsid w:val="00223460"/>
    <w:rsid w:val="00223A87"/>
    <w:rsid w:val="00223C9B"/>
    <w:rsid w:val="00223F15"/>
    <w:rsid w:val="002244C8"/>
    <w:rsid w:val="00225432"/>
    <w:rsid w:val="002259E8"/>
    <w:rsid w:val="00225DC0"/>
    <w:rsid w:val="002260F1"/>
    <w:rsid w:val="00226183"/>
    <w:rsid w:val="00226798"/>
    <w:rsid w:val="002274D6"/>
    <w:rsid w:val="00227FCE"/>
    <w:rsid w:val="00231509"/>
    <w:rsid w:val="00231715"/>
    <w:rsid w:val="0023190B"/>
    <w:rsid w:val="002323F4"/>
    <w:rsid w:val="00232841"/>
    <w:rsid w:val="00232D64"/>
    <w:rsid w:val="0023364E"/>
    <w:rsid w:val="00233962"/>
    <w:rsid w:val="00233A5B"/>
    <w:rsid w:val="00233D96"/>
    <w:rsid w:val="002352C0"/>
    <w:rsid w:val="00236A37"/>
    <w:rsid w:val="00236C56"/>
    <w:rsid w:val="00237792"/>
    <w:rsid w:val="002420B6"/>
    <w:rsid w:val="00242531"/>
    <w:rsid w:val="00242B87"/>
    <w:rsid w:val="00242DA5"/>
    <w:rsid w:val="00244F4A"/>
    <w:rsid w:val="002456AF"/>
    <w:rsid w:val="00245BD3"/>
    <w:rsid w:val="00246B8A"/>
    <w:rsid w:val="00246CC2"/>
    <w:rsid w:val="00247351"/>
    <w:rsid w:val="002476CB"/>
    <w:rsid w:val="00247E39"/>
    <w:rsid w:val="0025042E"/>
    <w:rsid w:val="0025048E"/>
    <w:rsid w:val="00250677"/>
    <w:rsid w:val="002514BD"/>
    <w:rsid w:val="002514C1"/>
    <w:rsid w:val="00253F2F"/>
    <w:rsid w:val="00254EA5"/>
    <w:rsid w:val="00255311"/>
    <w:rsid w:val="00256C4E"/>
    <w:rsid w:val="002572C7"/>
    <w:rsid w:val="00257A1E"/>
    <w:rsid w:val="00257D52"/>
    <w:rsid w:val="00261CAE"/>
    <w:rsid w:val="00262183"/>
    <w:rsid w:val="002625C2"/>
    <w:rsid w:val="002640B3"/>
    <w:rsid w:val="0026423F"/>
    <w:rsid w:val="00264767"/>
    <w:rsid w:val="002647DD"/>
    <w:rsid w:val="00265F58"/>
    <w:rsid w:val="00266856"/>
    <w:rsid w:val="00267339"/>
    <w:rsid w:val="0026733B"/>
    <w:rsid w:val="00267ED3"/>
    <w:rsid w:val="002716FA"/>
    <w:rsid w:val="00271A2B"/>
    <w:rsid w:val="00271B33"/>
    <w:rsid w:val="00271B8B"/>
    <w:rsid w:val="0027247D"/>
    <w:rsid w:val="002745BA"/>
    <w:rsid w:val="00274E34"/>
    <w:rsid w:val="00274FDF"/>
    <w:rsid w:val="00275A79"/>
    <w:rsid w:val="00276408"/>
    <w:rsid w:val="0027643C"/>
    <w:rsid w:val="00276A02"/>
    <w:rsid w:val="00276E24"/>
    <w:rsid w:val="002774C0"/>
    <w:rsid w:val="00277AB7"/>
    <w:rsid w:val="00277DCE"/>
    <w:rsid w:val="00280546"/>
    <w:rsid w:val="00280C43"/>
    <w:rsid w:val="00280DCC"/>
    <w:rsid w:val="00281186"/>
    <w:rsid w:val="00281425"/>
    <w:rsid w:val="002815F0"/>
    <w:rsid w:val="00282236"/>
    <w:rsid w:val="00283DD8"/>
    <w:rsid w:val="002846A1"/>
    <w:rsid w:val="00284BC1"/>
    <w:rsid w:val="00285444"/>
    <w:rsid w:val="00285509"/>
    <w:rsid w:val="00285FD3"/>
    <w:rsid w:val="002868AE"/>
    <w:rsid w:val="0028690F"/>
    <w:rsid w:val="0028714C"/>
    <w:rsid w:val="002874A5"/>
    <w:rsid w:val="00287855"/>
    <w:rsid w:val="00287B2A"/>
    <w:rsid w:val="0029020C"/>
    <w:rsid w:val="00290A56"/>
    <w:rsid w:val="002919A3"/>
    <w:rsid w:val="002923AB"/>
    <w:rsid w:val="00292516"/>
    <w:rsid w:val="00292CD7"/>
    <w:rsid w:val="00293988"/>
    <w:rsid w:val="00293C4C"/>
    <w:rsid w:val="00293DF7"/>
    <w:rsid w:val="00295D59"/>
    <w:rsid w:val="00295F70"/>
    <w:rsid w:val="00296C7B"/>
    <w:rsid w:val="00296F1F"/>
    <w:rsid w:val="002A0D16"/>
    <w:rsid w:val="002A1834"/>
    <w:rsid w:val="002A1B4F"/>
    <w:rsid w:val="002A2513"/>
    <w:rsid w:val="002A2D37"/>
    <w:rsid w:val="002A2E12"/>
    <w:rsid w:val="002A3438"/>
    <w:rsid w:val="002A3649"/>
    <w:rsid w:val="002A3C0C"/>
    <w:rsid w:val="002A440A"/>
    <w:rsid w:val="002A50F6"/>
    <w:rsid w:val="002A570B"/>
    <w:rsid w:val="002A5B39"/>
    <w:rsid w:val="002A5E31"/>
    <w:rsid w:val="002A704F"/>
    <w:rsid w:val="002A743B"/>
    <w:rsid w:val="002A7831"/>
    <w:rsid w:val="002A7DFB"/>
    <w:rsid w:val="002B049C"/>
    <w:rsid w:val="002B1273"/>
    <w:rsid w:val="002B2376"/>
    <w:rsid w:val="002B239C"/>
    <w:rsid w:val="002B26D3"/>
    <w:rsid w:val="002B3426"/>
    <w:rsid w:val="002B4C5C"/>
    <w:rsid w:val="002B4E29"/>
    <w:rsid w:val="002B5A44"/>
    <w:rsid w:val="002B656B"/>
    <w:rsid w:val="002B6C9F"/>
    <w:rsid w:val="002B747B"/>
    <w:rsid w:val="002B74A2"/>
    <w:rsid w:val="002C03F9"/>
    <w:rsid w:val="002C0AA7"/>
    <w:rsid w:val="002C0B4F"/>
    <w:rsid w:val="002C0BB9"/>
    <w:rsid w:val="002C0F78"/>
    <w:rsid w:val="002C2288"/>
    <w:rsid w:val="002C2C16"/>
    <w:rsid w:val="002C373F"/>
    <w:rsid w:val="002C3C3E"/>
    <w:rsid w:val="002C4714"/>
    <w:rsid w:val="002C4BE0"/>
    <w:rsid w:val="002C5BF7"/>
    <w:rsid w:val="002C6936"/>
    <w:rsid w:val="002C7054"/>
    <w:rsid w:val="002D0E9C"/>
    <w:rsid w:val="002D1772"/>
    <w:rsid w:val="002D17D0"/>
    <w:rsid w:val="002D20B9"/>
    <w:rsid w:val="002D2511"/>
    <w:rsid w:val="002D4703"/>
    <w:rsid w:val="002D4D4C"/>
    <w:rsid w:val="002D5CED"/>
    <w:rsid w:val="002D6637"/>
    <w:rsid w:val="002D6ECA"/>
    <w:rsid w:val="002D71DE"/>
    <w:rsid w:val="002D7B2F"/>
    <w:rsid w:val="002D7B44"/>
    <w:rsid w:val="002E033D"/>
    <w:rsid w:val="002E070E"/>
    <w:rsid w:val="002E0A1D"/>
    <w:rsid w:val="002E0E69"/>
    <w:rsid w:val="002E10B8"/>
    <w:rsid w:val="002E1A2E"/>
    <w:rsid w:val="002E2603"/>
    <w:rsid w:val="002E2762"/>
    <w:rsid w:val="002E402C"/>
    <w:rsid w:val="002E470C"/>
    <w:rsid w:val="002E4879"/>
    <w:rsid w:val="002E5CD4"/>
    <w:rsid w:val="002E67ED"/>
    <w:rsid w:val="002E70FD"/>
    <w:rsid w:val="002E7456"/>
    <w:rsid w:val="002E7668"/>
    <w:rsid w:val="002E7FBD"/>
    <w:rsid w:val="002F0238"/>
    <w:rsid w:val="002F0496"/>
    <w:rsid w:val="002F05C7"/>
    <w:rsid w:val="002F0766"/>
    <w:rsid w:val="002F08E3"/>
    <w:rsid w:val="002F0BF3"/>
    <w:rsid w:val="002F11DE"/>
    <w:rsid w:val="002F1379"/>
    <w:rsid w:val="002F13A3"/>
    <w:rsid w:val="002F1503"/>
    <w:rsid w:val="002F18A7"/>
    <w:rsid w:val="002F18EE"/>
    <w:rsid w:val="002F263E"/>
    <w:rsid w:val="002F2C12"/>
    <w:rsid w:val="002F35BD"/>
    <w:rsid w:val="002F3E23"/>
    <w:rsid w:val="002F47E2"/>
    <w:rsid w:val="002F49C8"/>
    <w:rsid w:val="002F4C4F"/>
    <w:rsid w:val="002F4FE3"/>
    <w:rsid w:val="002F4FE4"/>
    <w:rsid w:val="002F5547"/>
    <w:rsid w:val="002F594D"/>
    <w:rsid w:val="002F5D30"/>
    <w:rsid w:val="002F6089"/>
    <w:rsid w:val="002F6462"/>
    <w:rsid w:val="00300A5A"/>
    <w:rsid w:val="00300A98"/>
    <w:rsid w:val="00301465"/>
    <w:rsid w:val="003025D5"/>
    <w:rsid w:val="003027E8"/>
    <w:rsid w:val="00302DEB"/>
    <w:rsid w:val="0030381F"/>
    <w:rsid w:val="00303D32"/>
    <w:rsid w:val="00303E36"/>
    <w:rsid w:val="00303EE6"/>
    <w:rsid w:val="0030401C"/>
    <w:rsid w:val="0030442B"/>
    <w:rsid w:val="00305015"/>
    <w:rsid w:val="00305ABF"/>
    <w:rsid w:val="00306153"/>
    <w:rsid w:val="00306678"/>
    <w:rsid w:val="00306B18"/>
    <w:rsid w:val="00307020"/>
    <w:rsid w:val="0030775A"/>
    <w:rsid w:val="00307AF9"/>
    <w:rsid w:val="00307B75"/>
    <w:rsid w:val="00307DFF"/>
    <w:rsid w:val="0031035C"/>
    <w:rsid w:val="00310510"/>
    <w:rsid w:val="00311710"/>
    <w:rsid w:val="00311BC5"/>
    <w:rsid w:val="00311E7A"/>
    <w:rsid w:val="003123EA"/>
    <w:rsid w:val="00312566"/>
    <w:rsid w:val="00313B9E"/>
    <w:rsid w:val="003142B4"/>
    <w:rsid w:val="0031440B"/>
    <w:rsid w:val="0031455E"/>
    <w:rsid w:val="00314A65"/>
    <w:rsid w:val="00315091"/>
    <w:rsid w:val="00315E9E"/>
    <w:rsid w:val="00316927"/>
    <w:rsid w:val="0031701F"/>
    <w:rsid w:val="00317A95"/>
    <w:rsid w:val="00320CCA"/>
    <w:rsid w:val="00321675"/>
    <w:rsid w:val="00322991"/>
    <w:rsid w:val="00324273"/>
    <w:rsid w:val="00324B83"/>
    <w:rsid w:val="0032511A"/>
    <w:rsid w:val="0032550A"/>
    <w:rsid w:val="003259DD"/>
    <w:rsid w:val="00325E32"/>
    <w:rsid w:val="00325E78"/>
    <w:rsid w:val="00326261"/>
    <w:rsid w:val="00326DAA"/>
    <w:rsid w:val="00326DF9"/>
    <w:rsid w:val="00327FDC"/>
    <w:rsid w:val="00330ACF"/>
    <w:rsid w:val="00331536"/>
    <w:rsid w:val="00331ED8"/>
    <w:rsid w:val="0033300A"/>
    <w:rsid w:val="003337DA"/>
    <w:rsid w:val="00333CFA"/>
    <w:rsid w:val="0033426A"/>
    <w:rsid w:val="0033426D"/>
    <w:rsid w:val="00334410"/>
    <w:rsid w:val="00335172"/>
    <w:rsid w:val="00337568"/>
    <w:rsid w:val="003377F7"/>
    <w:rsid w:val="00341DC1"/>
    <w:rsid w:val="0034264F"/>
    <w:rsid w:val="00342795"/>
    <w:rsid w:val="00342937"/>
    <w:rsid w:val="00343FC9"/>
    <w:rsid w:val="0034436F"/>
    <w:rsid w:val="00345469"/>
    <w:rsid w:val="00345F9A"/>
    <w:rsid w:val="00346C7A"/>
    <w:rsid w:val="00346F76"/>
    <w:rsid w:val="00347838"/>
    <w:rsid w:val="00347F96"/>
    <w:rsid w:val="00350384"/>
    <w:rsid w:val="00350D84"/>
    <w:rsid w:val="003510D3"/>
    <w:rsid w:val="003516B3"/>
    <w:rsid w:val="00351968"/>
    <w:rsid w:val="00351DF8"/>
    <w:rsid w:val="0035315F"/>
    <w:rsid w:val="003533EB"/>
    <w:rsid w:val="00353B5F"/>
    <w:rsid w:val="00354183"/>
    <w:rsid w:val="003542CA"/>
    <w:rsid w:val="00354F17"/>
    <w:rsid w:val="003552AB"/>
    <w:rsid w:val="003556FB"/>
    <w:rsid w:val="0035587C"/>
    <w:rsid w:val="00355AE5"/>
    <w:rsid w:val="003569AC"/>
    <w:rsid w:val="00356AC8"/>
    <w:rsid w:val="003573DC"/>
    <w:rsid w:val="00357659"/>
    <w:rsid w:val="00357D9C"/>
    <w:rsid w:val="003608F4"/>
    <w:rsid w:val="00360C19"/>
    <w:rsid w:val="00360D3D"/>
    <w:rsid w:val="003619B6"/>
    <w:rsid w:val="00362021"/>
    <w:rsid w:val="003628BA"/>
    <w:rsid w:val="0036357A"/>
    <w:rsid w:val="00363656"/>
    <w:rsid w:val="00364BE0"/>
    <w:rsid w:val="00364DC2"/>
    <w:rsid w:val="0036578A"/>
    <w:rsid w:val="00366018"/>
    <w:rsid w:val="003660A5"/>
    <w:rsid w:val="003663BC"/>
    <w:rsid w:val="00366EB0"/>
    <w:rsid w:val="00366F24"/>
    <w:rsid w:val="00367009"/>
    <w:rsid w:val="00367118"/>
    <w:rsid w:val="00367698"/>
    <w:rsid w:val="00367BC7"/>
    <w:rsid w:val="00367EE6"/>
    <w:rsid w:val="003703AD"/>
    <w:rsid w:val="00371527"/>
    <w:rsid w:val="00371DF9"/>
    <w:rsid w:val="003729A5"/>
    <w:rsid w:val="00372A5C"/>
    <w:rsid w:val="00373076"/>
    <w:rsid w:val="003731BA"/>
    <w:rsid w:val="0037423E"/>
    <w:rsid w:val="00374619"/>
    <w:rsid w:val="00374E6C"/>
    <w:rsid w:val="00374FAD"/>
    <w:rsid w:val="00374FDF"/>
    <w:rsid w:val="003755EC"/>
    <w:rsid w:val="00375829"/>
    <w:rsid w:val="00375FA8"/>
    <w:rsid w:val="0037672E"/>
    <w:rsid w:val="00377F31"/>
    <w:rsid w:val="00381178"/>
    <w:rsid w:val="00381870"/>
    <w:rsid w:val="003823CE"/>
    <w:rsid w:val="00382F0A"/>
    <w:rsid w:val="00383E84"/>
    <w:rsid w:val="003848D4"/>
    <w:rsid w:val="00384F44"/>
    <w:rsid w:val="003853B0"/>
    <w:rsid w:val="00385FA7"/>
    <w:rsid w:val="003860D0"/>
    <w:rsid w:val="0038699A"/>
    <w:rsid w:val="00386C6C"/>
    <w:rsid w:val="00386FCD"/>
    <w:rsid w:val="00387194"/>
    <w:rsid w:val="0038798B"/>
    <w:rsid w:val="00387A54"/>
    <w:rsid w:val="00387FB6"/>
    <w:rsid w:val="00390372"/>
    <w:rsid w:val="00391E64"/>
    <w:rsid w:val="003923E2"/>
    <w:rsid w:val="003929B4"/>
    <w:rsid w:val="0039315C"/>
    <w:rsid w:val="0039344A"/>
    <w:rsid w:val="0039345B"/>
    <w:rsid w:val="00393473"/>
    <w:rsid w:val="00393F26"/>
    <w:rsid w:val="00393F9A"/>
    <w:rsid w:val="00394CFB"/>
    <w:rsid w:val="00395124"/>
    <w:rsid w:val="00395F39"/>
    <w:rsid w:val="003972F3"/>
    <w:rsid w:val="0039797D"/>
    <w:rsid w:val="003A1232"/>
    <w:rsid w:val="003A1709"/>
    <w:rsid w:val="003A2111"/>
    <w:rsid w:val="003A36D7"/>
    <w:rsid w:val="003A4756"/>
    <w:rsid w:val="003A6619"/>
    <w:rsid w:val="003A66EE"/>
    <w:rsid w:val="003A6769"/>
    <w:rsid w:val="003A67C7"/>
    <w:rsid w:val="003A6E2D"/>
    <w:rsid w:val="003A7605"/>
    <w:rsid w:val="003B02A4"/>
    <w:rsid w:val="003B0639"/>
    <w:rsid w:val="003B09CA"/>
    <w:rsid w:val="003B129A"/>
    <w:rsid w:val="003B1552"/>
    <w:rsid w:val="003B2046"/>
    <w:rsid w:val="003B2AE1"/>
    <w:rsid w:val="003B314C"/>
    <w:rsid w:val="003B34AC"/>
    <w:rsid w:val="003B3B9A"/>
    <w:rsid w:val="003B4006"/>
    <w:rsid w:val="003B47F4"/>
    <w:rsid w:val="003B56BF"/>
    <w:rsid w:val="003B602A"/>
    <w:rsid w:val="003B6048"/>
    <w:rsid w:val="003B6911"/>
    <w:rsid w:val="003C01AB"/>
    <w:rsid w:val="003C099A"/>
    <w:rsid w:val="003C1008"/>
    <w:rsid w:val="003C16D8"/>
    <w:rsid w:val="003C338D"/>
    <w:rsid w:val="003C4529"/>
    <w:rsid w:val="003C4A62"/>
    <w:rsid w:val="003C4D8F"/>
    <w:rsid w:val="003C5646"/>
    <w:rsid w:val="003C5945"/>
    <w:rsid w:val="003C60B8"/>
    <w:rsid w:val="003C6733"/>
    <w:rsid w:val="003C69AE"/>
    <w:rsid w:val="003C728A"/>
    <w:rsid w:val="003C769E"/>
    <w:rsid w:val="003C7964"/>
    <w:rsid w:val="003D06A5"/>
    <w:rsid w:val="003D1411"/>
    <w:rsid w:val="003D16C1"/>
    <w:rsid w:val="003D26A4"/>
    <w:rsid w:val="003D2D10"/>
    <w:rsid w:val="003D2D3F"/>
    <w:rsid w:val="003D382A"/>
    <w:rsid w:val="003D3DC6"/>
    <w:rsid w:val="003D3DD5"/>
    <w:rsid w:val="003D452A"/>
    <w:rsid w:val="003D4FE8"/>
    <w:rsid w:val="003D5067"/>
    <w:rsid w:val="003D553A"/>
    <w:rsid w:val="003D564E"/>
    <w:rsid w:val="003D7061"/>
    <w:rsid w:val="003D7F6E"/>
    <w:rsid w:val="003E04A1"/>
    <w:rsid w:val="003E0690"/>
    <w:rsid w:val="003E0865"/>
    <w:rsid w:val="003E08C7"/>
    <w:rsid w:val="003E1364"/>
    <w:rsid w:val="003E1D29"/>
    <w:rsid w:val="003E1ECD"/>
    <w:rsid w:val="003E28A6"/>
    <w:rsid w:val="003E2D6F"/>
    <w:rsid w:val="003E3A95"/>
    <w:rsid w:val="003E47C1"/>
    <w:rsid w:val="003E4997"/>
    <w:rsid w:val="003E5F1C"/>
    <w:rsid w:val="003E6723"/>
    <w:rsid w:val="003E71E4"/>
    <w:rsid w:val="003E7622"/>
    <w:rsid w:val="003F00D3"/>
    <w:rsid w:val="003F2890"/>
    <w:rsid w:val="003F3B11"/>
    <w:rsid w:val="003F3C77"/>
    <w:rsid w:val="003F3F02"/>
    <w:rsid w:val="003F4100"/>
    <w:rsid w:val="003F4A48"/>
    <w:rsid w:val="003F4DF7"/>
    <w:rsid w:val="003F6843"/>
    <w:rsid w:val="003F691E"/>
    <w:rsid w:val="003F6F5C"/>
    <w:rsid w:val="00400509"/>
    <w:rsid w:val="00400BC9"/>
    <w:rsid w:val="00400BD7"/>
    <w:rsid w:val="00402861"/>
    <w:rsid w:val="0040297C"/>
    <w:rsid w:val="004030BC"/>
    <w:rsid w:val="0040415F"/>
    <w:rsid w:val="0040467E"/>
    <w:rsid w:val="00404F73"/>
    <w:rsid w:val="004053E6"/>
    <w:rsid w:val="00405B7A"/>
    <w:rsid w:val="00405E82"/>
    <w:rsid w:val="004073C1"/>
    <w:rsid w:val="00407B8F"/>
    <w:rsid w:val="0041119F"/>
    <w:rsid w:val="004114F1"/>
    <w:rsid w:val="004115BE"/>
    <w:rsid w:val="004116D8"/>
    <w:rsid w:val="00411D77"/>
    <w:rsid w:val="00411EBF"/>
    <w:rsid w:val="004158BA"/>
    <w:rsid w:val="00417BB1"/>
    <w:rsid w:val="00420467"/>
    <w:rsid w:val="0042172A"/>
    <w:rsid w:val="00421C0D"/>
    <w:rsid w:val="00421D13"/>
    <w:rsid w:val="00421FEC"/>
    <w:rsid w:val="004223EE"/>
    <w:rsid w:val="00423AF4"/>
    <w:rsid w:val="00423C3F"/>
    <w:rsid w:val="00423C5E"/>
    <w:rsid w:val="00425A03"/>
    <w:rsid w:val="00425E54"/>
    <w:rsid w:val="00426724"/>
    <w:rsid w:val="00426CA1"/>
    <w:rsid w:val="00426F04"/>
    <w:rsid w:val="004277B6"/>
    <w:rsid w:val="004301FB"/>
    <w:rsid w:val="00430B52"/>
    <w:rsid w:val="00431A5C"/>
    <w:rsid w:val="00431A77"/>
    <w:rsid w:val="0043212D"/>
    <w:rsid w:val="00432EB9"/>
    <w:rsid w:val="00434134"/>
    <w:rsid w:val="00434528"/>
    <w:rsid w:val="00434AC8"/>
    <w:rsid w:val="00435E81"/>
    <w:rsid w:val="0043605E"/>
    <w:rsid w:val="00437A32"/>
    <w:rsid w:val="004402FD"/>
    <w:rsid w:val="00440E7C"/>
    <w:rsid w:val="00441032"/>
    <w:rsid w:val="00441643"/>
    <w:rsid w:val="004418D0"/>
    <w:rsid w:val="00441AC6"/>
    <w:rsid w:val="004421C3"/>
    <w:rsid w:val="00442C6D"/>
    <w:rsid w:val="00443D61"/>
    <w:rsid w:val="00443F34"/>
    <w:rsid w:val="00444448"/>
    <w:rsid w:val="004447AC"/>
    <w:rsid w:val="004452F2"/>
    <w:rsid w:val="0044531D"/>
    <w:rsid w:val="00445641"/>
    <w:rsid w:val="00445738"/>
    <w:rsid w:val="00446FD9"/>
    <w:rsid w:val="004472E2"/>
    <w:rsid w:val="00447477"/>
    <w:rsid w:val="004505D7"/>
    <w:rsid w:val="0045089B"/>
    <w:rsid w:val="0045090F"/>
    <w:rsid w:val="00450FAF"/>
    <w:rsid w:val="004526A9"/>
    <w:rsid w:val="00452993"/>
    <w:rsid w:val="00453A9B"/>
    <w:rsid w:val="00453C49"/>
    <w:rsid w:val="00453C76"/>
    <w:rsid w:val="00455077"/>
    <w:rsid w:val="00456705"/>
    <w:rsid w:val="0045709D"/>
    <w:rsid w:val="00457CC7"/>
    <w:rsid w:val="0046074E"/>
    <w:rsid w:val="00461292"/>
    <w:rsid w:val="004614F5"/>
    <w:rsid w:val="0046178F"/>
    <w:rsid w:val="00461813"/>
    <w:rsid w:val="0046190B"/>
    <w:rsid w:val="004620C4"/>
    <w:rsid w:val="00462A20"/>
    <w:rsid w:val="00462C68"/>
    <w:rsid w:val="00465B70"/>
    <w:rsid w:val="00465E18"/>
    <w:rsid w:val="00465EEE"/>
    <w:rsid w:val="004670D9"/>
    <w:rsid w:val="00467215"/>
    <w:rsid w:val="00467431"/>
    <w:rsid w:val="00467E8F"/>
    <w:rsid w:val="004700B9"/>
    <w:rsid w:val="0047024A"/>
    <w:rsid w:val="0047027D"/>
    <w:rsid w:val="004704C3"/>
    <w:rsid w:val="00470E1B"/>
    <w:rsid w:val="00471C32"/>
    <w:rsid w:val="00471E7F"/>
    <w:rsid w:val="00472184"/>
    <w:rsid w:val="00472392"/>
    <w:rsid w:val="004728CD"/>
    <w:rsid w:val="0047322A"/>
    <w:rsid w:val="00474DC3"/>
    <w:rsid w:val="004755A0"/>
    <w:rsid w:val="004762E0"/>
    <w:rsid w:val="00477105"/>
    <w:rsid w:val="004805BA"/>
    <w:rsid w:val="00480A17"/>
    <w:rsid w:val="0048105D"/>
    <w:rsid w:val="00481065"/>
    <w:rsid w:val="00481961"/>
    <w:rsid w:val="00482A75"/>
    <w:rsid w:val="00482EF2"/>
    <w:rsid w:val="00483415"/>
    <w:rsid w:val="004834BF"/>
    <w:rsid w:val="00483FC6"/>
    <w:rsid w:val="004840A7"/>
    <w:rsid w:val="004845E8"/>
    <w:rsid w:val="00485232"/>
    <w:rsid w:val="00485618"/>
    <w:rsid w:val="00485FC9"/>
    <w:rsid w:val="0048661D"/>
    <w:rsid w:val="00487C0D"/>
    <w:rsid w:val="00487F37"/>
    <w:rsid w:val="00487F56"/>
    <w:rsid w:val="00491C8C"/>
    <w:rsid w:val="004922AB"/>
    <w:rsid w:val="00492894"/>
    <w:rsid w:val="00492BBF"/>
    <w:rsid w:val="00492CAD"/>
    <w:rsid w:val="0049318E"/>
    <w:rsid w:val="00494538"/>
    <w:rsid w:val="0049456C"/>
    <w:rsid w:val="004949C9"/>
    <w:rsid w:val="0049515B"/>
    <w:rsid w:val="0049585D"/>
    <w:rsid w:val="00495D49"/>
    <w:rsid w:val="00495F6D"/>
    <w:rsid w:val="00495FBC"/>
    <w:rsid w:val="00496677"/>
    <w:rsid w:val="00497384"/>
    <w:rsid w:val="004A0C8E"/>
    <w:rsid w:val="004A1060"/>
    <w:rsid w:val="004A1A21"/>
    <w:rsid w:val="004A44BD"/>
    <w:rsid w:val="004A4783"/>
    <w:rsid w:val="004A5149"/>
    <w:rsid w:val="004A54EF"/>
    <w:rsid w:val="004A5564"/>
    <w:rsid w:val="004A55CC"/>
    <w:rsid w:val="004A5961"/>
    <w:rsid w:val="004A62C4"/>
    <w:rsid w:val="004A678C"/>
    <w:rsid w:val="004A72A7"/>
    <w:rsid w:val="004B1576"/>
    <w:rsid w:val="004B190A"/>
    <w:rsid w:val="004B296B"/>
    <w:rsid w:val="004B5127"/>
    <w:rsid w:val="004B5B87"/>
    <w:rsid w:val="004B5F21"/>
    <w:rsid w:val="004B70C9"/>
    <w:rsid w:val="004B72B5"/>
    <w:rsid w:val="004C096B"/>
    <w:rsid w:val="004C0AB7"/>
    <w:rsid w:val="004C0B76"/>
    <w:rsid w:val="004C14FB"/>
    <w:rsid w:val="004C1568"/>
    <w:rsid w:val="004C1EFE"/>
    <w:rsid w:val="004C2249"/>
    <w:rsid w:val="004C2F38"/>
    <w:rsid w:val="004C33A1"/>
    <w:rsid w:val="004C3D86"/>
    <w:rsid w:val="004C4E75"/>
    <w:rsid w:val="004C54D5"/>
    <w:rsid w:val="004C5F39"/>
    <w:rsid w:val="004C625E"/>
    <w:rsid w:val="004C6F16"/>
    <w:rsid w:val="004C7353"/>
    <w:rsid w:val="004C79D6"/>
    <w:rsid w:val="004D0572"/>
    <w:rsid w:val="004D0FC7"/>
    <w:rsid w:val="004D1826"/>
    <w:rsid w:val="004D1A8C"/>
    <w:rsid w:val="004D2499"/>
    <w:rsid w:val="004D2ACC"/>
    <w:rsid w:val="004D2B4D"/>
    <w:rsid w:val="004D2E1A"/>
    <w:rsid w:val="004D2EFC"/>
    <w:rsid w:val="004D3001"/>
    <w:rsid w:val="004D42FB"/>
    <w:rsid w:val="004D5106"/>
    <w:rsid w:val="004D6483"/>
    <w:rsid w:val="004D6540"/>
    <w:rsid w:val="004D67D3"/>
    <w:rsid w:val="004D69F4"/>
    <w:rsid w:val="004D7A5C"/>
    <w:rsid w:val="004E077C"/>
    <w:rsid w:val="004E0A02"/>
    <w:rsid w:val="004E0C33"/>
    <w:rsid w:val="004E0C78"/>
    <w:rsid w:val="004E23B7"/>
    <w:rsid w:val="004E24BB"/>
    <w:rsid w:val="004E2AFB"/>
    <w:rsid w:val="004E4014"/>
    <w:rsid w:val="004E45A8"/>
    <w:rsid w:val="004E5077"/>
    <w:rsid w:val="004E5906"/>
    <w:rsid w:val="004E596D"/>
    <w:rsid w:val="004E66DE"/>
    <w:rsid w:val="004F008C"/>
    <w:rsid w:val="004F0256"/>
    <w:rsid w:val="004F083D"/>
    <w:rsid w:val="004F0E5C"/>
    <w:rsid w:val="004F368E"/>
    <w:rsid w:val="004F36C9"/>
    <w:rsid w:val="004F3FCE"/>
    <w:rsid w:val="004F4163"/>
    <w:rsid w:val="004F4B85"/>
    <w:rsid w:val="004F5AEF"/>
    <w:rsid w:val="004F5DB0"/>
    <w:rsid w:val="004F60B2"/>
    <w:rsid w:val="004F6839"/>
    <w:rsid w:val="004F7E17"/>
    <w:rsid w:val="005010D4"/>
    <w:rsid w:val="005015BB"/>
    <w:rsid w:val="00501749"/>
    <w:rsid w:val="005017F6"/>
    <w:rsid w:val="00501A03"/>
    <w:rsid w:val="00502A14"/>
    <w:rsid w:val="00502EF9"/>
    <w:rsid w:val="00503E2F"/>
    <w:rsid w:val="00503FDC"/>
    <w:rsid w:val="0050497F"/>
    <w:rsid w:val="00505084"/>
    <w:rsid w:val="005069EA"/>
    <w:rsid w:val="00507201"/>
    <w:rsid w:val="005075DA"/>
    <w:rsid w:val="0050778C"/>
    <w:rsid w:val="00507BCA"/>
    <w:rsid w:val="00510205"/>
    <w:rsid w:val="005106B9"/>
    <w:rsid w:val="00510DB3"/>
    <w:rsid w:val="00510F21"/>
    <w:rsid w:val="005111D2"/>
    <w:rsid w:val="00511414"/>
    <w:rsid w:val="0051250D"/>
    <w:rsid w:val="00513C7D"/>
    <w:rsid w:val="00513CB4"/>
    <w:rsid w:val="00513F30"/>
    <w:rsid w:val="00514ED9"/>
    <w:rsid w:val="005157C2"/>
    <w:rsid w:val="005157F9"/>
    <w:rsid w:val="005160E6"/>
    <w:rsid w:val="00520AF6"/>
    <w:rsid w:val="005210EB"/>
    <w:rsid w:val="00521BED"/>
    <w:rsid w:val="00521E4B"/>
    <w:rsid w:val="00521EE3"/>
    <w:rsid w:val="00524808"/>
    <w:rsid w:val="00525036"/>
    <w:rsid w:val="00525EEB"/>
    <w:rsid w:val="0052626B"/>
    <w:rsid w:val="005264DA"/>
    <w:rsid w:val="00526901"/>
    <w:rsid w:val="00526B16"/>
    <w:rsid w:val="005274E8"/>
    <w:rsid w:val="005276BA"/>
    <w:rsid w:val="005303D2"/>
    <w:rsid w:val="00530EDE"/>
    <w:rsid w:val="00530F74"/>
    <w:rsid w:val="00531027"/>
    <w:rsid w:val="00531511"/>
    <w:rsid w:val="00531E73"/>
    <w:rsid w:val="00532002"/>
    <w:rsid w:val="00532916"/>
    <w:rsid w:val="005329FB"/>
    <w:rsid w:val="00532C50"/>
    <w:rsid w:val="00533490"/>
    <w:rsid w:val="0053539D"/>
    <w:rsid w:val="00536FAA"/>
    <w:rsid w:val="0053744C"/>
    <w:rsid w:val="005377C9"/>
    <w:rsid w:val="0054111D"/>
    <w:rsid w:val="005419C1"/>
    <w:rsid w:val="00541DFB"/>
    <w:rsid w:val="005422E3"/>
    <w:rsid w:val="0054256F"/>
    <w:rsid w:val="005429AB"/>
    <w:rsid w:val="00543F1C"/>
    <w:rsid w:val="00543FDD"/>
    <w:rsid w:val="005440E5"/>
    <w:rsid w:val="00544180"/>
    <w:rsid w:val="00544185"/>
    <w:rsid w:val="00545115"/>
    <w:rsid w:val="00545569"/>
    <w:rsid w:val="00545CD6"/>
    <w:rsid w:val="00545E98"/>
    <w:rsid w:val="005466AD"/>
    <w:rsid w:val="00546CC1"/>
    <w:rsid w:val="00546EA0"/>
    <w:rsid w:val="00547B23"/>
    <w:rsid w:val="005500D5"/>
    <w:rsid w:val="0055018E"/>
    <w:rsid w:val="0055070B"/>
    <w:rsid w:val="00550E14"/>
    <w:rsid w:val="0055117F"/>
    <w:rsid w:val="0055133B"/>
    <w:rsid w:val="00551373"/>
    <w:rsid w:val="00551443"/>
    <w:rsid w:val="00551CEA"/>
    <w:rsid w:val="0055235F"/>
    <w:rsid w:val="00553330"/>
    <w:rsid w:val="00553855"/>
    <w:rsid w:val="0055437F"/>
    <w:rsid w:val="00554D7C"/>
    <w:rsid w:val="00554F26"/>
    <w:rsid w:val="00554F2E"/>
    <w:rsid w:val="0056031F"/>
    <w:rsid w:val="00561150"/>
    <w:rsid w:val="005616E6"/>
    <w:rsid w:val="0056236F"/>
    <w:rsid w:val="00562C39"/>
    <w:rsid w:val="0056302B"/>
    <w:rsid w:val="005637F7"/>
    <w:rsid w:val="00563821"/>
    <w:rsid w:val="005639D6"/>
    <w:rsid w:val="00563B72"/>
    <w:rsid w:val="00563DB0"/>
    <w:rsid w:val="005645C0"/>
    <w:rsid w:val="00564A4E"/>
    <w:rsid w:val="00564A97"/>
    <w:rsid w:val="00565004"/>
    <w:rsid w:val="00565491"/>
    <w:rsid w:val="00565AD1"/>
    <w:rsid w:val="00565EB3"/>
    <w:rsid w:val="00566457"/>
    <w:rsid w:val="00566584"/>
    <w:rsid w:val="0056674D"/>
    <w:rsid w:val="005667E5"/>
    <w:rsid w:val="00566E85"/>
    <w:rsid w:val="00566FC3"/>
    <w:rsid w:val="00567FD6"/>
    <w:rsid w:val="005700C5"/>
    <w:rsid w:val="00570144"/>
    <w:rsid w:val="0057050A"/>
    <w:rsid w:val="00571357"/>
    <w:rsid w:val="00571BC8"/>
    <w:rsid w:val="00572509"/>
    <w:rsid w:val="005731A4"/>
    <w:rsid w:val="005739D2"/>
    <w:rsid w:val="00573D77"/>
    <w:rsid w:val="00573E9C"/>
    <w:rsid w:val="005742A7"/>
    <w:rsid w:val="005743B2"/>
    <w:rsid w:val="0057451C"/>
    <w:rsid w:val="00574EA4"/>
    <w:rsid w:val="005752D5"/>
    <w:rsid w:val="00575DBD"/>
    <w:rsid w:val="00577001"/>
    <w:rsid w:val="0057734E"/>
    <w:rsid w:val="00577603"/>
    <w:rsid w:val="00577D36"/>
    <w:rsid w:val="00580CCD"/>
    <w:rsid w:val="00580E63"/>
    <w:rsid w:val="00580E8A"/>
    <w:rsid w:val="005813C8"/>
    <w:rsid w:val="00581724"/>
    <w:rsid w:val="005822BB"/>
    <w:rsid w:val="00582625"/>
    <w:rsid w:val="005839AF"/>
    <w:rsid w:val="00583C59"/>
    <w:rsid w:val="005841EF"/>
    <w:rsid w:val="00584739"/>
    <w:rsid w:val="00584B90"/>
    <w:rsid w:val="00584F3B"/>
    <w:rsid w:val="0058523C"/>
    <w:rsid w:val="005857E6"/>
    <w:rsid w:val="0058596E"/>
    <w:rsid w:val="00585D26"/>
    <w:rsid w:val="00586298"/>
    <w:rsid w:val="005865B7"/>
    <w:rsid w:val="005868CD"/>
    <w:rsid w:val="005873C5"/>
    <w:rsid w:val="00587B99"/>
    <w:rsid w:val="00587ED3"/>
    <w:rsid w:val="0059038C"/>
    <w:rsid w:val="00590645"/>
    <w:rsid w:val="005910C0"/>
    <w:rsid w:val="00591158"/>
    <w:rsid w:val="0059147C"/>
    <w:rsid w:val="005916DB"/>
    <w:rsid w:val="005917AE"/>
    <w:rsid w:val="00592177"/>
    <w:rsid w:val="00592F60"/>
    <w:rsid w:val="005934AD"/>
    <w:rsid w:val="005936FD"/>
    <w:rsid w:val="00593CCE"/>
    <w:rsid w:val="00593F56"/>
    <w:rsid w:val="005940E7"/>
    <w:rsid w:val="00594C92"/>
    <w:rsid w:val="00594F11"/>
    <w:rsid w:val="00595807"/>
    <w:rsid w:val="005969F7"/>
    <w:rsid w:val="00597029"/>
    <w:rsid w:val="00597DF5"/>
    <w:rsid w:val="005A0271"/>
    <w:rsid w:val="005A1B39"/>
    <w:rsid w:val="005A27DD"/>
    <w:rsid w:val="005A2A43"/>
    <w:rsid w:val="005A40BD"/>
    <w:rsid w:val="005A4A54"/>
    <w:rsid w:val="005A4E0F"/>
    <w:rsid w:val="005A5A52"/>
    <w:rsid w:val="005A5B31"/>
    <w:rsid w:val="005A5FA3"/>
    <w:rsid w:val="005A6A77"/>
    <w:rsid w:val="005A6E37"/>
    <w:rsid w:val="005A7305"/>
    <w:rsid w:val="005A7D33"/>
    <w:rsid w:val="005B0145"/>
    <w:rsid w:val="005B0E78"/>
    <w:rsid w:val="005B1972"/>
    <w:rsid w:val="005B1D19"/>
    <w:rsid w:val="005B3688"/>
    <w:rsid w:val="005B393F"/>
    <w:rsid w:val="005B4380"/>
    <w:rsid w:val="005B4CE5"/>
    <w:rsid w:val="005B4E97"/>
    <w:rsid w:val="005B5E20"/>
    <w:rsid w:val="005B608D"/>
    <w:rsid w:val="005B68E2"/>
    <w:rsid w:val="005B7A40"/>
    <w:rsid w:val="005B7B4A"/>
    <w:rsid w:val="005C0096"/>
    <w:rsid w:val="005C0139"/>
    <w:rsid w:val="005C070A"/>
    <w:rsid w:val="005C144E"/>
    <w:rsid w:val="005C309D"/>
    <w:rsid w:val="005C4789"/>
    <w:rsid w:val="005C5498"/>
    <w:rsid w:val="005C58C3"/>
    <w:rsid w:val="005C5E9F"/>
    <w:rsid w:val="005C6E44"/>
    <w:rsid w:val="005C722B"/>
    <w:rsid w:val="005C7B9F"/>
    <w:rsid w:val="005D0FA1"/>
    <w:rsid w:val="005D0FF2"/>
    <w:rsid w:val="005D2633"/>
    <w:rsid w:val="005D313B"/>
    <w:rsid w:val="005D3159"/>
    <w:rsid w:val="005D3280"/>
    <w:rsid w:val="005D3F2D"/>
    <w:rsid w:val="005D41D0"/>
    <w:rsid w:val="005D44DF"/>
    <w:rsid w:val="005D48A2"/>
    <w:rsid w:val="005D50C9"/>
    <w:rsid w:val="005D599B"/>
    <w:rsid w:val="005E041D"/>
    <w:rsid w:val="005E08A1"/>
    <w:rsid w:val="005E0C5F"/>
    <w:rsid w:val="005E1133"/>
    <w:rsid w:val="005E1C20"/>
    <w:rsid w:val="005E3561"/>
    <w:rsid w:val="005E35E0"/>
    <w:rsid w:val="005E3E6C"/>
    <w:rsid w:val="005E4DCF"/>
    <w:rsid w:val="005E7417"/>
    <w:rsid w:val="005E7FC8"/>
    <w:rsid w:val="005F0D49"/>
    <w:rsid w:val="005F0F76"/>
    <w:rsid w:val="005F0FFB"/>
    <w:rsid w:val="005F1CFD"/>
    <w:rsid w:val="005F25DB"/>
    <w:rsid w:val="005F27E3"/>
    <w:rsid w:val="005F2AD2"/>
    <w:rsid w:val="005F32AC"/>
    <w:rsid w:val="005F3881"/>
    <w:rsid w:val="005F4E93"/>
    <w:rsid w:val="005F655F"/>
    <w:rsid w:val="005F687A"/>
    <w:rsid w:val="005F6A80"/>
    <w:rsid w:val="005F79D8"/>
    <w:rsid w:val="00600512"/>
    <w:rsid w:val="00600572"/>
    <w:rsid w:val="0060066B"/>
    <w:rsid w:val="00600780"/>
    <w:rsid w:val="00600E6B"/>
    <w:rsid w:val="0060188C"/>
    <w:rsid w:val="00601EE9"/>
    <w:rsid w:val="00602121"/>
    <w:rsid w:val="00603143"/>
    <w:rsid w:val="0060349E"/>
    <w:rsid w:val="00603B86"/>
    <w:rsid w:val="00603DB5"/>
    <w:rsid w:val="00603F2C"/>
    <w:rsid w:val="00604760"/>
    <w:rsid w:val="00604E94"/>
    <w:rsid w:val="006058B7"/>
    <w:rsid w:val="00605973"/>
    <w:rsid w:val="00605C40"/>
    <w:rsid w:val="0060617B"/>
    <w:rsid w:val="006064A5"/>
    <w:rsid w:val="00607150"/>
    <w:rsid w:val="00607598"/>
    <w:rsid w:val="00607E61"/>
    <w:rsid w:val="00607F88"/>
    <w:rsid w:val="0061016D"/>
    <w:rsid w:val="00610EA6"/>
    <w:rsid w:val="00611A02"/>
    <w:rsid w:val="00611A0A"/>
    <w:rsid w:val="006125C5"/>
    <w:rsid w:val="0061399D"/>
    <w:rsid w:val="00613C6E"/>
    <w:rsid w:val="006152DF"/>
    <w:rsid w:val="006154E1"/>
    <w:rsid w:val="00616AA2"/>
    <w:rsid w:val="00617097"/>
    <w:rsid w:val="00617A00"/>
    <w:rsid w:val="00622659"/>
    <w:rsid w:val="00623045"/>
    <w:rsid w:val="00623858"/>
    <w:rsid w:val="00623B69"/>
    <w:rsid w:val="006243D4"/>
    <w:rsid w:val="00624727"/>
    <w:rsid w:val="00625299"/>
    <w:rsid w:val="00625654"/>
    <w:rsid w:val="00625FA9"/>
    <w:rsid w:val="006261EA"/>
    <w:rsid w:val="00627834"/>
    <w:rsid w:val="00627A44"/>
    <w:rsid w:val="00627B8F"/>
    <w:rsid w:val="00627BAC"/>
    <w:rsid w:val="006300E3"/>
    <w:rsid w:val="006317BF"/>
    <w:rsid w:val="00631E6A"/>
    <w:rsid w:val="006321B5"/>
    <w:rsid w:val="00632864"/>
    <w:rsid w:val="00632A89"/>
    <w:rsid w:val="00633B7C"/>
    <w:rsid w:val="00634AF9"/>
    <w:rsid w:val="00634E28"/>
    <w:rsid w:val="0063508B"/>
    <w:rsid w:val="006352B0"/>
    <w:rsid w:val="00635401"/>
    <w:rsid w:val="00635651"/>
    <w:rsid w:val="00635B81"/>
    <w:rsid w:val="0063681D"/>
    <w:rsid w:val="00636DB3"/>
    <w:rsid w:val="00637537"/>
    <w:rsid w:val="00637D7F"/>
    <w:rsid w:val="00640821"/>
    <w:rsid w:val="006417C5"/>
    <w:rsid w:val="00642F54"/>
    <w:rsid w:val="00643422"/>
    <w:rsid w:val="00643D4D"/>
    <w:rsid w:val="00645947"/>
    <w:rsid w:val="00647486"/>
    <w:rsid w:val="00651885"/>
    <w:rsid w:val="00651D64"/>
    <w:rsid w:val="006520AB"/>
    <w:rsid w:val="00652155"/>
    <w:rsid w:val="00653183"/>
    <w:rsid w:val="0065343E"/>
    <w:rsid w:val="0065382A"/>
    <w:rsid w:val="00653B4C"/>
    <w:rsid w:val="00654739"/>
    <w:rsid w:val="00654C07"/>
    <w:rsid w:val="00655493"/>
    <w:rsid w:val="006558D7"/>
    <w:rsid w:val="00656145"/>
    <w:rsid w:val="00657B6F"/>
    <w:rsid w:val="00657E32"/>
    <w:rsid w:val="00657EC8"/>
    <w:rsid w:val="00660EF1"/>
    <w:rsid w:val="00661194"/>
    <w:rsid w:val="006612E2"/>
    <w:rsid w:val="00661997"/>
    <w:rsid w:val="00661A2F"/>
    <w:rsid w:val="00661EEC"/>
    <w:rsid w:val="006626C1"/>
    <w:rsid w:val="0066304A"/>
    <w:rsid w:val="0066319A"/>
    <w:rsid w:val="00663335"/>
    <w:rsid w:val="00664346"/>
    <w:rsid w:val="00664371"/>
    <w:rsid w:val="00664FFD"/>
    <w:rsid w:val="006653BB"/>
    <w:rsid w:val="00665468"/>
    <w:rsid w:val="006658C3"/>
    <w:rsid w:val="006659EE"/>
    <w:rsid w:val="00665C28"/>
    <w:rsid w:val="0067202D"/>
    <w:rsid w:val="006722AE"/>
    <w:rsid w:val="0067241C"/>
    <w:rsid w:val="00672678"/>
    <w:rsid w:val="00672E96"/>
    <w:rsid w:val="006738F1"/>
    <w:rsid w:val="00674081"/>
    <w:rsid w:val="00674516"/>
    <w:rsid w:val="006753C2"/>
    <w:rsid w:val="00675DCA"/>
    <w:rsid w:val="006760AE"/>
    <w:rsid w:val="00676893"/>
    <w:rsid w:val="00676BD0"/>
    <w:rsid w:val="00677000"/>
    <w:rsid w:val="00677E52"/>
    <w:rsid w:val="00680352"/>
    <w:rsid w:val="0068060F"/>
    <w:rsid w:val="00680641"/>
    <w:rsid w:val="0068073A"/>
    <w:rsid w:val="00680784"/>
    <w:rsid w:val="006819E0"/>
    <w:rsid w:val="00681E1E"/>
    <w:rsid w:val="00682AF7"/>
    <w:rsid w:val="0068424A"/>
    <w:rsid w:val="00685CA1"/>
    <w:rsid w:val="006861DA"/>
    <w:rsid w:val="0068627D"/>
    <w:rsid w:val="00687259"/>
    <w:rsid w:val="00687655"/>
    <w:rsid w:val="00687960"/>
    <w:rsid w:val="00687A43"/>
    <w:rsid w:val="00687D6E"/>
    <w:rsid w:val="006922A4"/>
    <w:rsid w:val="00692767"/>
    <w:rsid w:val="00692BD6"/>
    <w:rsid w:val="00693222"/>
    <w:rsid w:val="0069337E"/>
    <w:rsid w:val="006949B4"/>
    <w:rsid w:val="00695035"/>
    <w:rsid w:val="00695C4C"/>
    <w:rsid w:val="00696091"/>
    <w:rsid w:val="006962ED"/>
    <w:rsid w:val="006975B3"/>
    <w:rsid w:val="006A0727"/>
    <w:rsid w:val="006A13C2"/>
    <w:rsid w:val="006A190E"/>
    <w:rsid w:val="006A1ECC"/>
    <w:rsid w:val="006A2BAE"/>
    <w:rsid w:val="006A2D10"/>
    <w:rsid w:val="006A300B"/>
    <w:rsid w:val="006A3AC4"/>
    <w:rsid w:val="006A3C17"/>
    <w:rsid w:val="006A3E22"/>
    <w:rsid w:val="006A48C2"/>
    <w:rsid w:val="006A5995"/>
    <w:rsid w:val="006A5A3F"/>
    <w:rsid w:val="006A5C0D"/>
    <w:rsid w:val="006A5E5E"/>
    <w:rsid w:val="006A68BE"/>
    <w:rsid w:val="006A7524"/>
    <w:rsid w:val="006A7676"/>
    <w:rsid w:val="006A7749"/>
    <w:rsid w:val="006B0089"/>
    <w:rsid w:val="006B02E9"/>
    <w:rsid w:val="006B0ED2"/>
    <w:rsid w:val="006B12AE"/>
    <w:rsid w:val="006B1C5D"/>
    <w:rsid w:val="006B1C71"/>
    <w:rsid w:val="006B2019"/>
    <w:rsid w:val="006B2BF8"/>
    <w:rsid w:val="006B415A"/>
    <w:rsid w:val="006B5AF0"/>
    <w:rsid w:val="006B5BC1"/>
    <w:rsid w:val="006B60D6"/>
    <w:rsid w:val="006B6147"/>
    <w:rsid w:val="006B6188"/>
    <w:rsid w:val="006B7890"/>
    <w:rsid w:val="006B79BA"/>
    <w:rsid w:val="006B7AAA"/>
    <w:rsid w:val="006C0EA8"/>
    <w:rsid w:val="006C21D7"/>
    <w:rsid w:val="006C2497"/>
    <w:rsid w:val="006C2648"/>
    <w:rsid w:val="006C2EAD"/>
    <w:rsid w:val="006C3507"/>
    <w:rsid w:val="006C3A4B"/>
    <w:rsid w:val="006C3ACC"/>
    <w:rsid w:val="006C3CB5"/>
    <w:rsid w:val="006C420D"/>
    <w:rsid w:val="006C5571"/>
    <w:rsid w:val="006C5771"/>
    <w:rsid w:val="006C57A2"/>
    <w:rsid w:val="006C5D7C"/>
    <w:rsid w:val="006C64BB"/>
    <w:rsid w:val="006C67E9"/>
    <w:rsid w:val="006C6E4D"/>
    <w:rsid w:val="006C6EE2"/>
    <w:rsid w:val="006C7907"/>
    <w:rsid w:val="006D0CF0"/>
    <w:rsid w:val="006D18B8"/>
    <w:rsid w:val="006D1D4C"/>
    <w:rsid w:val="006D3059"/>
    <w:rsid w:val="006D3212"/>
    <w:rsid w:val="006D646A"/>
    <w:rsid w:val="006D6990"/>
    <w:rsid w:val="006D75EF"/>
    <w:rsid w:val="006D77BE"/>
    <w:rsid w:val="006D7FEC"/>
    <w:rsid w:val="006E0844"/>
    <w:rsid w:val="006E2CDD"/>
    <w:rsid w:val="006E2D75"/>
    <w:rsid w:val="006E2E58"/>
    <w:rsid w:val="006E3F97"/>
    <w:rsid w:val="006E4112"/>
    <w:rsid w:val="006E4A08"/>
    <w:rsid w:val="006E535A"/>
    <w:rsid w:val="006E5562"/>
    <w:rsid w:val="006E5D48"/>
    <w:rsid w:val="006E5D87"/>
    <w:rsid w:val="006E628D"/>
    <w:rsid w:val="006E6408"/>
    <w:rsid w:val="006E6564"/>
    <w:rsid w:val="006E70E4"/>
    <w:rsid w:val="006E7D1B"/>
    <w:rsid w:val="006F107C"/>
    <w:rsid w:val="006F129B"/>
    <w:rsid w:val="006F2518"/>
    <w:rsid w:val="006F2743"/>
    <w:rsid w:val="006F280E"/>
    <w:rsid w:val="006F2BDE"/>
    <w:rsid w:val="006F3423"/>
    <w:rsid w:val="006F387D"/>
    <w:rsid w:val="006F3C08"/>
    <w:rsid w:val="006F44E7"/>
    <w:rsid w:val="006F534B"/>
    <w:rsid w:val="006F5D79"/>
    <w:rsid w:val="006F5DE5"/>
    <w:rsid w:val="006F601D"/>
    <w:rsid w:val="006F60F8"/>
    <w:rsid w:val="006F725E"/>
    <w:rsid w:val="006F7529"/>
    <w:rsid w:val="006F7846"/>
    <w:rsid w:val="00700AC8"/>
    <w:rsid w:val="00700B70"/>
    <w:rsid w:val="00700F03"/>
    <w:rsid w:val="007014FA"/>
    <w:rsid w:val="0070282E"/>
    <w:rsid w:val="00703BD8"/>
    <w:rsid w:val="0070492F"/>
    <w:rsid w:val="007053C6"/>
    <w:rsid w:val="007056A3"/>
    <w:rsid w:val="007059D4"/>
    <w:rsid w:val="007078B1"/>
    <w:rsid w:val="00710EEA"/>
    <w:rsid w:val="007114EC"/>
    <w:rsid w:val="0071215B"/>
    <w:rsid w:val="0071247F"/>
    <w:rsid w:val="00713556"/>
    <w:rsid w:val="00714357"/>
    <w:rsid w:val="007144FA"/>
    <w:rsid w:val="0071498A"/>
    <w:rsid w:val="00715480"/>
    <w:rsid w:val="00715A32"/>
    <w:rsid w:val="00716640"/>
    <w:rsid w:val="00716A2A"/>
    <w:rsid w:val="00717070"/>
    <w:rsid w:val="00717156"/>
    <w:rsid w:val="0071755C"/>
    <w:rsid w:val="00717697"/>
    <w:rsid w:val="00717CEF"/>
    <w:rsid w:val="00717EB4"/>
    <w:rsid w:val="007202F7"/>
    <w:rsid w:val="007203DE"/>
    <w:rsid w:val="00721554"/>
    <w:rsid w:val="0072206C"/>
    <w:rsid w:val="007225A8"/>
    <w:rsid w:val="00722C5B"/>
    <w:rsid w:val="00724807"/>
    <w:rsid w:val="0072577F"/>
    <w:rsid w:val="007257ED"/>
    <w:rsid w:val="00726011"/>
    <w:rsid w:val="00726798"/>
    <w:rsid w:val="0072679C"/>
    <w:rsid w:val="0072752C"/>
    <w:rsid w:val="007278B8"/>
    <w:rsid w:val="00727CA0"/>
    <w:rsid w:val="00727DDB"/>
    <w:rsid w:val="007310BD"/>
    <w:rsid w:val="0073240B"/>
    <w:rsid w:val="00732695"/>
    <w:rsid w:val="00732B5D"/>
    <w:rsid w:val="00732BE4"/>
    <w:rsid w:val="00732FBF"/>
    <w:rsid w:val="00733614"/>
    <w:rsid w:val="00733688"/>
    <w:rsid w:val="00733C99"/>
    <w:rsid w:val="00734037"/>
    <w:rsid w:val="00734470"/>
    <w:rsid w:val="00735B4D"/>
    <w:rsid w:val="007363A4"/>
    <w:rsid w:val="00737272"/>
    <w:rsid w:val="00737B56"/>
    <w:rsid w:val="00740A25"/>
    <w:rsid w:val="00740C3C"/>
    <w:rsid w:val="007419BC"/>
    <w:rsid w:val="00741EF2"/>
    <w:rsid w:val="0074230C"/>
    <w:rsid w:val="007435FC"/>
    <w:rsid w:val="00743EE9"/>
    <w:rsid w:val="00744023"/>
    <w:rsid w:val="007446DD"/>
    <w:rsid w:val="007449E7"/>
    <w:rsid w:val="0074500A"/>
    <w:rsid w:val="00745A61"/>
    <w:rsid w:val="0074681A"/>
    <w:rsid w:val="00746836"/>
    <w:rsid w:val="00746B8B"/>
    <w:rsid w:val="00746CB1"/>
    <w:rsid w:val="007474BD"/>
    <w:rsid w:val="007477E1"/>
    <w:rsid w:val="007479C7"/>
    <w:rsid w:val="007502F2"/>
    <w:rsid w:val="007507D4"/>
    <w:rsid w:val="0075117E"/>
    <w:rsid w:val="007529DD"/>
    <w:rsid w:val="00752F45"/>
    <w:rsid w:val="007533B3"/>
    <w:rsid w:val="00754467"/>
    <w:rsid w:val="00757344"/>
    <w:rsid w:val="0076098F"/>
    <w:rsid w:val="00761715"/>
    <w:rsid w:val="00762A96"/>
    <w:rsid w:val="00762E0C"/>
    <w:rsid w:val="007634E6"/>
    <w:rsid w:val="00763616"/>
    <w:rsid w:val="00764015"/>
    <w:rsid w:val="007644D7"/>
    <w:rsid w:val="00765159"/>
    <w:rsid w:val="007657A9"/>
    <w:rsid w:val="0076636E"/>
    <w:rsid w:val="00766661"/>
    <w:rsid w:val="00766F6E"/>
    <w:rsid w:val="007679CA"/>
    <w:rsid w:val="007708FF"/>
    <w:rsid w:val="007712BA"/>
    <w:rsid w:val="00771655"/>
    <w:rsid w:val="00771A51"/>
    <w:rsid w:val="00773236"/>
    <w:rsid w:val="007751E1"/>
    <w:rsid w:val="0077535E"/>
    <w:rsid w:val="00775388"/>
    <w:rsid w:val="00775F53"/>
    <w:rsid w:val="007760CE"/>
    <w:rsid w:val="0077632E"/>
    <w:rsid w:val="0077667C"/>
    <w:rsid w:val="00780863"/>
    <w:rsid w:val="007808F8"/>
    <w:rsid w:val="0078210E"/>
    <w:rsid w:val="007844C1"/>
    <w:rsid w:val="007847F3"/>
    <w:rsid w:val="007849EE"/>
    <w:rsid w:val="007852EE"/>
    <w:rsid w:val="00785EEA"/>
    <w:rsid w:val="00786A28"/>
    <w:rsid w:val="0078748A"/>
    <w:rsid w:val="007876AA"/>
    <w:rsid w:val="007877F8"/>
    <w:rsid w:val="00787C3F"/>
    <w:rsid w:val="0079198F"/>
    <w:rsid w:val="00791A22"/>
    <w:rsid w:val="00791BCC"/>
    <w:rsid w:val="00791C65"/>
    <w:rsid w:val="007922D3"/>
    <w:rsid w:val="00793573"/>
    <w:rsid w:val="00793830"/>
    <w:rsid w:val="00793C24"/>
    <w:rsid w:val="00795B4B"/>
    <w:rsid w:val="00795F38"/>
    <w:rsid w:val="00796044"/>
    <w:rsid w:val="00796628"/>
    <w:rsid w:val="00796843"/>
    <w:rsid w:val="00796C27"/>
    <w:rsid w:val="007971A3"/>
    <w:rsid w:val="007973AC"/>
    <w:rsid w:val="007A00A8"/>
    <w:rsid w:val="007A04A4"/>
    <w:rsid w:val="007A0BE8"/>
    <w:rsid w:val="007A183C"/>
    <w:rsid w:val="007A1894"/>
    <w:rsid w:val="007A1AA3"/>
    <w:rsid w:val="007A21A2"/>
    <w:rsid w:val="007A27B6"/>
    <w:rsid w:val="007A31F1"/>
    <w:rsid w:val="007A3730"/>
    <w:rsid w:val="007A3A21"/>
    <w:rsid w:val="007A3A4B"/>
    <w:rsid w:val="007A3DFA"/>
    <w:rsid w:val="007A485D"/>
    <w:rsid w:val="007A505A"/>
    <w:rsid w:val="007A5AD1"/>
    <w:rsid w:val="007A6FD8"/>
    <w:rsid w:val="007A7334"/>
    <w:rsid w:val="007A73B3"/>
    <w:rsid w:val="007A7448"/>
    <w:rsid w:val="007A786C"/>
    <w:rsid w:val="007A789C"/>
    <w:rsid w:val="007A78BA"/>
    <w:rsid w:val="007A7A20"/>
    <w:rsid w:val="007B0607"/>
    <w:rsid w:val="007B0965"/>
    <w:rsid w:val="007B1B1C"/>
    <w:rsid w:val="007B1EB9"/>
    <w:rsid w:val="007B436C"/>
    <w:rsid w:val="007B476E"/>
    <w:rsid w:val="007B48A3"/>
    <w:rsid w:val="007B490C"/>
    <w:rsid w:val="007B4D82"/>
    <w:rsid w:val="007B51FC"/>
    <w:rsid w:val="007B5949"/>
    <w:rsid w:val="007B718B"/>
    <w:rsid w:val="007C029A"/>
    <w:rsid w:val="007C08FE"/>
    <w:rsid w:val="007C1806"/>
    <w:rsid w:val="007C2D9E"/>
    <w:rsid w:val="007C34ED"/>
    <w:rsid w:val="007C3FE2"/>
    <w:rsid w:val="007C6EBF"/>
    <w:rsid w:val="007C7707"/>
    <w:rsid w:val="007D0210"/>
    <w:rsid w:val="007D03BE"/>
    <w:rsid w:val="007D0C05"/>
    <w:rsid w:val="007D1260"/>
    <w:rsid w:val="007D155E"/>
    <w:rsid w:val="007D18DF"/>
    <w:rsid w:val="007D2A94"/>
    <w:rsid w:val="007D2C4A"/>
    <w:rsid w:val="007D38C0"/>
    <w:rsid w:val="007D398D"/>
    <w:rsid w:val="007D40B6"/>
    <w:rsid w:val="007D44AE"/>
    <w:rsid w:val="007D57E1"/>
    <w:rsid w:val="007D6739"/>
    <w:rsid w:val="007D7362"/>
    <w:rsid w:val="007D77E8"/>
    <w:rsid w:val="007D7B73"/>
    <w:rsid w:val="007E064A"/>
    <w:rsid w:val="007E1BF9"/>
    <w:rsid w:val="007E2810"/>
    <w:rsid w:val="007E298B"/>
    <w:rsid w:val="007E2F90"/>
    <w:rsid w:val="007E33BA"/>
    <w:rsid w:val="007E4EAC"/>
    <w:rsid w:val="007E5699"/>
    <w:rsid w:val="007E57BC"/>
    <w:rsid w:val="007E5D64"/>
    <w:rsid w:val="007E5D82"/>
    <w:rsid w:val="007E6154"/>
    <w:rsid w:val="007E68B9"/>
    <w:rsid w:val="007E7009"/>
    <w:rsid w:val="007E75EF"/>
    <w:rsid w:val="007E7AF4"/>
    <w:rsid w:val="007F0C0D"/>
    <w:rsid w:val="007F129A"/>
    <w:rsid w:val="007F1B1E"/>
    <w:rsid w:val="007F257B"/>
    <w:rsid w:val="007F2589"/>
    <w:rsid w:val="007F2669"/>
    <w:rsid w:val="007F2AC9"/>
    <w:rsid w:val="007F3431"/>
    <w:rsid w:val="007F3911"/>
    <w:rsid w:val="007F3AE6"/>
    <w:rsid w:val="007F4FCA"/>
    <w:rsid w:val="007F54DB"/>
    <w:rsid w:val="007F61AB"/>
    <w:rsid w:val="007F61E2"/>
    <w:rsid w:val="007F6383"/>
    <w:rsid w:val="007F64CA"/>
    <w:rsid w:val="007F7386"/>
    <w:rsid w:val="007F75A6"/>
    <w:rsid w:val="00800620"/>
    <w:rsid w:val="00800A7B"/>
    <w:rsid w:val="00802738"/>
    <w:rsid w:val="00802C82"/>
    <w:rsid w:val="00804444"/>
    <w:rsid w:val="00804665"/>
    <w:rsid w:val="00804E5F"/>
    <w:rsid w:val="008053B2"/>
    <w:rsid w:val="00805D53"/>
    <w:rsid w:val="00806480"/>
    <w:rsid w:val="00806BC6"/>
    <w:rsid w:val="00806CD3"/>
    <w:rsid w:val="0081007E"/>
    <w:rsid w:val="008101D7"/>
    <w:rsid w:val="0081020F"/>
    <w:rsid w:val="008106B0"/>
    <w:rsid w:val="00810E4B"/>
    <w:rsid w:val="008114A0"/>
    <w:rsid w:val="00811A30"/>
    <w:rsid w:val="00811F77"/>
    <w:rsid w:val="0081248C"/>
    <w:rsid w:val="008125C9"/>
    <w:rsid w:val="0081276A"/>
    <w:rsid w:val="00812956"/>
    <w:rsid w:val="00812C9B"/>
    <w:rsid w:val="00812E43"/>
    <w:rsid w:val="008136E3"/>
    <w:rsid w:val="008138DD"/>
    <w:rsid w:val="0081483F"/>
    <w:rsid w:val="0081496A"/>
    <w:rsid w:val="00814B44"/>
    <w:rsid w:val="0081503F"/>
    <w:rsid w:val="0081514B"/>
    <w:rsid w:val="0081538F"/>
    <w:rsid w:val="00817593"/>
    <w:rsid w:val="00817816"/>
    <w:rsid w:val="00817F49"/>
    <w:rsid w:val="00820382"/>
    <w:rsid w:val="008208ED"/>
    <w:rsid w:val="0082105F"/>
    <w:rsid w:val="00821A2D"/>
    <w:rsid w:val="008230A9"/>
    <w:rsid w:val="008238E7"/>
    <w:rsid w:val="0082488B"/>
    <w:rsid w:val="00825F8D"/>
    <w:rsid w:val="00826152"/>
    <w:rsid w:val="00827AAB"/>
    <w:rsid w:val="00830F2C"/>
    <w:rsid w:val="008314D0"/>
    <w:rsid w:val="00831822"/>
    <w:rsid w:val="00832A0B"/>
    <w:rsid w:val="00833357"/>
    <w:rsid w:val="00833470"/>
    <w:rsid w:val="008339E9"/>
    <w:rsid w:val="00834AC9"/>
    <w:rsid w:val="00834F45"/>
    <w:rsid w:val="00836ADD"/>
    <w:rsid w:val="008370C9"/>
    <w:rsid w:val="0083718B"/>
    <w:rsid w:val="008372F5"/>
    <w:rsid w:val="008375AB"/>
    <w:rsid w:val="00837A91"/>
    <w:rsid w:val="008401D0"/>
    <w:rsid w:val="008404F7"/>
    <w:rsid w:val="00840AC5"/>
    <w:rsid w:val="00841029"/>
    <w:rsid w:val="00841053"/>
    <w:rsid w:val="00841654"/>
    <w:rsid w:val="00841B9B"/>
    <w:rsid w:val="00842D5A"/>
    <w:rsid w:val="0084414C"/>
    <w:rsid w:val="00844912"/>
    <w:rsid w:val="00844932"/>
    <w:rsid w:val="00844A6C"/>
    <w:rsid w:val="00844DBE"/>
    <w:rsid w:val="0084526B"/>
    <w:rsid w:val="00845546"/>
    <w:rsid w:val="00846542"/>
    <w:rsid w:val="008474AD"/>
    <w:rsid w:val="00847FB0"/>
    <w:rsid w:val="0085025A"/>
    <w:rsid w:val="00850906"/>
    <w:rsid w:val="00851010"/>
    <w:rsid w:val="0085165A"/>
    <w:rsid w:val="00851A37"/>
    <w:rsid w:val="00852806"/>
    <w:rsid w:val="00852B1B"/>
    <w:rsid w:val="0085371C"/>
    <w:rsid w:val="00854A7A"/>
    <w:rsid w:val="008567C2"/>
    <w:rsid w:val="008570CA"/>
    <w:rsid w:val="0085716B"/>
    <w:rsid w:val="0085722A"/>
    <w:rsid w:val="00857937"/>
    <w:rsid w:val="008602FE"/>
    <w:rsid w:val="008606E9"/>
    <w:rsid w:val="00860869"/>
    <w:rsid w:val="0086118E"/>
    <w:rsid w:val="00861259"/>
    <w:rsid w:val="00861FB6"/>
    <w:rsid w:val="00862BA1"/>
    <w:rsid w:val="00862D54"/>
    <w:rsid w:val="00862F18"/>
    <w:rsid w:val="00863D73"/>
    <w:rsid w:val="00863ED7"/>
    <w:rsid w:val="008657B8"/>
    <w:rsid w:val="00865BD6"/>
    <w:rsid w:val="008669A0"/>
    <w:rsid w:val="00866B38"/>
    <w:rsid w:val="00866DEC"/>
    <w:rsid w:val="00866EF8"/>
    <w:rsid w:val="00870404"/>
    <w:rsid w:val="00870886"/>
    <w:rsid w:val="008716C0"/>
    <w:rsid w:val="00871736"/>
    <w:rsid w:val="00871CEA"/>
    <w:rsid w:val="00871DD8"/>
    <w:rsid w:val="00871FFB"/>
    <w:rsid w:val="008725D6"/>
    <w:rsid w:val="0087376F"/>
    <w:rsid w:val="008748FB"/>
    <w:rsid w:val="00874ACA"/>
    <w:rsid w:val="008754EB"/>
    <w:rsid w:val="00876D66"/>
    <w:rsid w:val="008771F4"/>
    <w:rsid w:val="008774CF"/>
    <w:rsid w:val="00877E4F"/>
    <w:rsid w:val="0088044D"/>
    <w:rsid w:val="00880CFF"/>
    <w:rsid w:val="00882B4F"/>
    <w:rsid w:val="008832F5"/>
    <w:rsid w:val="00883670"/>
    <w:rsid w:val="00883E9E"/>
    <w:rsid w:val="00883EBE"/>
    <w:rsid w:val="008842B0"/>
    <w:rsid w:val="00884BE3"/>
    <w:rsid w:val="008850A8"/>
    <w:rsid w:val="00885565"/>
    <w:rsid w:val="00885E06"/>
    <w:rsid w:val="008869C1"/>
    <w:rsid w:val="00886A13"/>
    <w:rsid w:val="0088734F"/>
    <w:rsid w:val="00887828"/>
    <w:rsid w:val="00890461"/>
    <w:rsid w:val="008905F2"/>
    <w:rsid w:val="00890AED"/>
    <w:rsid w:val="00890F4E"/>
    <w:rsid w:val="00891640"/>
    <w:rsid w:val="00891771"/>
    <w:rsid w:val="0089178F"/>
    <w:rsid w:val="00891D32"/>
    <w:rsid w:val="00891F4E"/>
    <w:rsid w:val="00891FB0"/>
    <w:rsid w:val="008924FA"/>
    <w:rsid w:val="0089273C"/>
    <w:rsid w:val="008932D8"/>
    <w:rsid w:val="0089350B"/>
    <w:rsid w:val="00894041"/>
    <w:rsid w:val="008940E1"/>
    <w:rsid w:val="00895A9C"/>
    <w:rsid w:val="00895FED"/>
    <w:rsid w:val="008961A3"/>
    <w:rsid w:val="008965E4"/>
    <w:rsid w:val="008A00C3"/>
    <w:rsid w:val="008A02F7"/>
    <w:rsid w:val="008A05DA"/>
    <w:rsid w:val="008A0BA3"/>
    <w:rsid w:val="008A0F01"/>
    <w:rsid w:val="008A101A"/>
    <w:rsid w:val="008A131F"/>
    <w:rsid w:val="008A16EA"/>
    <w:rsid w:val="008A2969"/>
    <w:rsid w:val="008A2C73"/>
    <w:rsid w:val="008A2C74"/>
    <w:rsid w:val="008A48EA"/>
    <w:rsid w:val="008A4A75"/>
    <w:rsid w:val="008A61A5"/>
    <w:rsid w:val="008A6284"/>
    <w:rsid w:val="008A7152"/>
    <w:rsid w:val="008A7F87"/>
    <w:rsid w:val="008B08BB"/>
    <w:rsid w:val="008B17F3"/>
    <w:rsid w:val="008B1B52"/>
    <w:rsid w:val="008B351A"/>
    <w:rsid w:val="008B3804"/>
    <w:rsid w:val="008B393F"/>
    <w:rsid w:val="008B4036"/>
    <w:rsid w:val="008B48A8"/>
    <w:rsid w:val="008B515C"/>
    <w:rsid w:val="008B57CA"/>
    <w:rsid w:val="008B6215"/>
    <w:rsid w:val="008B62E7"/>
    <w:rsid w:val="008B684D"/>
    <w:rsid w:val="008B6A38"/>
    <w:rsid w:val="008B765F"/>
    <w:rsid w:val="008B76DF"/>
    <w:rsid w:val="008B7A6F"/>
    <w:rsid w:val="008C0A72"/>
    <w:rsid w:val="008C0BF9"/>
    <w:rsid w:val="008C0C9C"/>
    <w:rsid w:val="008C0D2D"/>
    <w:rsid w:val="008C143E"/>
    <w:rsid w:val="008C15FD"/>
    <w:rsid w:val="008C1849"/>
    <w:rsid w:val="008C1F44"/>
    <w:rsid w:val="008C2BF6"/>
    <w:rsid w:val="008C33F6"/>
    <w:rsid w:val="008C3739"/>
    <w:rsid w:val="008C40B0"/>
    <w:rsid w:val="008C43BB"/>
    <w:rsid w:val="008C5293"/>
    <w:rsid w:val="008C5767"/>
    <w:rsid w:val="008C654D"/>
    <w:rsid w:val="008C673F"/>
    <w:rsid w:val="008C76E8"/>
    <w:rsid w:val="008C7995"/>
    <w:rsid w:val="008D0156"/>
    <w:rsid w:val="008D01C1"/>
    <w:rsid w:val="008D02EF"/>
    <w:rsid w:val="008D0638"/>
    <w:rsid w:val="008D1C8A"/>
    <w:rsid w:val="008D2971"/>
    <w:rsid w:val="008D3431"/>
    <w:rsid w:val="008D38F6"/>
    <w:rsid w:val="008D3D48"/>
    <w:rsid w:val="008D3F94"/>
    <w:rsid w:val="008D4380"/>
    <w:rsid w:val="008D495B"/>
    <w:rsid w:val="008D4DE5"/>
    <w:rsid w:val="008D66A1"/>
    <w:rsid w:val="008D6E9A"/>
    <w:rsid w:val="008D6F6A"/>
    <w:rsid w:val="008D74B1"/>
    <w:rsid w:val="008D7D7A"/>
    <w:rsid w:val="008E08E5"/>
    <w:rsid w:val="008E0AB6"/>
    <w:rsid w:val="008E1ADC"/>
    <w:rsid w:val="008E1BAB"/>
    <w:rsid w:val="008E2A70"/>
    <w:rsid w:val="008E32A3"/>
    <w:rsid w:val="008E3FFD"/>
    <w:rsid w:val="008E40A7"/>
    <w:rsid w:val="008E4CD5"/>
    <w:rsid w:val="008E4F00"/>
    <w:rsid w:val="008E5832"/>
    <w:rsid w:val="008E60E3"/>
    <w:rsid w:val="008E6454"/>
    <w:rsid w:val="008E6A18"/>
    <w:rsid w:val="008E6CBF"/>
    <w:rsid w:val="008E776C"/>
    <w:rsid w:val="008E7780"/>
    <w:rsid w:val="008E78EE"/>
    <w:rsid w:val="008F195E"/>
    <w:rsid w:val="008F1EBA"/>
    <w:rsid w:val="008F25E8"/>
    <w:rsid w:val="008F31E0"/>
    <w:rsid w:val="008F3834"/>
    <w:rsid w:val="008F392F"/>
    <w:rsid w:val="008F4195"/>
    <w:rsid w:val="008F4F6F"/>
    <w:rsid w:val="008F4F97"/>
    <w:rsid w:val="008F5786"/>
    <w:rsid w:val="008F65D3"/>
    <w:rsid w:val="008F6E40"/>
    <w:rsid w:val="008F7197"/>
    <w:rsid w:val="0090022E"/>
    <w:rsid w:val="009002ED"/>
    <w:rsid w:val="009003BF"/>
    <w:rsid w:val="00901222"/>
    <w:rsid w:val="00901E1C"/>
    <w:rsid w:val="00901EB2"/>
    <w:rsid w:val="00903357"/>
    <w:rsid w:val="00904022"/>
    <w:rsid w:val="00904597"/>
    <w:rsid w:val="009051CF"/>
    <w:rsid w:val="00905401"/>
    <w:rsid w:val="00905C93"/>
    <w:rsid w:val="00906942"/>
    <w:rsid w:val="00906F97"/>
    <w:rsid w:val="00907625"/>
    <w:rsid w:val="00907810"/>
    <w:rsid w:val="009079F5"/>
    <w:rsid w:val="00910445"/>
    <w:rsid w:val="00910BC5"/>
    <w:rsid w:val="009113EA"/>
    <w:rsid w:val="00911756"/>
    <w:rsid w:val="00912578"/>
    <w:rsid w:val="00912847"/>
    <w:rsid w:val="009130F6"/>
    <w:rsid w:val="00913D33"/>
    <w:rsid w:val="00914D0E"/>
    <w:rsid w:val="009159A6"/>
    <w:rsid w:val="00915FAD"/>
    <w:rsid w:val="00916965"/>
    <w:rsid w:val="00920668"/>
    <w:rsid w:val="0092110A"/>
    <w:rsid w:val="009211B0"/>
    <w:rsid w:val="00921C68"/>
    <w:rsid w:val="00921DD5"/>
    <w:rsid w:val="00922830"/>
    <w:rsid w:val="009230A2"/>
    <w:rsid w:val="0092390C"/>
    <w:rsid w:val="00923C4E"/>
    <w:rsid w:val="0092543C"/>
    <w:rsid w:val="0092721E"/>
    <w:rsid w:val="00927387"/>
    <w:rsid w:val="0093030F"/>
    <w:rsid w:val="009307D1"/>
    <w:rsid w:val="00931A8F"/>
    <w:rsid w:val="0093217F"/>
    <w:rsid w:val="009321B4"/>
    <w:rsid w:val="0093294E"/>
    <w:rsid w:val="00932D4E"/>
    <w:rsid w:val="00933732"/>
    <w:rsid w:val="00934699"/>
    <w:rsid w:val="00935D8A"/>
    <w:rsid w:val="00935ED8"/>
    <w:rsid w:val="00935FA2"/>
    <w:rsid w:val="00936B42"/>
    <w:rsid w:val="009370A5"/>
    <w:rsid w:val="00937FEE"/>
    <w:rsid w:val="00940687"/>
    <w:rsid w:val="00940F4F"/>
    <w:rsid w:val="009414A9"/>
    <w:rsid w:val="00941572"/>
    <w:rsid w:val="00944798"/>
    <w:rsid w:val="00945175"/>
    <w:rsid w:val="0094564A"/>
    <w:rsid w:val="0094572E"/>
    <w:rsid w:val="00945D9A"/>
    <w:rsid w:val="00946019"/>
    <w:rsid w:val="00947197"/>
    <w:rsid w:val="00947A28"/>
    <w:rsid w:val="009508B0"/>
    <w:rsid w:val="00952085"/>
    <w:rsid w:val="00952CF5"/>
    <w:rsid w:val="009531A6"/>
    <w:rsid w:val="0095386E"/>
    <w:rsid w:val="00954404"/>
    <w:rsid w:val="00954484"/>
    <w:rsid w:val="0095623A"/>
    <w:rsid w:val="00957D65"/>
    <w:rsid w:val="00960042"/>
    <w:rsid w:val="00960371"/>
    <w:rsid w:val="00960E6D"/>
    <w:rsid w:val="00961C06"/>
    <w:rsid w:val="0096205C"/>
    <w:rsid w:val="009622B4"/>
    <w:rsid w:val="009623F8"/>
    <w:rsid w:val="009655B2"/>
    <w:rsid w:val="009659D2"/>
    <w:rsid w:val="00965A36"/>
    <w:rsid w:val="00965B49"/>
    <w:rsid w:val="00966E60"/>
    <w:rsid w:val="00967643"/>
    <w:rsid w:val="00967897"/>
    <w:rsid w:val="009678D2"/>
    <w:rsid w:val="00967C74"/>
    <w:rsid w:val="009702BE"/>
    <w:rsid w:val="009704C9"/>
    <w:rsid w:val="00971921"/>
    <w:rsid w:val="00971F83"/>
    <w:rsid w:val="0097218B"/>
    <w:rsid w:val="00973607"/>
    <w:rsid w:val="00974746"/>
    <w:rsid w:val="009749F7"/>
    <w:rsid w:val="00974D23"/>
    <w:rsid w:val="00975E79"/>
    <w:rsid w:val="00976F78"/>
    <w:rsid w:val="00977B1B"/>
    <w:rsid w:val="00981133"/>
    <w:rsid w:val="00982206"/>
    <w:rsid w:val="00982237"/>
    <w:rsid w:val="00982AC0"/>
    <w:rsid w:val="009833CF"/>
    <w:rsid w:val="0098347E"/>
    <w:rsid w:val="00983E6A"/>
    <w:rsid w:val="00983FF6"/>
    <w:rsid w:val="00984665"/>
    <w:rsid w:val="00985084"/>
    <w:rsid w:val="00986B1D"/>
    <w:rsid w:val="00987043"/>
    <w:rsid w:val="0098719F"/>
    <w:rsid w:val="009879F8"/>
    <w:rsid w:val="00987A28"/>
    <w:rsid w:val="00990F7A"/>
    <w:rsid w:val="0099174F"/>
    <w:rsid w:val="009922AB"/>
    <w:rsid w:val="00992714"/>
    <w:rsid w:val="00992735"/>
    <w:rsid w:val="0099386D"/>
    <w:rsid w:val="00993DFA"/>
    <w:rsid w:val="009940F4"/>
    <w:rsid w:val="009949AF"/>
    <w:rsid w:val="00994D36"/>
    <w:rsid w:val="00995B1D"/>
    <w:rsid w:val="0099743A"/>
    <w:rsid w:val="009A090A"/>
    <w:rsid w:val="009A1820"/>
    <w:rsid w:val="009A2194"/>
    <w:rsid w:val="009A298F"/>
    <w:rsid w:val="009A3DDD"/>
    <w:rsid w:val="009A4218"/>
    <w:rsid w:val="009A4C60"/>
    <w:rsid w:val="009A52A3"/>
    <w:rsid w:val="009A56D9"/>
    <w:rsid w:val="009A5E41"/>
    <w:rsid w:val="009A5F08"/>
    <w:rsid w:val="009A7268"/>
    <w:rsid w:val="009A7B10"/>
    <w:rsid w:val="009B0C89"/>
    <w:rsid w:val="009B12AC"/>
    <w:rsid w:val="009B203C"/>
    <w:rsid w:val="009B2187"/>
    <w:rsid w:val="009B230D"/>
    <w:rsid w:val="009B2575"/>
    <w:rsid w:val="009B2908"/>
    <w:rsid w:val="009B3029"/>
    <w:rsid w:val="009B3633"/>
    <w:rsid w:val="009B3FBD"/>
    <w:rsid w:val="009B53CB"/>
    <w:rsid w:val="009B5B61"/>
    <w:rsid w:val="009B68CD"/>
    <w:rsid w:val="009B6E03"/>
    <w:rsid w:val="009B7107"/>
    <w:rsid w:val="009C0AC4"/>
    <w:rsid w:val="009C0C85"/>
    <w:rsid w:val="009C1795"/>
    <w:rsid w:val="009C17E0"/>
    <w:rsid w:val="009C1BC8"/>
    <w:rsid w:val="009C20F2"/>
    <w:rsid w:val="009C2A26"/>
    <w:rsid w:val="009C2B9E"/>
    <w:rsid w:val="009C2F3C"/>
    <w:rsid w:val="009C33E8"/>
    <w:rsid w:val="009C3D96"/>
    <w:rsid w:val="009C4393"/>
    <w:rsid w:val="009C43D6"/>
    <w:rsid w:val="009C5480"/>
    <w:rsid w:val="009C5F9F"/>
    <w:rsid w:val="009C6229"/>
    <w:rsid w:val="009C66EC"/>
    <w:rsid w:val="009C6FC7"/>
    <w:rsid w:val="009D07A7"/>
    <w:rsid w:val="009D0CC4"/>
    <w:rsid w:val="009D1C89"/>
    <w:rsid w:val="009D1E08"/>
    <w:rsid w:val="009D1F4C"/>
    <w:rsid w:val="009D2EDB"/>
    <w:rsid w:val="009D32CE"/>
    <w:rsid w:val="009D45B1"/>
    <w:rsid w:val="009D590D"/>
    <w:rsid w:val="009D60BA"/>
    <w:rsid w:val="009D67CA"/>
    <w:rsid w:val="009D6944"/>
    <w:rsid w:val="009D7004"/>
    <w:rsid w:val="009D71BB"/>
    <w:rsid w:val="009D7BDB"/>
    <w:rsid w:val="009E0200"/>
    <w:rsid w:val="009E0438"/>
    <w:rsid w:val="009E0561"/>
    <w:rsid w:val="009E100F"/>
    <w:rsid w:val="009E1016"/>
    <w:rsid w:val="009E13E2"/>
    <w:rsid w:val="009E18FF"/>
    <w:rsid w:val="009E22E0"/>
    <w:rsid w:val="009E259B"/>
    <w:rsid w:val="009E36B2"/>
    <w:rsid w:val="009E3900"/>
    <w:rsid w:val="009E3ADA"/>
    <w:rsid w:val="009E411A"/>
    <w:rsid w:val="009E41C9"/>
    <w:rsid w:val="009E4453"/>
    <w:rsid w:val="009E52CB"/>
    <w:rsid w:val="009E57A8"/>
    <w:rsid w:val="009E633B"/>
    <w:rsid w:val="009E66E5"/>
    <w:rsid w:val="009F0E57"/>
    <w:rsid w:val="009F1A8B"/>
    <w:rsid w:val="009F2D08"/>
    <w:rsid w:val="009F2E5A"/>
    <w:rsid w:val="009F2F29"/>
    <w:rsid w:val="009F2FBC"/>
    <w:rsid w:val="009F3201"/>
    <w:rsid w:val="009F3834"/>
    <w:rsid w:val="009F3D9A"/>
    <w:rsid w:val="009F4483"/>
    <w:rsid w:val="009F47B1"/>
    <w:rsid w:val="009F597A"/>
    <w:rsid w:val="009F597E"/>
    <w:rsid w:val="00A00703"/>
    <w:rsid w:val="00A03D61"/>
    <w:rsid w:val="00A0419F"/>
    <w:rsid w:val="00A050D2"/>
    <w:rsid w:val="00A054FA"/>
    <w:rsid w:val="00A059F3"/>
    <w:rsid w:val="00A05BB7"/>
    <w:rsid w:val="00A062A8"/>
    <w:rsid w:val="00A0662C"/>
    <w:rsid w:val="00A068A3"/>
    <w:rsid w:val="00A06CB9"/>
    <w:rsid w:val="00A07601"/>
    <w:rsid w:val="00A0791A"/>
    <w:rsid w:val="00A07CB8"/>
    <w:rsid w:val="00A07F3E"/>
    <w:rsid w:val="00A07F85"/>
    <w:rsid w:val="00A1058A"/>
    <w:rsid w:val="00A10813"/>
    <w:rsid w:val="00A10F93"/>
    <w:rsid w:val="00A116C3"/>
    <w:rsid w:val="00A12844"/>
    <w:rsid w:val="00A12982"/>
    <w:rsid w:val="00A130C9"/>
    <w:rsid w:val="00A14846"/>
    <w:rsid w:val="00A14AEA"/>
    <w:rsid w:val="00A1563D"/>
    <w:rsid w:val="00A15996"/>
    <w:rsid w:val="00A16215"/>
    <w:rsid w:val="00A16590"/>
    <w:rsid w:val="00A1691D"/>
    <w:rsid w:val="00A16A31"/>
    <w:rsid w:val="00A17360"/>
    <w:rsid w:val="00A17699"/>
    <w:rsid w:val="00A17D59"/>
    <w:rsid w:val="00A2011E"/>
    <w:rsid w:val="00A21181"/>
    <w:rsid w:val="00A2159C"/>
    <w:rsid w:val="00A21966"/>
    <w:rsid w:val="00A229A9"/>
    <w:rsid w:val="00A229C7"/>
    <w:rsid w:val="00A22B9F"/>
    <w:rsid w:val="00A23198"/>
    <w:rsid w:val="00A234F1"/>
    <w:rsid w:val="00A2485F"/>
    <w:rsid w:val="00A24943"/>
    <w:rsid w:val="00A25CFD"/>
    <w:rsid w:val="00A25E79"/>
    <w:rsid w:val="00A26CAC"/>
    <w:rsid w:val="00A26D1E"/>
    <w:rsid w:val="00A2753A"/>
    <w:rsid w:val="00A27B58"/>
    <w:rsid w:val="00A302BC"/>
    <w:rsid w:val="00A30AAA"/>
    <w:rsid w:val="00A30AE7"/>
    <w:rsid w:val="00A31B3E"/>
    <w:rsid w:val="00A32560"/>
    <w:rsid w:val="00A327E0"/>
    <w:rsid w:val="00A32D23"/>
    <w:rsid w:val="00A33CCD"/>
    <w:rsid w:val="00A34222"/>
    <w:rsid w:val="00A34323"/>
    <w:rsid w:val="00A34FA5"/>
    <w:rsid w:val="00A35AE7"/>
    <w:rsid w:val="00A35BDD"/>
    <w:rsid w:val="00A365BB"/>
    <w:rsid w:val="00A36625"/>
    <w:rsid w:val="00A36F13"/>
    <w:rsid w:val="00A36F57"/>
    <w:rsid w:val="00A37A76"/>
    <w:rsid w:val="00A402EE"/>
    <w:rsid w:val="00A4054D"/>
    <w:rsid w:val="00A4114A"/>
    <w:rsid w:val="00A413E1"/>
    <w:rsid w:val="00A41839"/>
    <w:rsid w:val="00A41CD9"/>
    <w:rsid w:val="00A41E77"/>
    <w:rsid w:val="00A42CBE"/>
    <w:rsid w:val="00A4301F"/>
    <w:rsid w:val="00A43D4F"/>
    <w:rsid w:val="00A445ED"/>
    <w:rsid w:val="00A448E1"/>
    <w:rsid w:val="00A452D8"/>
    <w:rsid w:val="00A45401"/>
    <w:rsid w:val="00A459F6"/>
    <w:rsid w:val="00A46539"/>
    <w:rsid w:val="00A46836"/>
    <w:rsid w:val="00A4788C"/>
    <w:rsid w:val="00A50866"/>
    <w:rsid w:val="00A50B51"/>
    <w:rsid w:val="00A51400"/>
    <w:rsid w:val="00A52868"/>
    <w:rsid w:val="00A53045"/>
    <w:rsid w:val="00A5350A"/>
    <w:rsid w:val="00A542D2"/>
    <w:rsid w:val="00A54449"/>
    <w:rsid w:val="00A54CFB"/>
    <w:rsid w:val="00A54F41"/>
    <w:rsid w:val="00A550DE"/>
    <w:rsid w:val="00A55266"/>
    <w:rsid w:val="00A554B2"/>
    <w:rsid w:val="00A55616"/>
    <w:rsid w:val="00A561BC"/>
    <w:rsid w:val="00A57D31"/>
    <w:rsid w:val="00A60299"/>
    <w:rsid w:val="00A60CBF"/>
    <w:rsid w:val="00A616EB"/>
    <w:rsid w:val="00A61CF7"/>
    <w:rsid w:val="00A622C2"/>
    <w:rsid w:val="00A62860"/>
    <w:rsid w:val="00A64858"/>
    <w:rsid w:val="00A64ADD"/>
    <w:rsid w:val="00A66560"/>
    <w:rsid w:val="00A666FE"/>
    <w:rsid w:val="00A66BF9"/>
    <w:rsid w:val="00A66FF6"/>
    <w:rsid w:val="00A67B35"/>
    <w:rsid w:val="00A70755"/>
    <w:rsid w:val="00A70AA2"/>
    <w:rsid w:val="00A71256"/>
    <w:rsid w:val="00A717DE"/>
    <w:rsid w:val="00A71A31"/>
    <w:rsid w:val="00A73883"/>
    <w:rsid w:val="00A74B6B"/>
    <w:rsid w:val="00A75E9E"/>
    <w:rsid w:val="00A77E4B"/>
    <w:rsid w:val="00A802A1"/>
    <w:rsid w:val="00A80C33"/>
    <w:rsid w:val="00A80E23"/>
    <w:rsid w:val="00A81775"/>
    <w:rsid w:val="00A817D2"/>
    <w:rsid w:val="00A81BEF"/>
    <w:rsid w:val="00A81CCC"/>
    <w:rsid w:val="00A81F2C"/>
    <w:rsid w:val="00A8225F"/>
    <w:rsid w:val="00A82374"/>
    <w:rsid w:val="00A827CC"/>
    <w:rsid w:val="00A828CA"/>
    <w:rsid w:val="00A82A08"/>
    <w:rsid w:val="00A82F7E"/>
    <w:rsid w:val="00A830C1"/>
    <w:rsid w:val="00A83116"/>
    <w:rsid w:val="00A83824"/>
    <w:rsid w:val="00A83F64"/>
    <w:rsid w:val="00A851AA"/>
    <w:rsid w:val="00A85394"/>
    <w:rsid w:val="00A864AB"/>
    <w:rsid w:val="00A868B6"/>
    <w:rsid w:val="00A8695E"/>
    <w:rsid w:val="00A870AD"/>
    <w:rsid w:val="00A8749E"/>
    <w:rsid w:val="00A901D9"/>
    <w:rsid w:val="00A9298C"/>
    <w:rsid w:val="00A92D4C"/>
    <w:rsid w:val="00A944F4"/>
    <w:rsid w:val="00A946B8"/>
    <w:rsid w:val="00A952FB"/>
    <w:rsid w:val="00A95786"/>
    <w:rsid w:val="00A959F9"/>
    <w:rsid w:val="00A95AFB"/>
    <w:rsid w:val="00A961B5"/>
    <w:rsid w:val="00A96C9D"/>
    <w:rsid w:val="00A97F1A"/>
    <w:rsid w:val="00AA093F"/>
    <w:rsid w:val="00AA1169"/>
    <w:rsid w:val="00AA2E16"/>
    <w:rsid w:val="00AA3704"/>
    <w:rsid w:val="00AA3B3A"/>
    <w:rsid w:val="00AA4273"/>
    <w:rsid w:val="00AA4702"/>
    <w:rsid w:val="00AA525B"/>
    <w:rsid w:val="00AA68A2"/>
    <w:rsid w:val="00AA6A71"/>
    <w:rsid w:val="00AA6D6F"/>
    <w:rsid w:val="00AA7F09"/>
    <w:rsid w:val="00AB0F21"/>
    <w:rsid w:val="00AB18F0"/>
    <w:rsid w:val="00AB1F7F"/>
    <w:rsid w:val="00AB23B6"/>
    <w:rsid w:val="00AB2555"/>
    <w:rsid w:val="00AB2733"/>
    <w:rsid w:val="00AB2F46"/>
    <w:rsid w:val="00AB35FE"/>
    <w:rsid w:val="00AB390E"/>
    <w:rsid w:val="00AB491B"/>
    <w:rsid w:val="00AB4C02"/>
    <w:rsid w:val="00AB54A9"/>
    <w:rsid w:val="00AB5E63"/>
    <w:rsid w:val="00AB6A65"/>
    <w:rsid w:val="00AB6A85"/>
    <w:rsid w:val="00AB7015"/>
    <w:rsid w:val="00AB709D"/>
    <w:rsid w:val="00AB70D5"/>
    <w:rsid w:val="00AB7687"/>
    <w:rsid w:val="00AC0B40"/>
    <w:rsid w:val="00AC1264"/>
    <w:rsid w:val="00AC14A6"/>
    <w:rsid w:val="00AC2496"/>
    <w:rsid w:val="00AC2640"/>
    <w:rsid w:val="00AC2D77"/>
    <w:rsid w:val="00AC393F"/>
    <w:rsid w:val="00AC473D"/>
    <w:rsid w:val="00AC476A"/>
    <w:rsid w:val="00AC54C3"/>
    <w:rsid w:val="00AC573F"/>
    <w:rsid w:val="00AC7377"/>
    <w:rsid w:val="00AC7D35"/>
    <w:rsid w:val="00AD0404"/>
    <w:rsid w:val="00AD0414"/>
    <w:rsid w:val="00AD0923"/>
    <w:rsid w:val="00AD1E6D"/>
    <w:rsid w:val="00AD2363"/>
    <w:rsid w:val="00AD2B08"/>
    <w:rsid w:val="00AD3640"/>
    <w:rsid w:val="00AD3B7C"/>
    <w:rsid w:val="00AD3CE0"/>
    <w:rsid w:val="00AD519F"/>
    <w:rsid w:val="00AD5A21"/>
    <w:rsid w:val="00AD668A"/>
    <w:rsid w:val="00AD7208"/>
    <w:rsid w:val="00AD72CD"/>
    <w:rsid w:val="00AD78E1"/>
    <w:rsid w:val="00AE000A"/>
    <w:rsid w:val="00AE02F4"/>
    <w:rsid w:val="00AE0500"/>
    <w:rsid w:val="00AE0675"/>
    <w:rsid w:val="00AE073E"/>
    <w:rsid w:val="00AE0E20"/>
    <w:rsid w:val="00AE10AA"/>
    <w:rsid w:val="00AE1694"/>
    <w:rsid w:val="00AE1909"/>
    <w:rsid w:val="00AE2E89"/>
    <w:rsid w:val="00AE2F1A"/>
    <w:rsid w:val="00AE3B4D"/>
    <w:rsid w:val="00AE3CB5"/>
    <w:rsid w:val="00AE3CCA"/>
    <w:rsid w:val="00AE4611"/>
    <w:rsid w:val="00AE561E"/>
    <w:rsid w:val="00AE5B54"/>
    <w:rsid w:val="00AE5E11"/>
    <w:rsid w:val="00AE616C"/>
    <w:rsid w:val="00AE6959"/>
    <w:rsid w:val="00AE6C82"/>
    <w:rsid w:val="00AE6D48"/>
    <w:rsid w:val="00AE71BD"/>
    <w:rsid w:val="00AE71E3"/>
    <w:rsid w:val="00AF2F12"/>
    <w:rsid w:val="00AF447F"/>
    <w:rsid w:val="00AF477B"/>
    <w:rsid w:val="00AF49FA"/>
    <w:rsid w:val="00AF519D"/>
    <w:rsid w:val="00AF522D"/>
    <w:rsid w:val="00AF6BB0"/>
    <w:rsid w:val="00AF7042"/>
    <w:rsid w:val="00AF7DDA"/>
    <w:rsid w:val="00B00340"/>
    <w:rsid w:val="00B00467"/>
    <w:rsid w:val="00B01473"/>
    <w:rsid w:val="00B01B5A"/>
    <w:rsid w:val="00B01FF5"/>
    <w:rsid w:val="00B02625"/>
    <w:rsid w:val="00B02E5A"/>
    <w:rsid w:val="00B03BA6"/>
    <w:rsid w:val="00B03E9C"/>
    <w:rsid w:val="00B04319"/>
    <w:rsid w:val="00B04471"/>
    <w:rsid w:val="00B0464B"/>
    <w:rsid w:val="00B0483E"/>
    <w:rsid w:val="00B05119"/>
    <w:rsid w:val="00B07E13"/>
    <w:rsid w:val="00B10AB2"/>
    <w:rsid w:val="00B11361"/>
    <w:rsid w:val="00B1249F"/>
    <w:rsid w:val="00B14A10"/>
    <w:rsid w:val="00B1559C"/>
    <w:rsid w:val="00B159C5"/>
    <w:rsid w:val="00B16474"/>
    <w:rsid w:val="00B167CF"/>
    <w:rsid w:val="00B16E50"/>
    <w:rsid w:val="00B17031"/>
    <w:rsid w:val="00B172D1"/>
    <w:rsid w:val="00B17EC2"/>
    <w:rsid w:val="00B20B8B"/>
    <w:rsid w:val="00B20CB1"/>
    <w:rsid w:val="00B216AB"/>
    <w:rsid w:val="00B2191F"/>
    <w:rsid w:val="00B21E95"/>
    <w:rsid w:val="00B21F85"/>
    <w:rsid w:val="00B221D9"/>
    <w:rsid w:val="00B2444B"/>
    <w:rsid w:val="00B24A38"/>
    <w:rsid w:val="00B24DA0"/>
    <w:rsid w:val="00B24EA2"/>
    <w:rsid w:val="00B254DB"/>
    <w:rsid w:val="00B25786"/>
    <w:rsid w:val="00B26BF0"/>
    <w:rsid w:val="00B27567"/>
    <w:rsid w:val="00B27861"/>
    <w:rsid w:val="00B27D93"/>
    <w:rsid w:val="00B30BA2"/>
    <w:rsid w:val="00B30D37"/>
    <w:rsid w:val="00B30E5F"/>
    <w:rsid w:val="00B31606"/>
    <w:rsid w:val="00B325C5"/>
    <w:rsid w:val="00B32C50"/>
    <w:rsid w:val="00B33F74"/>
    <w:rsid w:val="00B3497A"/>
    <w:rsid w:val="00B360C5"/>
    <w:rsid w:val="00B36811"/>
    <w:rsid w:val="00B369B2"/>
    <w:rsid w:val="00B37836"/>
    <w:rsid w:val="00B37F90"/>
    <w:rsid w:val="00B406D5"/>
    <w:rsid w:val="00B40D38"/>
    <w:rsid w:val="00B40D7E"/>
    <w:rsid w:val="00B42A18"/>
    <w:rsid w:val="00B42FD2"/>
    <w:rsid w:val="00B43908"/>
    <w:rsid w:val="00B4391E"/>
    <w:rsid w:val="00B43992"/>
    <w:rsid w:val="00B440A8"/>
    <w:rsid w:val="00B44455"/>
    <w:rsid w:val="00B44A99"/>
    <w:rsid w:val="00B45673"/>
    <w:rsid w:val="00B45AF1"/>
    <w:rsid w:val="00B46602"/>
    <w:rsid w:val="00B46ABE"/>
    <w:rsid w:val="00B46B0E"/>
    <w:rsid w:val="00B47365"/>
    <w:rsid w:val="00B4751E"/>
    <w:rsid w:val="00B47529"/>
    <w:rsid w:val="00B47B26"/>
    <w:rsid w:val="00B502EE"/>
    <w:rsid w:val="00B5086D"/>
    <w:rsid w:val="00B51A5D"/>
    <w:rsid w:val="00B5257C"/>
    <w:rsid w:val="00B52E85"/>
    <w:rsid w:val="00B53B39"/>
    <w:rsid w:val="00B53D2B"/>
    <w:rsid w:val="00B5421C"/>
    <w:rsid w:val="00B543AF"/>
    <w:rsid w:val="00B54D4E"/>
    <w:rsid w:val="00B54F9D"/>
    <w:rsid w:val="00B55C23"/>
    <w:rsid w:val="00B56C86"/>
    <w:rsid w:val="00B57677"/>
    <w:rsid w:val="00B576B5"/>
    <w:rsid w:val="00B57E95"/>
    <w:rsid w:val="00B602BF"/>
    <w:rsid w:val="00B60329"/>
    <w:rsid w:val="00B60B20"/>
    <w:rsid w:val="00B60FCE"/>
    <w:rsid w:val="00B61D1E"/>
    <w:rsid w:val="00B6309D"/>
    <w:rsid w:val="00B63373"/>
    <w:rsid w:val="00B6437A"/>
    <w:rsid w:val="00B6437F"/>
    <w:rsid w:val="00B6472D"/>
    <w:rsid w:val="00B659C2"/>
    <w:rsid w:val="00B66453"/>
    <w:rsid w:val="00B6679A"/>
    <w:rsid w:val="00B66C42"/>
    <w:rsid w:val="00B67124"/>
    <w:rsid w:val="00B671D5"/>
    <w:rsid w:val="00B67BB7"/>
    <w:rsid w:val="00B707E7"/>
    <w:rsid w:val="00B70B87"/>
    <w:rsid w:val="00B71B74"/>
    <w:rsid w:val="00B72569"/>
    <w:rsid w:val="00B72CC1"/>
    <w:rsid w:val="00B72F28"/>
    <w:rsid w:val="00B73311"/>
    <w:rsid w:val="00B74147"/>
    <w:rsid w:val="00B74854"/>
    <w:rsid w:val="00B75033"/>
    <w:rsid w:val="00B75800"/>
    <w:rsid w:val="00B75977"/>
    <w:rsid w:val="00B75EDC"/>
    <w:rsid w:val="00B76F55"/>
    <w:rsid w:val="00B807C7"/>
    <w:rsid w:val="00B80CCB"/>
    <w:rsid w:val="00B83820"/>
    <w:rsid w:val="00B8541D"/>
    <w:rsid w:val="00B85798"/>
    <w:rsid w:val="00B85D45"/>
    <w:rsid w:val="00B85F1B"/>
    <w:rsid w:val="00B86309"/>
    <w:rsid w:val="00B868A3"/>
    <w:rsid w:val="00B87EBA"/>
    <w:rsid w:val="00B90363"/>
    <w:rsid w:val="00B9046A"/>
    <w:rsid w:val="00B906D5"/>
    <w:rsid w:val="00B90931"/>
    <w:rsid w:val="00B90BE7"/>
    <w:rsid w:val="00B910D7"/>
    <w:rsid w:val="00B911E4"/>
    <w:rsid w:val="00B91E44"/>
    <w:rsid w:val="00B9379A"/>
    <w:rsid w:val="00B93DB0"/>
    <w:rsid w:val="00B95AD2"/>
    <w:rsid w:val="00B96CF3"/>
    <w:rsid w:val="00B97268"/>
    <w:rsid w:val="00B97BA1"/>
    <w:rsid w:val="00B97CF8"/>
    <w:rsid w:val="00BA0F48"/>
    <w:rsid w:val="00BA120C"/>
    <w:rsid w:val="00BA1711"/>
    <w:rsid w:val="00BA25D1"/>
    <w:rsid w:val="00BA30AE"/>
    <w:rsid w:val="00BA3245"/>
    <w:rsid w:val="00BA33AE"/>
    <w:rsid w:val="00BA3811"/>
    <w:rsid w:val="00BA4005"/>
    <w:rsid w:val="00BA495A"/>
    <w:rsid w:val="00BA4D79"/>
    <w:rsid w:val="00BA549D"/>
    <w:rsid w:val="00BA57E9"/>
    <w:rsid w:val="00BA5A48"/>
    <w:rsid w:val="00BA5FFF"/>
    <w:rsid w:val="00BA645A"/>
    <w:rsid w:val="00BA79FE"/>
    <w:rsid w:val="00BA7C6B"/>
    <w:rsid w:val="00BB0671"/>
    <w:rsid w:val="00BB0718"/>
    <w:rsid w:val="00BB116F"/>
    <w:rsid w:val="00BB2B72"/>
    <w:rsid w:val="00BB397A"/>
    <w:rsid w:val="00BB3B89"/>
    <w:rsid w:val="00BB42A7"/>
    <w:rsid w:val="00BB43C1"/>
    <w:rsid w:val="00BB5496"/>
    <w:rsid w:val="00BB58E7"/>
    <w:rsid w:val="00BB5B39"/>
    <w:rsid w:val="00BB69E1"/>
    <w:rsid w:val="00BB6E86"/>
    <w:rsid w:val="00BB7FBA"/>
    <w:rsid w:val="00BC0079"/>
    <w:rsid w:val="00BC1641"/>
    <w:rsid w:val="00BC1B66"/>
    <w:rsid w:val="00BC2A43"/>
    <w:rsid w:val="00BC3121"/>
    <w:rsid w:val="00BC32D7"/>
    <w:rsid w:val="00BC32EF"/>
    <w:rsid w:val="00BC359F"/>
    <w:rsid w:val="00BC3807"/>
    <w:rsid w:val="00BC45D8"/>
    <w:rsid w:val="00BC517B"/>
    <w:rsid w:val="00BC521A"/>
    <w:rsid w:val="00BC55B5"/>
    <w:rsid w:val="00BC55ED"/>
    <w:rsid w:val="00BC575D"/>
    <w:rsid w:val="00BC5802"/>
    <w:rsid w:val="00BC5BE0"/>
    <w:rsid w:val="00BC6564"/>
    <w:rsid w:val="00BC768D"/>
    <w:rsid w:val="00BD03D1"/>
    <w:rsid w:val="00BD1523"/>
    <w:rsid w:val="00BD17CE"/>
    <w:rsid w:val="00BD1DD2"/>
    <w:rsid w:val="00BD22F8"/>
    <w:rsid w:val="00BD25E6"/>
    <w:rsid w:val="00BD2FBB"/>
    <w:rsid w:val="00BD38FC"/>
    <w:rsid w:val="00BD3944"/>
    <w:rsid w:val="00BD396B"/>
    <w:rsid w:val="00BD3B25"/>
    <w:rsid w:val="00BD4400"/>
    <w:rsid w:val="00BD461D"/>
    <w:rsid w:val="00BD488A"/>
    <w:rsid w:val="00BD49EC"/>
    <w:rsid w:val="00BD5CD9"/>
    <w:rsid w:val="00BD624E"/>
    <w:rsid w:val="00BD62ED"/>
    <w:rsid w:val="00BD71C0"/>
    <w:rsid w:val="00BD747E"/>
    <w:rsid w:val="00BE097A"/>
    <w:rsid w:val="00BE09FF"/>
    <w:rsid w:val="00BE1D4C"/>
    <w:rsid w:val="00BE1D87"/>
    <w:rsid w:val="00BE1E02"/>
    <w:rsid w:val="00BE1E51"/>
    <w:rsid w:val="00BE20C6"/>
    <w:rsid w:val="00BE2561"/>
    <w:rsid w:val="00BE26B5"/>
    <w:rsid w:val="00BE28A8"/>
    <w:rsid w:val="00BE3B9A"/>
    <w:rsid w:val="00BE457E"/>
    <w:rsid w:val="00BE4597"/>
    <w:rsid w:val="00BE5240"/>
    <w:rsid w:val="00BE5C1A"/>
    <w:rsid w:val="00BE67E1"/>
    <w:rsid w:val="00BE7DDC"/>
    <w:rsid w:val="00BF009D"/>
    <w:rsid w:val="00BF00BD"/>
    <w:rsid w:val="00BF0136"/>
    <w:rsid w:val="00BF0F28"/>
    <w:rsid w:val="00BF11B4"/>
    <w:rsid w:val="00BF184D"/>
    <w:rsid w:val="00BF18CD"/>
    <w:rsid w:val="00BF1CFD"/>
    <w:rsid w:val="00BF1E2F"/>
    <w:rsid w:val="00BF3057"/>
    <w:rsid w:val="00BF424B"/>
    <w:rsid w:val="00BF5DAB"/>
    <w:rsid w:val="00BF6AF4"/>
    <w:rsid w:val="00C003F7"/>
    <w:rsid w:val="00C01AC1"/>
    <w:rsid w:val="00C0240A"/>
    <w:rsid w:val="00C024C8"/>
    <w:rsid w:val="00C02BDD"/>
    <w:rsid w:val="00C02E3F"/>
    <w:rsid w:val="00C03B47"/>
    <w:rsid w:val="00C03F4B"/>
    <w:rsid w:val="00C040E1"/>
    <w:rsid w:val="00C04EFA"/>
    <w:rsid w:val="00C04F41"/>
    <w:rsid w:val="00C0513B"/>
    <w:rsid w:val="00C055ED"/>
    <w:rsid w:val="00C05B37"/>
    <w:rsid w:val="00C062B9"/>
    <w:rsid w:val="00C072E7"/>
    <w:rsid w:val="00C0766E"/>
    <w:rsid w:val="00C078AA"/>
    <w:rsid w:val="00C106FF"/>
    <w:rsid w:val="00C109A4"/>
    <w:rsid w:val="00C12242"/>
    <w:rsid w:val="00C123BE"/>
    <w:rsid w:val="00C13652"/>
    <w:rsid w:val="00C13A6A"/>
    <w:rsid w:val="00C149C8"/>
    <w:rsid w:val="00C14B8E"/>
    <w:rsid w:val="00C15386"/>
    <w:rsid w:val="00C1546C"/>
    <w:rsid w:val="00C16A58"/>
    <w:rsid w:val="00C16C61"/>
    <w:rsid w:val="00C17A32"/>
    <w:rsid w:val="00C17E53"/>
    <w:rsid w:val="00C2164D"/>
    <w:rsid w:val="00C2168B"/>
    <w:rsid w:val="00C2399C"/>
    <w:rsid w:val="00C249A0"/>
    <w:rsid w:val="00C24AE5"/>
    <w:rsid w:val="00C24EDA"/>
    <w:rsid w:val="00C25BE0"/>
    <w:rsid w:val="00C25FC4"/>
    <w:rsid w:val="00C2648E"/>
    <w:rsid w:val="00C26D21"/>
    <w:rsid w:val="00C30233"/>
    <w:rsid w:val="00C3093F"/>
    <w:rsid w:val="00C311A0"/>
    <w:rsid w:val="00C31D53"/>
    <w:rsid w:val="00C32082"/>
    <w:rsid w:val="00C32112"/>
    <w:rsid w:val="00C32CBD"/>
    <w:rsid w:val="00C33155"/>
    <w:rsid w:val="00C3358D"/>
    <w:rsid w:val="00C3445C"/>
    <w:rsid w:val="00C3528F"/>
    <w:rsid w:val="00C362A8"/>
    <w:rsid w:val="00C367AA"/>
    <w:rsid w:val="00C36B36"/>
    <w:rsid w:val="00C36D6C"/>
    <w:rsid w:val="00C37D9C"/>
    <w:rsid w:val="00C404BF"/>
    <w:rsid w:val="00C407D3"/>
    <w:rsid w:val="00C407DB"/>
    <w:rsid w:val="00C4110B"/>
    <w:rsid w:val="00C41805"/>
    <w:rsid w:val="00C41FEF"/>
    <w:rsid w:val="00C42191"/>
    <w:rsid w:val="00C42225"/>
    <w:rsid w:val="00C4231D"/>
    <w:rsid w:val="00C42B15"/>
    <w:rsid w:val="00C43373"/>
    <w:rsid w:val="00C43C13"/>
    <w:rsid w:val="00C43C18"/>
    <w:rsid w:val="00C442A0"/>
    <w:rsid w:val="00C44995"/>
    <w:rsid w:val="00C44CD1"/>
    <w:rsid w:val="00C458D7"/>
    <w:rsid w:val="00C462A0"/>
    <w:rsid w:val="00C47098"/>
    <w:rsid w:val="00C47BFF"/>
    <w:rsid w:val="00C50735"/>
    <w:rsid w:val="00C50C15"/>
    <w:rsid w:val="00C50E20"/>
    <w:rsid w:val="00C5117D"/>
    <w:rsid w:val="00C516DC"/>
    <w:rsid w:val="00C51B52"/>
    <w:rsid w:val="00C5219E"/>
    <w:rsid w:val="00C52737"/>
    <w:rsid w:val="00C52AF1"/>
    <w:rsid w:val="00C55C53"/>
    <w:rsid w:val="00C55CD6"/>
    <w:rsid w:val="00C560A9"/>
    <w:rsid w:val="00C5723F"/>
    <w:rsid w:val="00C5779E"/>
    <w:rsid w:val="00C57890"/>
    <w:rsid w:val="00C60370"/>
    <w:rsid w:val="00C60376"/>
    <w:rsid w:val="00C60853"/>
    <w:rsid w:val="00C60AB6"/>
    <w:rsid w:val="00C614ED"/>
    <w:rsid w:val="00C61F0F"/>
    <w:rsid w:val="00C63C54"/>
    <w:rsid w:val="00C641CB"/>
    <w:rsid w:val="00C644B4"/>
    <w:rsid w:val="00C665A8"/>
    <w:rsid w:val="00C66E38"/>
    <w:rsid w:val="00C67FBF"/>
    <w:rsid w:val="00C70656"/>
    <w:rsid w:val="00C708DD"/>
    <w:rsid w:val="00C712C5"/>
    <w:rsid w:val="00C716EC"/>
    <w:rsid w:val="00C71AB2"/>
    <w:rsid w:val="00C71B82"/>
    <w:rsid w:val="00C72281"/>
    <w:rsid w:val="00C7381E"/>
    <w:rsid w:val="00C749B2"/>
    <w:rsid w:val="00C74C33"/>
    <w:rsid w:val="00C74D73"/>
    <w:rsid w:val="00C76015"/>
    <w:rsid w:val="00C7606F"/>
    <w:rsid w:val="00C7608B"/>
    <w:rsid w:val="00C7634B"/>
    <w:rsid w:val="00C76406"/>
    <w:rsid w:val="00C77006"/>
    <w:rsid w:val="00C77488"/>
    <w:rsid w:val="00C807A5"/>
    <w:rsid w:val="00C80AC0"/>
    <w:rsid w:val="00C81B53"/>
    <w:rsid w:val="00C820D0"/>
    <w:rsid w:val="00C82D40"/>
    <w:rsid w:val="00C830AD"/>
    <w:rsid w:val="00C83B94"/>
    <w:rsid w:val="00C845D3"/>
    <w:rsid w:val="00C857CA"/>
    <w:rsid w:val="00C85E5C"/>
    <w:rsid w:val="00C867A2"/>
    <w:rsid w:val="00C872C4"/>
    <w:rsid w:val="00C87559"/>
    <w:rsid w:val="00C87806"/>
    <w:rsid w:val="00C87E32"/>
    <w:rsid w:val="00C9002C"/>
    <w:rsid w:val="00C90425"/>
    <w:rsid w:val="00C912B1"/>
    <w:rsid w:val="00C91B85"/>
    <w:rsid w:val="00C94325"/>
    <w:rsid w:val="00C94D1A"/>
    <w:rsid w:val="00C94EE3"/>
    <w:rsid w:val="00C952CB"/>
    <w:rsid w:val="00C95417"/>
    <w:rsid w:val="00C95BE7"/>
    <w:rsid w:val="00C966DA"/>
    <w:rsid w:val="00C967D4"/>
    <w:rsid w:val="00C96F75"/>
    <w:rsid w:val="00C9779F"/>
    <w:rsid w:val="00CA0BB8"/>
    <w:rsid w:val="00CA19EE"/>
    <w:rsid w:val="00CA1B1F"/>
    <w:rsid w:val="00CA1EF1"/>
    <w:rsid w:val="00CA203B"/>
    <w:rsid w:val="00CA3A4F"/>
    <w:rsid w:val="00CA3AAF"/>
    <w:rsid w:val="00CA42FB"/>
    <w:rsid w:val="00CA4318"/>
    <w:rsid w:val="00CA4D1B"/>
    <w:rsid w:val="00CA4E4E"/>
    <w:rsid w:val="00CA5890"/>
    <w:rsid w:val="00CA58D8"/>
    <w:rsid w:val="00CA603B"/>
    <w:rsid w:val="00CB0298"/>
    <w:rsid w:val="00CB0AC1"/>
    <w:rsid w:val="00CB1005"/>
    <w:rsid w:val="00CB1446"/>
    <w:rsid w:val="00CB17B8"/>
    <w:rsid w:val="00CB1917"/>
    <w:rsid w:val="00CB3AA6"/>
    <w:rsid w:val="00CB3D42"/>
    <w:rsid w:val="00CB484F"/>
    <w:rsid w:val="00CB4C45"/>
    <w:rsid w:val="00CB4DA1"/>
    <w:rsid w:val="00CB51D3"/>
    <w:rsid w:val="00CB5592"/>
    <w:rsid w:val="00CB7380"/>
    <w:rsid w:val="00CB7D89"/>
    <w:rsid w:val="00CB7EC5"/>
    <w:rsid w:val="00CC01E4"/>
    <w:rsid w:val="00CC07DE"/>
    <w:rsid w:val="00CC16AC"/>
    <w:rsid w:val="00CC2BF5"/>
    <w:rsid w:val="00CC3348"/>
    <w:rsid w:val="00CC3E3C"/>
    <w:rsid w:val="00CC3E44"/>
    <w:rsid w:val="00CC40AB"/>
    <w:rsid w:val="00CC4408"/>
    <w:rsid w:val="00CC4418"/>
    <w:rsid w:val="00CC4713"/>
    <w:rsid w:val="00CC59D4"/>
    <w:rsid w:val="00CC5A04"/>
    <w:rsid w:val="00CC61B6"/>
    <w:rsid w:val="00CC78FD"/>
    <w:rsid w:val="00CC7DC0"/>
    <w:rsid w:val="00CD107B"/>
    <w:rsid w:val="00CD16BB"/>
    <w:rsid w:val="00CD21E0"/>
    <w:rsid w:val="00CD26D1"/>
    <w:rsid w:val="00CD2DE3"/>
    <w:rsid w:val="00CD3B21"/>
    <w:rsid w:val="00CD64EF"/>
    <w:rsid w:val="00CD661E"/>
    <w:rsid w:val="00CD6D95"/>
    <w:rsid w:val="00CD7A79"/>
    <w:rsid w:val="00CD7FAB"/>
    <w:rsid w:val="00CE009E"/>
    <w:rsid w:val="00CE13B3"/>
    <w:rsid w:val="00CE2179"/>
    <w:rsid w:val="00CE2420"/>
    <w:rsid w:val="00CE2A5C"/>
    <w:rsid w:val="00CE310A"/>
    <w:rsid w:val="00CE3699"/>
    <w:rsid w:val="00CE3D0F"/>
    <w:rsid w:val="00CE46AE"/>
    <w:rsid w:val="00CE4C3B"/>
    <w:rsid w:val="00CE519A"/>
    <w:rsid w:val="00CE55D4"/>
    <w:rsid w:val="00CE5805"/>
    <w:rsid w:val="00CE6700"/>
    <w:rsid w:val="00CE6F39"/>
    <w:rsid w:val="00CF059F"/>
    <w:rsid w:val="00CF103A"/>
    <w:rsid w:val="00CF16A9"/>
    <w:rsid w:val="00CF16BE"/>
    <w:rsid w:val="00CF1A0D"/>
    <w:rsid w:val="00CF1FE9"/>
    <w:rsid w:val="00CF2482"/>
    <w:rsid w:val="00CF248B"/>
    <w:rsid w:val="00CF277D"/>
    <w:rsid w:val="00CF292E"/>
    <w:rsid w:val="00CF3EF3"/>
    <w:rsid w:val="00CF43A1"/>
    <w:rsid w:val="00CF44F8"/>
    <w:rsid w:val="00CF4507"/>
    <w:rsid w:val="00CF45F2"/>
    <w:rsid w:val="00CF476D"/>
    <w:rsid w:val="00CF495E"/>
    <w:rsid w:val="00CF4C58"/>
    <w:rsid w:val="00CF5994"/>
    <w:rsid w:val="00CF5B41"/>
    <w:rsid w:val="00CF62C0"/>
    <w:rsid w:val="00CF6505"/>
    <w:rsid w:val="00CF7E4D"/>
    <w:rsid w:val="00CF7EE0"/>
    <w:rsid w:val="00CF7FE9"/>
    <w:rsid w:val="00D002AD"/>
    <w:rsid w:val="00D002DF"/>
    <w:rsid w:val="00D01183"/>
    <w:rsid w:val="00D01206"/>
    <w:rsid w:val="00D01C49"/>
    <w:rsid w:val="00D0284F"/>
    <w:rsid w:val="00D02BD0"/>
    <w:rsid w:val="00D03ACF"/>
    <w:rsid w:val="00D0480F"/>
    <w:rsid w:val="00D053E1"/>
    <w:rsid w:val="00D06175"/>
    <w:rsid w:val="00D068F0"/>
    <w:rsid w:val="00D071F3"/>
    <w:rsid w:val="00D072BF"/>
    <w:rsid w:val="00D073DD"/>
    <w:rsid w:val="00D07574"/>
    <w:rsid w:val="00D0768E"/>
    <w:rsid w:val="00D0774D"/>
    <w:rsid w:val="00D07991"/>
    <w:rsid w:val="00D07C8A"/>
    <w:rsid w:val="00D109AE"/>
    <w:rsid w:val="00D11D68"/>
    <w:rsid w:val="00D129C6"/>
    <w:rsid w:val="00D12A27"/>
    <w:rsid w:val="00D12B31"/>
    <w:rsid w:val="00D1380C"/>
    <w:rsid w:val="00D14350"/>
    <w:rsid w:val="00D14468"/>
    <w:rsid w:val="00D1497F"/>
    <w:rsid w:val="00D1560B"/>
    <w:rsid w:val="00D160A7"/>
    <w:rsid w:val="00D1733D"/>
    <w:rsid w:val="00D175E1"/>
    <w:rsid w:val="00D17634"/>
    <w:rsid w:val="00D20019"/>
    <w:rsid w:val="00D210AB"/>
    <w:rsid w:val="00D23212"/>
    <w:rsid w:val="00D24906"/>
    <w:rsid w:val="00D25573"/>
    <w:rsid w:val="00D257FB"/>
    <w:rsid w:val="00D25BBF"/>
    <w:rsid w:val="00D25C57"/>
    <w:rsid w:val="00D26E8B"/>
    <w:rsid w:val="00D26FDF"/>
    <w:rsid w:val="00D27260"/>
    <w:rsid w:val="00D27C8F"/>
    <w:rsid w:val="00D30DAA"/>
    <w:rsid w:val="00D31C8E"/>
    <w:rsid w:val="00D31EDD"/>
    <w:rsid w:val="00D32880"/>
    <w:rsid w:val="00D32992"/>
    <w:rsid w:val="00D33059"/>
    <w:rsid w:val="00D33E78"/>
    <w:rsid w:val="00D33F91"/>
    <w:rsid w:val="00D346C9"/>
    <w:rsid w:val="00D34A73"/>
    <w:rsid w:val="00D34F59"/>
    <w:rsid w:val="00D35180"/>
    <w:rsid w:val="00D366B3"/>
    <w:rsid w:val="00D369D8"/>
    <w:rsid w:val="00D36C10"/>
    <w:rsid w:val="00D36FB4"/>
    <w:rsid w:val="00D37114"/>
    <w:rsid w:val="00D3734F"/>
    <w:rsid w:val="00D3751B"/>
    <w:rsid w:val="00D413DD"/>
    <w:rsid w:val="00D4140E"/>
    <w:rsid w:val="00D42ABA"/>
    <w:rsid w:val="00D430A1"/>
    <w:rsid w:val="00D43A21"/>
    <w:rsid w:val="00D44860"/>
    <w:rsid w:val="00D44F71"/>
    <w:rsid w:val="00D450B2"/>
    <w:rsid w:val="00D46D90"/>
    <w:rsid w:val="00D46DC7"/>
    <w:rsid w:val="00D514C1"/>
    <w:rsid w:val="00D51577"/>
    <w:rsid w:val="00D519FB"/>
    <w:rsid w:val="00D51C74"/>
    <w:rsid w:val="00D527DC"/>
    <w:rsid w:val="00D52A41"/>
    <w:rsid w:val="00D53D8B"/>
    <w:rsid w:val="00D54C44"/>
    <w:rsid w:val="00D553C2"/>
    <w:rsid w:val="00D555A0"/>
    <w:rsid w:val="00D5670F"/>
    <w:rsid w:val="00D56809"/>
    <w:rsid w:val="00D56E08"/>
    <w:rsid w:val="00D5729F"/>
    <w:rsid w:val="00D601CD"/>
    <w:rsid w:val="00D607A0"/>
    <w:rsid w:val="00D62062"/>
    <w:rsid w:val="00D62152"/>
    <w:rsid w:val="00D635E6"/>
    <w:rsid w:val="00D6481E"/>
    <w:rsid w:val="00D649ED"/>
    <w:rsid w:val="00D64A6A"/>
    <w:rsid w:val="00D65275"/>
    <w:rsid w:val="00D65D82"/>
    <w:rsid w:val="00D66031"/>
    <w:rsid w:val="00D66527"/>
    <w:rsid w:val="00D668BE"/>
    <w:rsid w:val="00D67444"/>
    <w:rsid w:val="00D67CFC"/>
    <w:rsid w:val="00D7030C"/>
    <w:rsid w:val="00D70555"/>
    <w:rsid w:val="00D71E63"/>
    <w:rsid w:val="00D71EBA"/>
    <w:rsid w:val="00D71FFE"/>
    <w:rsid w:val="00D72B0A"/>
    <w:rsid w:val="00D72C44"/>
    <w:rsid w:val="00D72E61"/>
    <w:rsid w:val="00D738AE"/>
    <w:rsid w:val="00D7445C"/>
    <w:rsid w:val="00D74AD4"/>
    <w:rsid w:val="00D74C96"/>
    <w:rsid w:val="00D75C54"/>
    <w:rsid w:val="00D761F2"/>
    <w:rsid w:val="00D76EC6"/>
    <w:rsid w:val="00D776E0"/>
    <w:rsid w:val="00D77F65"/>
    <w:rsid w:val="00D80A79"/>
    <w:rsid w:val="00D811D4"/>
    <w:rsid w:val="00D81415"/>
    <w:rsid w:val="00D820F7"/>
    <w:rsid w:val="00D8259A"/>
    <w:rsid w:val="00D826BD"/>
    <w:rsid w:val="00D82E15"/>
    <w:rsid w:val="00D835C0"/>
    <w:rsid w:val="00D835D5"/>
    <w:rsid w:val="00D84348"/>
    <w:rsid w:val="00D845ED"/>
    <w:rsid w:val="00D846C5"/>
    <w:rsid w:val="00D85CE9"/>
    <w:rsid w:val="00D8665E"/>
    <w:rsid w:val="00D86BC0"/>
    <w:rsid w:val="00D87C5D"/>
    <w:rsid w:val="00D87F86"/>
    <w:rsid w:val="00D9100F"/>
    <w:rsid w:val="00D910A2"/>
    <w:rsid w:val="00D91528"/>
    <w:rsid w:val="00D9152E"/>
    <w:rsid w:val="00D91EA8"/>
    <w:rsid w:val="00D92B32"/>
    <w:rsid w:val="00D93218"/>
    <w:rsid w:val="00D9352D"/>
    <w:rsid w:val="00D9460C"/>
    <w:rsid w:val="00D95636"/>
    <w:rsid w:val="00D9592F"/>
    <w:rsid w:val="00D96025"/>
    <w:rsid w:val="00D96D10"/>
    <w:rsid w:val="00D9712E"/>
    <w:rsid w:val="00D97634"/>
    <w:rsid w:val="00DA0722"/>
    <w:rsid w:val="00DA0757"/>
    <w:rsid w:val="00DA0C34"/>
    <w:rsid w:val="00DA0FCE"/>
    <w:rsid w:val="00DA1036"/>
    <w:rsid w:val="00DA1398"/>
    <w:rsid w:val="00DA2390"/>
    <w:rsid w:val="00DA25ED"/>
    <w:rsid w:val="00DA2DD2"/>
    <w:rsid w:val="00DA3EE4"/>
    <w:rsid w:val="00DA4507"/>
    <w:rsid w:val="00DA4BEF"/>
    <w:rsid w:val="00DA59BA"/>
    <w:rsid w:val="00DA66F1"/>
    <w:rsid w:val="00DA710D"/>
    <w:rsid w:val="00DA717D"/>
    <w:rsid w:val="00DA7B88"/>
    <w:rsid w:val="00DA7D28"/>
    <w:rsid w:val="00DB09FD"/>
    <w:rsid w:val="00DB0EBC"/>
    <w:rsid w:val="00DB17A8"/>
    <w:rsid w:val="00DB1951"/>
    <w:rsid w:val="00DB241D"/>
    <w:rsid w:val="00DB2600"/>
    <w:rsid w:val="00DB26EF"/>
    <w:rsid w:val="00DB4435"/>
    <w:rsid w:val="00DB56F8"/>
    <w:rsid w:val="00DB5F06"/>
    <w:rsid w:val="00DB6863"/>
    <w:rsid w:val="00DB6D73"/>
    <w:rsid w:val="00DB76A3"/>
    <w:rsid w:val="00DC07C3"/>
    <w:rsid w:val="00DC1B12"/>
    <w:rsid w:val="00DC2EFC"/>
    <w:rsid w:val="00DC2FB7"/>
    <w:rsid w:val="00DC4311"/>
    <w:rsid w:val="00DC4DFA"/>
    <w:rsid w:val="00DC4F11"/>
    <w:rsid w:val="00DC5B26"/>
    <w:rsid w:val="00DC5E73"/>
    <w:rsid w:val="00DC605E"/>
    <w:rsid w:val="00DC6EFD"/>
    <w:rsid w:val="00DC783B"/>
    <w:rsid w:val="00DD04A1"/>
    <w:rsid w:val="00DD0FBB"/>
    <w:rsid w:val="00DD22BA"/>
    <w:rsid w:val="00DD4EEF"/>
    <w:rsid w:val="00DD4F36"/>
    <w:rsid w:val="00DD4F8E"/>
    <w:rsid w:val="00DD68DF"/>
    <w:rsid w:val="00DD7D5F"/>
    <w:rsid w:val="00DD7F52"/>
    <w:rsid w:val="00DE073A"/>
    <w:rsid w:val="00DE0A38"/>
    <w:rsid w:val="00DE24E5"/>
    <w:rsid w:val="00DE32F5"/>
    <w:rsid w:val="00DE3B06"/>
    <w:rsid w:val="00DE45F2"/>
    <w:rsid w:val="00DE47AF"/>
    <w:rsid w:val="00DE49CB"/>
    <w:rsid w:val="00DE50FA"/>
    <w:rsid w:val="00DE516C"/>
    <w:rsid w:val="00DE6F35"/>
    <w:rsid w:val="00DF0EA3"/>
    <w:rsid w:val="00DF103B"/>
    <w:rsid w:val="00DF1315"/>
    <w:rsid w:val="00DF169A"/>
    <w:rsid w:val="00DF2B9B"/>
    <w:rsid w:val="00DF2D21"/>
    <w:rsid w:val="00DF3096"/>
    <w:rsid w:val="00DF3162"/>
    <w:rsid w:val="00DF32C8"/>
    <w:rsid w:val="00DF34CE"/>
    <w:rsid w:val="00DF42A5"/>
    <w:rsid w:val="00DF5B61"/>
    <w:rsid w:val="00DF7210"/>
    <w:rsid w:val="00DF78C8"/>
    <w:rsid w:val="00DF7D04"/>
    <w:rsid w:val="00E00C6F"/>
    <w:rsid w:val="00E011D4"/>
    <w:rsid w:val="00E01546"/>
    <w:rsid w:val="00E0185F"/>
    <w:rsid w:val="00E019C0"/>
    <w:rsid w:val="00E021D0"/>
    <w:rsid w:val="00E03335"/>
    <w:rsid w:val="00E03897"/>
    <w:rsid w:val="00E03938"/>
    <w:rsid w:val="00E03F44"/>
    <w:rsid w:val="00E05192"/>
    <w:rsid w:val="00E060B8"/>
    <w:rsid w:val="00E06DCE"/>
    <w:rsid w:val="00E070D3"/>
    <w:rsid w:val="00E078A0"/>
    <w:rsid w:val="00E07D75"/>
    <w:rsid w:val="00E1086D"/>
    <w:rsid w:val="00E113E7"/>
    <w:rsid w:val="00E11BD3"/>
    <w:rsid w:val="00E1200D"/>
    <w:rsid w:val="00E13620"/>
    <w:rsid w:val="00E137FA"/>
    <w:rsid w:val="00E14674"/>
    <w:rsid w:val="00E15D9D"/>
    <w:rsid w:val="00E15DC4"/>
    <w:rsid w:val="00E171B0"/>
    <w:rsid w:val="00E172D0"/>
    <w:rsid w:val="00E1735D"/>
    <w:rsid w:val="00E21476"/>
    <w:rsid w:val="00E21EA7"/>
    <w:rsid w:val="00E2243E"/>
    <w:rsid w:val="00E22918"/>
    <w:rsid w:val="00E23080"/>
    <w:rsid w:val="00E2319B"/>
    <w:rsid w:val="00E23C72"/>
    <w:rsid w:val="00E243EE"/>
    <w:rsid w:val="00E25FB6"/>
    <w:rsid w:val="00E263FD"/>
    <w:rsid w:val="00E26819"/>
    <w:rsid w:val="00E26AD7"/>
    <w:rsid w:val="00E26BF1"/>
    <w:rsid w:val="00E26D56"/>
    <w:rsid w:val="00E27862"/>
    <w:rsid w:val="00E27FC3"/>
    <w:rsid w:val="00E30578"/>
    <w:rsid w:val="00E31174"/>
    <w:rsid w:val="00E31708"/>
    <w:rsid w:val="00E3171B"/>
    <w:rsid w:val="00E31BEF"/>
    <w:rsid w:val="00E31ED1"/>
    <w:rsid w:val="00E327C1"/>
    <w:rsid w:val="00E332E1"/>
    <w:rsid w:val="00E33D35"/>
    <w:rsid w:val="00E34B8B"/>
    <w:rsid w:val="00E350D3"/>
    <w:rsid w:val="00E35141"/>
    <w:rsid w:val="00E364B7"/>
    <w:rsid w:val="00E36CA3"/>
    <w:rsid w:val="00E36D7E"/>
    <w:rsid w:val="00E36E57"/>
    <w:rsid w:val="00E3797C"/>
    <w:rsid w:val="00E37D8C"/>
    <w:rsid w:val="00E410DC"/>
    <w:rsid w:val="00E41301"/>
    <w:rsid w:val="00E414A7"/>
    <w:rsid w:val="00E41D64"/>
    <w:rsid w:val="00E41DCC"/>
    <w:rsid w:val="00E42AEF"/>
    <w:rsid w:val="00E42C0A"/>
    <w:rsid w:val="00E42C76"/>
    <w:rsid w:val="00E43319"/>
    <w:rsid w:val="00E434D7"/>
    <w:rsid w:val="00E4362D"/>
    <w:rsid w:val="00E43FAE"/>
    <w:rsid w:val="00E44138"/>
    <w:rsid w:val="00E442F4"/>
    <w:rsid w:val="00E44654"/>
    <w:rsid w:val="00E44924"/>
    <w:rsid w:val="00E44AE9"/>
    <w:rsid w:val="00E44B38"/>
    <w:rsid w:val="00E44CE2"/>
    <w:rsid w:val="00E44E71"/>
    <w:rsid w:val="00E453AE"/>
    <w:rsid w:val="00E4548C"/>
    <w:rsid w:val="00E4568D"/>
    <w:rsid w:val="00E45C46"/>
    <w:rsid w:val="00E45EE3"/>
    <w:rsid w:val="00E4603D"/>
    <w:rsid w:val="00E46AF8"/>
    <w:rsid w:val="00E470DF"/>
    <w:rsid w:val="00E510CB"/>
    <w:rsid w:val="00E515C8"/>
    <w:rsid w:val="00E51F04"/>
    <w:rsid w:val="00E523BC"/>
    <w:rsid w:val="00E5323C"/>
    <w:rsid w:val="00E5391C"/>
    <w:rsid w:val="00E55459"/>
    <w:rsid w:val="00E56461"/>
    <w:rsid w:val="00E5648B"/>
    <w:rsid w:val="00E57479"/>
    <w:rsid w:val="00E578C6"/>
    <w:rsid w:val="00E57B6F"/>
    <w:rsid w:val="00E60D79"/>
    <w:rsid w:val="00E60F62"/>
    <w:rsid w:val="00E611B1"/>
    <w:rsid w:val="00E61B92"/>
    <w:rsid w:val="00E6320B"/>
    <w:rsid w:val="00E64714"/>
    <w:rsid w:val="00E65EAD"/>
    <w:rsid w:val="00E668AB"/>
    <w:rsid w:val="00E67332"/>
    <w:rsid w:val="00E67BCD"/>
    <w:rsid w:val="00E703DE"/>
    <w:rsid w:val="00E705EF"/>
    <w:rsid w:val="00E7073A"/>
    <w:rsid w:val="00E70AB8"/>
    <w:rsid w:val="00E7135C"/>
    <w:rsid w:val="00E7234E"/>
    <w:rsid w:val="00E7320E"/>
    <w:rsid w:val="00E73B13"/>
    <w:rsid w:val="00E74798"/>
    <w:rsid w:val="00E74B6E"/>
    <w:rsid w:val="00E74BF8"/>
    <w:rsid w:val="00E75DBE"/>
    <w:rsid w:val="00E76068"/>
    <w:rsid w:val="00E76207"/>
    <w:rsid w:val="00E764AB"/>
    <w:rsid w:val="00E76EB7"/>
    <w:rsid w:val="00E80339"/>
    <w:rsid w:val="00E816B8"/>
    <w:rsid w:val="00E81E1E"/>
    <w:rsid w:val="00E81E54"/>
    <w:rsid w:val="00E83056"/>
    <w:rsid w:val="00E8389C"/>
    <w:rsid w:val="00E83AC2"/>
    <w:rsid w:val="00E84545"/>
    <w:rsid w:val="00E84882"/>
    <w:rsid w:val="00E84EB2"/>
    <w:rsid w:val="00E86794"/>
    <w:rsid w:val="00E87195"/>
    <w:rsid w:val="00E87650"/>
    <w:rsid w:val="00E876D6"/>
    <w:rsid w:val="00E90819"/>
    <w:rsid w:val="00E9188F"/>
    <w:rsid w:val="00E924C1"/>
    <w:rsid w:val="00E927A1"/>
    <w:rsid w:val="00E93296"/>
    <w:rsid w:val="00E94329"/>
    <w:rsid w:val="00E94A13"/>
    <w:rsid w:val="00E95220"/>
    <w:rsid w:val="00E95770"/>
    <w:rsid w:val="00E96CE8"/>
    <w:rsid w:val="00E97A72"/>
    <w:rsid w:val="00E97AF0"/>
    <w:rsid w:val="00EA0CE2"/>
    <w:rsid w:val="00EA1751"/>
    <w:rsid w:val="00EA175E"/>
    <w:rsid w:val="00EA1A56"/>
    <w:rsid w:val="00EA1A58"/>
    <w:rsid w:val="00EA2556"/>
    <w:rsid w:val="00EA2E0B"/>
    <w:rsid w:val="00EA32B0"/>
    <w:rsid w:val="00EA3301"/>
    <w:rsid w:val="00EA3618"/>
    <w:rsid w:val="00EA38AF"/>
    <w:rsid w:val="00EA38EB"/>
    <w:rsid w:val="00EA3B9C"/>
    <w:rsid w:val="00EA3C26"/>
    <w:rsid w:val="00EA4C96"/>
    <w:rsid w:val="00EA5E2A"/>
    <w:rsid w:val="00EA60A7"/>
    <w:rsid w:val="00EA65CF"/>
    <w:rsid w:val="00EA6B8F"/>
    <w:rsid w:val="00EA7AD1"/>
    <w:rsid w:val="00EA7FB1"/>
    <w:rsid w:val="00EA7FC3"/>
    <w:rsid w:val="00EB0564"/>
    <w:rsid w:val="00EB0C50"/>
    <w:rsid w:val="00EB16A0"/>
    <w:rsid w:val="00EB1926"/>
    <w:rsid w:val="00EB202D"/>
    <w:rsid w:val="00EB2ECD"/>
    <w:rsid w:val="00EB4245"/>
    <w:rsid w:val="00EB550C"/>
    <w:rsid w:val="00EB7238"/>
    <w:rsid w:val="00EB795B"/>
    <w:rsid w:val="00EB79AF"/>
    <w:rsid w:val="00EC00E3"/>
    <w:rsid w:val="00EC04C9"/>
    <w:rsid w:val="00EC06E2"/>
    <w:rsid w:val="00EC1466"/>
    <w:rsid w:val="00EC197C"/>
    <w:rsid w:val="00EC2323"/>
    <w:rsid w:val="00EC2403"/>
    <w:rsid w:val="00EC3599"/>
    <w:rsid w:val="00EC4B95"/>
    <w:rsid w:val="00EC5A5D"/>
    <w:rsid w:val="00EC5DD4"/>
    <w:rsid w:val="00EC68EF"/>
    <w:rsid w:val="00EC6E36"/>
    <w:rsid w:val="00EC79C2"/>
    <w:rsid w:val="00EC79F3"/>
    <w:rsid w:val="00EC7D40"/>
    <w:rsid w:val="00EC7EA6"/>
    <w:rsid w:val="00ED0563"/>
    <w:rsid w:val="00ED06A1"/>
    <w:rsid w:val="00ED156D"/>
    <w:rsid w:val="00ED180C"/>
    <w:rsid w:val="00ED1AC5"/>
    <w:rsid w:val="00ED1FBD"/>
    <w:rsid w:val="00ED29CA"/>
    <w:rsid w:val="00ED2DFF"/>
    <w:rsid w:val="00ED74CC"/>
    <w:rsid w:val="00ED7735"/>
    <w:rsid w:val="00EE0345"/>
    <w:rsid w:val="00EE0500"/>
    <w:rsid w:val="00EE0658"/>
    <w:rsid w:val="00EE1366"/>
    <w:rsid w:val="00EE1EAA"/>
    <w:rsid w:val="00EE226A"/>
    <w:rsid w:val="00EE244D"/>
    <w:rsid w:val="00EE2B5F"/>
    <w:rsid w:val="00EE2D23"/>
    <w:rsid w:val="00EE37B4"/>
    <w:rsid w:val="00EE4DB5"/>
    <w:rsid w:val="00EE658C"/>
    <w:rsid w:val="00EE65F4"/>
    <w:rsid w:val="00EE6CF8"/>
    <w:rsid w:val="00EE7153"/>
    <w:rsid w:val="00EE73B3"/>
    <w:rsid w:val="00EF0A72"/>
    <w:rsid w:val="00EF1153"/>
    <w:rsid w:val="00EF24F6"/>
    <w:rsid w:val="00EF27B1"/>
    <w:rsid w:val="00EF3343"/>
    <w:rsid w:val="00EF3973"/>
    <w:rsid w:val="00EF3CB1"/>
    <w:rsid w:val="00EF41C9"/>
    <w:rsid w:val="00EF46E0"/>
    <w:rsid w:val="00EF5952"/>
    <w:rsid w:val="00EF59C1"/>
    <w:rsid w:val="00EF5B88"/>
    <w:rsid w:val="00EF5F8C"/>
    <w:rsid w:val="00EF6041"/>
    <w:rsid w:val="00EF663F"/>
    <w:rsid w:val="00EF6E49"/>
    <w:rsid w:val="00EF72A5"/>
    <w:rsid w:val="00F00593"/>
    <w:rsid w:val="00F00ED7"/>
    <w:rsid w:val="00F01013"/>
    <w:rsid w:val="00F019D5"/>
    <w:rsid w:val="00F01B24"/>
    <w:rsid w:val="00F01C60"/>
    <w:rsid w:val="00F01CCE"/>
    <w:rsid w:val="00F02C7A"/>
    <w:rsid w:val="00F03554"/>
    <w:rsid w:val="00F037E2"/>
    <w:rsid w:val="00F03D6F"/>
    <w:rsid w:val="00F04362"/>
    <w:rsid w:val="00F05248"/>
    <w:rsid w:val="00F05F81"/>
    <w:rsid w:val="00F06A62"/>
    <w:rsid w:val="00F0745B"/>
    <w:rsid w:val="00F11C55"/>
    <w:rsid w:val="00F11D25"/>
    <w:rsid w:val="00F11DB6"/>
    <w:rsid w:val="00F13002"/>
    <w:rsid w:val="00F13426"/>
    <w:rsid w:val="00F13439"/>
    <w:rsid w:val="00F14F0C"/>
    <w:rsid w:val="00F15102"/>
    <w:rsid w:val="00F1522B"/>
    <w:rsid w:val="00F1547D"/>
    <w:rsid w:val="00F15F30"/>
    <w:rsid w:val="00F17439"/>
    <w:rsid w:val="00F2018A"/>
    <w:rsid w:val="00F208D6"/>
    <w:rsid w:val="00F213A0"/>
    <w:rsid w:val="00F21FF4"/>
    <w:rsid w:val="00F221AC"/>
    <w:rsid w:val="00F222B4"/>
    <w:rsid w:val="00F2239A"/>
    <w:rsid w:val="00F225DA"/>
    <w:rsid w:val="00F22A3A"/>
    <w:rsid w:val="00F22B26"/>
    <w:rsid w:val="00F22F69"/>
    <w:rsid w:val="00F234F7"/>
    <w:rsid w:val="00F23617"/>
    <w:rsid w:val="00F23BEB"/>
    <w:rsid w:val="00F23C5D"/>
    <w:rsid w:val="00F2428E"/>
    <w:rsid w:val="00F248E1"/>
    <w:rsid w:val="00F2575B"/>
    <w:rsid w:val="00F2599A"/>
    <w:rsid w:val="00F25CC5"/>
    <w:rsid w:val="00F25D13"/>
    <w:rsid w:val="00F2757E"/>
    <w:rsid w:val="00F27DDA"/>
    <w:rsid w:val="00F27E35"/>
    <w:rsid w:val="00F3023B"/>
    <w:rsid w:val="00F302EB"/>
    <w:rsid w:val="00F30E8E"/>
    <w:rsid w:val="00F310CB"/>
    <w:rsid w:val="00F316E1"/>
    <w:rsid w:val="00F322E4"/>
    <w:rsid w:val="00F35FF8"/>
    <w:rsid w:val="00F37B46"/>
    <w:rsid w:val="00F37F87"/>
    <w:rsid w:val="00F40405"/>
    <w:rsid w:val="00F405C8"/>
    <w:rsid w:val="00F40657"/>
    <w:rsid w:val="00F411C8"/>
    <w:rsid w:val="00F42FC9"/>
    <w:rsid w:val="00F43862"/>
    <w:rsid w:val="00F45566"/>
    <w:rsid w:val="00F46A87"/>
    <w:rsid w:val="00F472BE"/>
    <w:rsid w:val="00F50304"/>
    <w:rsid w:val="00F5032B"/>
    <w:rsid w:val="00F50462"/>
    <w:rsid w:val="00F51EC2"/>
    <w:rsid w:val="00F52028"/>
    <w:rsid w:val="00F52850"/>
    <w:rsid w:val="00F540E5"/>
    <w:rsid w:val="00F5414A"/>
    <w:rsid w:val="00F542E6"/>
    <w:rsid w:val="00F54BBF"/>
    <w:rsid w:val="00F550E8"/>
    <w:rsid w:val="00F55DC6"/>
    <w:rsid w:val="00F55DF0"/>
    <w:rsid w:val="00F57105"/>
    <w:rsid w:val="00F578A3"/>
    <w:rsid w:val="00F57CBF"/>
    <w:rsid w:val="00F60E7E"/>
    <w:rsid w:val="00F62D85"/>
    <w:rsid w:val="00F63670"/>
    <w:rsid w:val="00F638B7"/>
    <w:rsid w:val="00F64212"/>
    <w:rsid w:val="00F645B7"/>
    <w:rsid w:val="00F64B7A"/>
    <w:rsid w:val="00F677B3"/>
    <w:rsid w:val="00F727C7"/>
    <w:rsid w:val="00F73357"/>
    <w:rsid w:val="00F73567"/>
    <w:rsid w:val="00F73680"/>
    <w:rsid w:val="00F7466F"/>
    <w:rsid w:val="00F7513D"/>
    <w:rsid w:val="00F75426"/>
    <w:rsid w:val="00F767C2"/>
    <w:rsid w:val="00F76D2C"/>
    <w:rsid w:val="00F77DD8"/>
    <w:rsid w:val="00F803F8"/>
    <w:rsid w:val="00F8066F"/>
    <w:rsid w:val="00F809ED"/>
    <w:rsid w:val="00F81054"/>
    <w:rsid w:val="00F81D0D"/>
    <w:rsid w:val="00F82507"/>
    <w:rsid w:val="00F82CC1"/>
    <w:rsid w:val="00F83372"/>
    <w:rsid w:val="00F83BED"/>
    <w:rsid w:val="00F83D7E"/>
    <w:rsid w:val="00F840E7"/>
    <w:rsid w:val="00F84205"/>
    <w:rsid w:val="00F843CF"/>
    <w:rsid w:val="00F84F31"/>
    <w:rsid w:val="00F84FB4"/>
    <w:rsid w:val="00F85594"/>
    <w:rsid w:val="00F86304"/>
    <w:rsid w:val="00F90D91"/>
    <w:rsid w:val="00F90DE3"/>
    <w:rsid w:val="00F9107C"/>
    <w:rsid w:val="00F9124F"/>
    <w:rsid w:val="00F91CC3"/>
    <w:rsid w:val="00F929F7"/>
    <w:rsid w:val="00F9302E"/>
    <w:rsid w:val="00F9477F"/>
    <w:rsid w:val="00F95809"/>
    <w:rsid w:val="00F9591F"/>
    <w:rsid w:val="00F9611B"/>
    <w:rsid w:val="00F961EC"/>
    <w:rsid w:val="00F974AF"/>
    <w:rsid w:val="00FA06BA"/>
    <w:rsid w:val="00FA12EB"/>
    <w:rsid w:val="00FA1A06"/>
    <w:rsid w:val="00FA1B19"/>
    <w:rsid w:val="00FA1FD6"/>
    <w:rsid w:val="00FA2121"/>
    <w:rsid w:val="00FA22C0"/>
    <w:rsid w:val="00FA29B4"/>
    <w:rsid w:val="00FA34EE"/>
    <w:rsid w:val="00FA3D95"/>
    <w:rsid w:val="00FA4A71"/>
    <w:rsid w:val="00FA5153"/>
    <w:rsid w:val="00FA5A39"/>
    <w:rsid w:val="00FA5CF3"/>
    <w:rsid w:val="00FA6001"/>
    <w:rsid w:val="00FA62B7"/>
    <w:rsid w:val="00FA6D63"/>
    <w:rsid w:val="00FA7051"/>
    <w:rsid w:val="00FA730A"/>
    <w:rsid w:val="00FA7D61"/>
    <w:rsid w:val="00FB09E4"/>
    <w:rsid w:val="00FB0B9E"/>
    <w:rsid w:val="00FB27BD"/>
    <w:rsid w:val="00FB28A7"/>
    <w:rsid w:val="00FB42BD"/>
    <w:rsid w:val="00FB4432"/>
    <w:rsid w:val="00FB4E4C"/>
    <w:rsid w:val="00FB4FCC"/>
    <w:rsid w:val="00FB5614"/>
    <w:rsid w:val="00FB5CC0"/>
    <w:rsid w:val="00FB6959"/>
    <w:rsid w:val="00FB763D"/>
    <w:rsid w:val="00FC29DF"/>
    <w:rsid w:val="00FC3E88"/>
    <w:rsid w:val="00FC44BA"/>
    <w:rsid w:val="00FC48DB"/>
    <w:rsid w:val="00FC50BB"/>
    <w:rsid w:val="00FC685D"/>
    <w:rsid w:val="00FC7177"/>
    <w:rsid w:val="00FD00E1"/>
    <w:rsid w:val="00FD1270"/>
    <w:rsid w:val="00FD1AAA"/>
    <w:rsid w:val="00FD22EA"/>
    <w:rsid w:val="00FD2F67"/>
    <w:rsid w:val="00FD2FF6"/>
    <w:rsid w:val="00FD3659"/>
    <w:rsid w:val="00FD430B"/>
    <w:rsid w:val="00FD5099"/>
    <w:rsid w:val="00FD5F6C"/>
    <w:rsid w:val="00FD626F"/>
    <w:rsid w:val="00FD6610"/>
    <w:rsid w:val="00FD69AB"/>
    <w:rsid w:val="00FD7229"/>
    <w:rsid w:val="00FD756A"/>
    <w:rsid w:val="00FD7944"/>
    <w:rsid w:val="00FD7D84"/>
    <w:rsid w:val="00FE08E1"/>
    <w:rsid w:val="00FE0A7F"/>
    <w:rsid w:val="00FE0BA3"/>
    <w:rsid w:val="00FE0FAC"/>
    <w:rsid w:val="00FE289C"/>
    <w:rsid w:val="00FE3414"/>
    <w:rsid w:val="00FE3AB8"/>
    <w:rsid w:val="00FE4C3A"/>
    <w:rsid w:val="00FE5C72"/>
    <w:rsid w:val="00FE669F"/>
    <w:rsid w:val="00FE66C5"/>
    <w:rsid w:val="00FE686A"/>
    <w:rsid w:val="00FE720A"/>
    <w:rsid w:val="00FE7844"/>
    <w:rsid w:val="00FE7F7D"/>
    <w:rsid w:val="00FF0055"/>
    <w:rsid w:val="00FF070E"/>
    <w:rsid w:val="00FF0B68"/>
    <w:rsid w:val="00FF0CE6"/>
    <w:rsid w:val="00FF1841"/>
    <w:rsid w:val="00FF1952"/>
    <w:rsid w:val="00FF1B88"/>
    <w:rsid w:val="00FF2FA0"/>
    <w:rsid w:val="00FF39C7"/>
    <w:rsid w:val="00FF433F"/>
    <w:rsid w:val="00FF4503"/>
    <w:rsid w:val="00FF45BD"/>
    <w:rsid w:val="00FF4ED6"/>
    <w:rsid w:val="00FF56D5"/>
    <w:rsid w:val="00FF6B3B"/>
    <w:rsid w:val="00FF6FF9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c00000">
      <v:fill color="white"/>
      <v:stroke color="#c00000" weight="2pt"/>
    </o:shapedefaults>
    <o:shapelayout v:ext="edit">
      <o:idmap v:ext="edit" data="2"/>
    </o:shapelayout>
  </w:shapeDefaults>
  <w:decimalSymbol w:val=","/>
  <w:listSeparator w:val=";"/>
  <w14:docId w14:val="75D1DE47"/>
  <w15:docId w15:val="{5D16BDE0-140E-455C-8269-0F76B004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60"/>
        <w:ind w:left="851" w:hanging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6E4A08"/>
    <w:pPr>
      <w:spacing w:line="360" w:lineRule="auto"/>
      <w:ind w:left="0" w:firstLine="567"/>
      <w:jc w:val="both"/>
    </w:pPr>
    <w:rPr>
      <w:rFonts w:ascii="Times New Roman" w:hAnsi="Times New Roman"/>
      <w:sz w:val="24"/>
    </w:rPr>
  </w:style>
  <w:style w:type="paragraph" w:styleId="1">
    <w:name w:val="heading 1"/>
    <w:next w:val="a2"/>
    <w:link w:val="10"/>
    <w:qFormat/>
    <w:rsid w:val="00124E8B"/>
    <w:pPr>
      <w:keepNext/>
      <w:numPr>
        <w:numId w:val="5"/>
      </w:numPr>
      <w:tabs>
        <w:tab w:val="left" w:pos="1985"/>
      </w:tabs>
      <w:spacing w:before="480" w:after="120"/>
      <w:ind w:left="431" w:hanging="431"/>
      <w:outlineLvl w:val="0"/>
    </w:pPr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paragraph" w:styleId="2">
    <w:name w:val="heading 2"/>
    <w:next w:val="123"/>
    <w:link w:val="20"/>
    <w:qFormat/>
    <w:rsid w:val="00124E8B"/>
    <w:pPr>
      <w:keepNext/>
      <w:numPr>
        <w:ilvl w:val="1"/>
        <w:numId w:val="5"/>
      </w:numPr>
      <w:tabs>
        <w:tab w:val="left" w:pos="1985"/>
      </w:tabs>
      <w:spacing w:before="120" w:after="120"/>
      <w:ind w:left="578" w:hanging="578"/>
      <w:jc w:val="both"/>
      <w:outlineLvl w:val="1"/>
    </w:pPr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paragraph" w:styleId="3">
    <w:name w:val="heading 3"/>
    <w:basedOn w:val="a2"/>
    <w:next w:val="a2"/>
    <w:link w:val="30"/>
    <w:qFormat/>
    <w:rsid w:val="00AE2F1A"/>
    <w:pPr>
      <w:keepNext/>
      <w:numPr>
        <w:ilvl w:val="2"/>
        <w:numId w:val="5"/>
      </w:numPr>
      <w:tabs>
        <w:tab w:val="left" w:pos="1985"/>
      </w:tabs>
      <w:outlineLvl w:val="2"/>
    </w:pPr>
    <w:rPr>
      <w:rFonts w:eastAsia="Times New Roman" w:cs="Arial"/>
      <w:b/>
      <w:bCs/>
      <w:i/>
      <w:color w:val="1F497D" w:themeColor="text2"/>
      <w:szCs w:val="26"/>
      <w:lang w:eastAsia="en-US"/>
    </w:rPr>
  </w:style>
  <w:style w:type="paragraph" w:styleId="4">
    <w:name w:val="heading 4"/>
    <w:basedOn w:val="40"/>
    <w:next w:val="a2"/>
    <w:link w:val="41"/>
    <w:uiPriority w:val="9"/>
    <w:unhideWhenUsed/>
    <w:qFormat/>
    <w:rsid w:val="009307D1"/>
    <w:pPr>
      <w:keepNext/>
      <w:keepLines/>
      <w:numPr>
        <w:ilvl w:val="3"/>
        <w:numId w:val="5"/>
      </w:numPr>
      <w:tabs>
        <w:tab w:val="left" w:pos="1985"/>
      </w:tabs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5">
    <w:name w:val="heading 5"/>
    <w:basedOn w:val="a2"/>
    <w:next w:val="a2"/>
    <w:link w:val="50"/>
    <w:uiPriority w:val="9"/>
    <w:unhideWhenUsed/>
    <w:qFormat/>
    <w:rsid w:val="00C16C61"/>
    <w:pPr>
      <w:keepNext/>
      <w:keepLines/>
      <w:numPr>
        <w:ilvl w:val="4"/>
        <w:numId w:val="5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uiPriority w:val="9"/>
    <w:unhideWhenUsed/>
    <w:qFormat/>
    <w:rsid w:val="00C16C61"/>
    <w:pPr>
      <w:keepNext/>
      <w:keepLines/>
      <w:numPr>
        <w:ilvl w:val="5"/>
        <w:numId w:val="5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C16C61"/>
    <w:pPr>
      <w:keepNext/>
      <w:keepLines/>
      <w:numPr>
        <w:ilvl w:val="6"/>
        <w:numId w:val="5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C16C61"/>
    <w:pPr>
      <w:keepNext/>
      <w:keepLines/>
      <w:numPr>
        <w:ilvl w:val="7"/>
        <w:numId w:val="5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C16C61"/>
    <w:pPr>
      <w:keepNext/>
      <w:keepLines/>
      <w:numPr>
        <w:ilvl w:val="8"/>
        <w:numId w:val="5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124E8B"/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3"/>
    <w:link w:val="2"/>
    <w:rsid w:val="00124E8B"/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character" w:customStyle="1" w:styleId="30">
    <w:name w:val="Заголовок 3 Знак"/>
    <w:basedOn w:val="a3"/>
    <w:link w:val="3"/>
    <w:rsid w:val="00AE2F1A"/>
    <w:rPr>
      <w:rFonts w:ascii="Times New Roman" w:eastAsia="Times New Roman" w:hAnsi="Times New Roman" w:cs="Arial"/>
      <w:b/>
      <w:bCs/>
      <w:i/>
      <w:color w:val="1F497D" w:themeColor="text2"/>
      <w:sz w:val="24"/>
      <w:szCs w:val="26"/>
      <w:lang w:eastAsia="en-US"/>
    </w:rPr>
  </w:style>
  <w:style w:type="character" w:customStyle="1" w:styleId="41">
    <w:name w:val="Заголовок 4 Знак"/>
    <w:basedOn w:val="a3"/>
    <w:link w:val="4"/>
    <w:uiPriority w:val="9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50">
    <w:name w:val="Заголовок 5 Знак"/>
    <w:basedOn w:val="a3"/>
    <w:link w:val="5"/>
    <w:uiPriority w:val="9"/>
    <w:rsid w:val="00C16C6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3"/>
    <w:link w:val="6"/>
    <w:uiPriority w:val="9"/>
    <w:rsid w:val="00C16C6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3"/>
    <w:link w:val="7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3"/>
    <w:link w:val="8"/>
    <w:uiPriority w:val="9"/>
    <w:semiHidden/>
    <w:rsid w:val="00C16C6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List Paragraph"/>
    <w:basedOn w:val="a2"/>
    <w:next w:val="a2"/>
    <w:link w:val="a7"/>
    <w:uiPriority w:val="34"/>
    <w:qFormat/>
    <w:rsid w:val="00330ACF"/>
    <w:pPr>
      <w:contextualSpacing/>
    </w:pPr>
  </w:style>
  <w:style w:type="character" w:customStyle="1" w:styleId="StyleCourierNew">
    <w:name w:val="Style Courier New"/>
    <w:basedOn w:val="a3"/>
    <w:rsid w:val="00C16C61"/>
    <w:rPr>
      <w:rFonts w:ascii="Courier New" w:hAnsi="Courier New"/>
      <w:sz w:val="24"/>
      <w:szCs w:val="22"/>
    </w:rPr>
  </w:style>
  <w:style w:type="paragraph" w:styleId="a8">
    <w:name w:val="footer"/>
    <w:basedOn w:val="a2"/>
    <w:link w:val="a9"/>
    <w:uiPriority w:val="99"/>
    <w:unhideWhenUsed/>
    <w:rsid w:val="00C16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uiPriority w:val="99"/>
    <w:rsid w:val="00C16C61"/>
    <w:rPr>
      <w:rFonts w:ascii="Times New Roman" w:hAnsi="Times New Roman"/>
      <w:sz w:val="24"/>
    </w:rPr>
  </w:style>
  <w:style w:type="numbering" w:customStyle="1" w:styleId="-">
    <w:name w:val="Нумерация-заголовков"/>
    <w:uiPriority w:val="99"/>
    <w:rsid w:val="00C16C61"/>
    <w:pPr>
      <w:numPr>
        <w:numId w:val="1"/>
      </w:numPr>
    </w:pPr>
  </w:style>
  <w:style w:type="paragraph" w:styleId="aa">
    <w:name w:val="No Spacing"/>
    <w:link w:val="ab"/>
    <w:uiPriority w:val="1"/>
    <w:qFormat/>
    <w:rsid w:val="00C16C61"/>
    <w:pPr>
      <w:spacing w:after="0"/>
    </w:pPr>
    <w:rPr>
      <w:rFonts w:ascii="Times New Roman" w:hAnsi="Times New Roman"/>
      <w:sz w:val="24"/>
    </w:rPr>
  </w:style>
  <w:style w:type="paragraph" w:styleId="ac">
    <w:name w:val="Balloon Text"/>
    <w:basedOn w:val="a2"/>
    <w:link w:val="ad"/>
    <w:uiPriority w:val="99"/>
    <w:semiHidden/>
    <w:unhideWhenUsed/>
    <w:rsid w:val="00C16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C16C61"/>
    <w:rPr>
      <w:rFonts w:ascii="Tahoma" w:hAnsi="Tahoma" w:cs="Tahoma"/>
      <w:sz w:val="16"/>
      <w:szCs w:val="16"/>
    </w:rPr>
  </w:style>
  <w:style w:type="paragraph" w:styleId="ae">
    <w:name w:val="TOC Heading"/>
    <w:basedOn w:val="1"/>
    <w:next w:val="a2"/>
    <w:uiPriority w:val="39"/>
    <w:semiHidden/>
    <w:unhideWhenUsed/>
    <w:qFormat/>
    <w:rsid w:val="00C16C61"/>
    <w:pPr>
      <w:keepLines/>
      <w:numPr>
        <w:numId w:val="0"/>
      </w:numPr>
      <w:tabs>
        <w:tab w:val="clear" w:pos="1985"/>
      </w:tabs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2"/>
    <w:next w:val="a2"/>
    <w:autoRedefine/>
    <w:uiPriority w:val="39"/>
    <w:unhideWhenUsed/>
    <w:rsid w:val="007E6154"/>
    <w:pPr>
      <w:tabs>
        <w:tab w:val="left" w:pos="1100"/>
        <w:tab w:val="right" w:leader="dot" w:pos="10762"/>
      </w:tabs>
      <w:spacing w:after="100"/>
      <w:ind w:firstLine="426"/>
    </w:pPr>
    <w:rPr>
      <w:b/>
      <w:color w:val="1F497D" w:themeColor="text2"/>
      <w:sz w:val="28"/>
    </w:rPr>
  </w:style>
  <w:style w:type="paragraph" w:styleId="21">
    <w:name w:val="toc 2"/>
    <w:basedOn w:val="a2"/>
    <w:next w:val="a2"/>
    <w:autoRedefine/>
    <w:uiPriority w:val="39"/>
    <w:unhideWhenUsed/>
    <w:rsid w:val="00E1086D"/>
    <w:pPr>
      <w:tabs>
        <w:tab w:val="left" w:pos="1540"/>
        <w:tab w:val="right" w:leader="dot" w:pos="10762"/>
      </w:tabs>
      <w:spacing w:after="100"/>
      <w:ind w:left="851" w:hanging="64"/>
    </w:pPr>
    <w:rPr>
      <w:i/>
    </w:rPr>
  </w:style>
  <w:style w:type="paragraph" w:styleId="31">
    <w:name w:val="toc 3"/>
    <w:basedOn w:val="a2"/>
    <w:next w:val="a2"/>
    <w:autoRedefine/>
    <w:uiPriority w:val="39"/>
    <w:unhideWhenUsed/>
    <w:rsid w:val="00D3751B"/>
    <w:pPr>
      <w:spacing w:after="100"/>
      <w:ind w:left="440"/>
    </w:pPr>
    <w:rPr>
      <w:i/>
    </w:rPr>
  </w:style>
  <w:style w:type="paragraph" w:styleId="42">
    <w:name w:val="toc 4"/>
    <w:basedOn w:val="a2"/>
    <w:next w:val="a2"/>
    <w:autoRedefine/>
    <w:uiPriority w:val="39"/>
    <w:unhideWhenUsed/>
    <w:rsid w:val="00C16C61"/>
    <w:pPr>
      <w:spacing w:after="100"/>
      <w:ind w:left="660"/>
    </w:pPr>
  </w:style>
  <w:style w:type="paragraph" w:styleId="51">
    <w:name w:val="toc 5"/>
    <w:basedOn w:val="a2"/>
    <w:next w:val="a2"/>
    <w:autoRedefine/>
    <w:uiPriority w:val="39"/>
    <w:unhideWhenUsed/>
    <w:rsid w:val="00C16C61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unhideWhenUsed/>
    <w:rsid w:val="00C16C61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unhideWhenUsed/>
    <w:rsid w:val="00C16C61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unhideWhenUsed/>
    <w:rsid w:val="00C16C61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unhideWhenUsed/>
    <w:rsid w:val="00C16C61"/>
    <w:pPr>
      <w:spacing w:after="100"/>
      <w:ind w:left="1760"/>
    </w:pPr>
  </w:style>
  <w:style w:type="character" w:styleId="af">
    <w:name w:val="Hyperlink"/>
    <w:basedOn w:val="a3"/>
    <w:uiPriority w:val="99"/>
    <w:unhideWhenUsed/>
    <w:rsid w:val="00C16C61"/>
    <w:rPr>
      <w:color w:val="0000FF" w:themeColor="hyperlink"/>
      <w:u w:val="single"/>
    </w:rPr>
  </w:style>
  <w:style w:type="character" w:styleId="af0">
    <w:name w:val="Emphasis"/>
    <w:basedOn w:val="a3"/>
    <w:uiPriority w:val="20"/>
    <w:qFormat/>
    <w:rsid w:val="002F5547"/>
    <w:rPr>
      <w:i/>
      <w:iCs/>
    </w:rPr>
  </w:style>
  <w:style w:type="numbering" w:customStyle="1" w:styleId="a1">
    <w:name w:val="Стиль списка"/>
    <w:basedOn w:val="a5"/>
    <w:uiPriority w:val="99"/>
    <w:rsid w:val="002F5547"/>
    <w:pPr>
      <w:numPr>
        <w:numId w:val="2"/>
      </w:numPr>
    </w:pPr>
  </w:style>
  <w:style w:type="paragraph" w:styleId="a">
    <w:name w:val="List Bullet"/>
    <w:basedOn w:val="a2"/>
    <w:uiPriority w:val="99"/>
    <w:unhideWhenUsed/>
    <w:rsid w:val="003E0865"/>
    <w:pPr>
      <w:numPr>
        <w:numId w:val="3"/>
      </w:numPr>
      <w:contextualSpacing/>
    </w:pPr>
  </w:style>
  <w:style w:type="paragraph" w:customStyle="1" w:styleId="abc">
    <w:name w:val="abc"/>
    <w:next w:val="a2"/>
    <w:qFormat/>
    <w:rsid w:val="00A9298C"/>
    <w:pPr>
      <w:numPr>
        <w:numId w:val="4"/>
      </w:numPr>
      <w:tabs>
        <w:tab w:val="left" w:pos="1985"/>
      </w:tabs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123">
    <w:name w:val="123"/>
    <w:next w:val="a2"/>
    <w:link w:val="1230"/>
    <w:autoRedefine/>
    <w:qFormat/>
    <w:rsid w:val="00124E8B"/>
    <w:pPr>
      <w:tabs>
        <w:tab w:val="left" w:pos="-4678"/>
        <w:tab w:val="left" w:pos="-2835"/>
      </w:tabs>
      <w:spacing w:after="240" w:line="276" w:lineRule="auto"/>
      <w:ind w:left="0" w:firstLine="0"/>
      <w:contextualSpacing/>
      <w:jc w:val="both"/>
    </w:pPr>
    <w:rPr>
      <w:rFonts w:cs="Arial"/>
      <w:sz w:val="24"/>
      <w:szCs w:val="24"/>
      <w:shd w:val="clear" w:color="auto" w:fill="FFFFFF"/>
      <w:lang w:val="en-US" w:eastAsia="en-US"/>
    </w:rPr>
  </w:style>
  <w:style w:type="table" w:styleId="af1">
    <w:name w:val="Table Grid"/>
    <w:basedOn w:val="a4"/>
    <w:uiPriority w:val="59"/>
    <w:rsid w:val="0030775A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3">
    <w:name w:val="Стиль4"/>
    <w:basedOn w:val="4"/>
    <w:link w:val="44"/>
    <w:qFormat/>
    <w:rsid w:val="000B6FD2"/>
    <w:pPr>
      <w:ind w:left="0" w:firstLine="851"/>
    </w:pPr>
  </w:style>
  <w:style w:type="paragraph" w:styleId="af2">
    <w:name w:val="header"/>
    <w:basedOn w:val="a2"/>
    <w:link w:val="af3"/>
    <w:uiPriority w:val="99"/>
    <w:unhideWhenUsed/>
    <w:rsid w:val="0049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44">
    <w:name w:val="Стиль4 Знак"/>
    <w:basedOn w:val="41"/>
    <w:link w:val="43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paragraph" w:styleId="40">
    <w:name w:val="List 4"/>
    <w:basedOn w:val="a2"/>
    <w:uiPriority w:val="99"/>
    <w:semiHidden/>
    <w:unhideWhenUsed/>
    <w:rsid w:val="000B6FD2"/>
    <w:pPr>
      <w:ind w:left="1132" w:hanging="283"/>
      <w:contextualSpacing/>
    </w:pPr>
  </w:style>
  <w:style w:type="character" w:customStyle="1" w:styleId="af3">
    <w:name w:val="Верхний колонтитул Знак"/>
    <w:basedOn w:val="a3"/>
    <w:link w:val="af2"/>
    <w:uiPriority w:val="99"/>
    <w:rsid w:val="00492BBF"/>
    <w:rPr>
      <w:rFonts w:ascii="Times New Roman" w:hAnsi="Times New Roman"/>
      <w:sz w:val="24"/>
    </w:rPr>
  </w:style>
  <w:style w:type="character" w:customStyle="1" w:styleId="apple-style-span">
    <w:name w:val="apple-style-span"/>
    <w:basedOn w:val="a3"/>
    <w:rsid w:val="00366018"/>
  </w:style>
  <w:style w:type="character" w:styleId="af4">
    <w:name w:val="FollowedHyperlink"/>
    <w:basedOn w:val="a3"/>
    <w:uiPriority w:val="99"/>
    <w:semiHidden/>
    <w:unhideWhenUsed/>
    <w:rsid w:val="00563B72"/>
    <w:rPr>
      <w:color w:val="800080" w:themeColor="followedHyperlink"/>
      <w:u w:val="single"/>
    </w:rPr>
  </w:style>
  <w:style w:type="character" w:customStyle="1" w:styleId="ab">
    <w:name w:val="Без интервала Знак"/>
    <w:basedOn w:val="a3"/>
    <w:link w:val="aa"/>
    <w:uiPriority w:val="1"/>
    <w:rsid w:val="00744023"/>
    <w:rPr>
      <w:rFonts w:ascii="Times New Roman" w:hAnsi="Times New Roman"/>
      <w:sz w:val="24"/>
    </w:rPr>
  </w:style>
  <w:style w:type="paragraph" w:customStyle="1" w:styleId="StyleHeading4Arial">
    <w:name w:val="Style Heading 4 + Arial"/>
    <w:basedOn w:val="4"/>
    <w:rsid w:val="009E3900"/>
    <w:pPr>
      <w:keepLines w:val="0"/>
      <w:numPr>
        <w:ilvl w:val="0"/>
        <w:numId w:val="0"/>
      </w:numPr>
      <w:tabs>
        <w:tab w:val="clear" w:pos="1985"/>
      </w:tabs>
      <w:spacing w:before="240" w:line="240" w:lineRule="auto"/>
      <w:contextualSpacing w:val="0"/>
    </w:pPr>
    <w:rPr>
      <w:rFonts w:ascii="Arial" w:eastAsia="Times New Roman" w:hAnsi="Arial" w:cs="Times New Roman"/>
      <w:iCs w:val="0"/>
      <w:color w:val="auto"/>
      <w:szCs w:val="28"/>
      <w:lang w:eastAsia="en-US"/>
    </w:rPr>
  </w:style>
  <w:style w:type="paragraph" w:styleId="af5">
    <w:name w:val="Normal (Web)"/>
    <w:basedOn w:val="a2"/>
    <w:uiPriority w:val="99"/>
    <w:semiHidden/>
    <w:unhideWhenUsed/>
    <w:rsid w:val="00DA710D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</w:rPr>
  </w:style>
  <w:style w:type="character" w:customStyle="1" w:styleId="ff2">
    <w:name w:val="ff2"/>
    <w:rsid w:val="004728CD"/>
  </w:style>
  <w:style w:type="paragraph" w:customStyle="1" w:styleId="af6">
    <w:name w:val="заголовок"/>
    <w:basedOn w:val="a2"/>
    <w:next w:val="a2"/>
    <w:qFormat/>
    <w:rsid w:val="000837D7"/>
    <w:pPr>
      <w:tabs>
        <w:tab w:val="left" w:pos="0"/>
        <w:tab w:val="left" w:pos="1985"/>
      </w:tabs>
    </w:pPr>
    <w:rPr>
      <w:rFonts w:eastAsia="Times New Roman" w:cs="Times New Roman"/>
      <w:b/>
      <w:color w:val="000000"/>
      <w:szCs w:val="24"/>
    </w:rPr>
  </w:style>
  <w:style w:type="paragraph" w:customStyle="1" w:styleId="Default">
    <w:name w:val="Default"/>
    <w:basedOn w:val="a2"/>
    <w:rsid w:val="00E01546"/>
    <w:pPr>
      <w:autoSpaceDE w:val="0"/>
      <w:autoSpaceDN w:val="0"/>
      <w:spacing w:after="0" w:line="240" w:lineRule="auto"/>
      <w:ind w:firstLine="0"/>
      <w:jc w:val="left"/>
    </w:pPr>
    <w:rPr>
      <w:rFonts w:ascii="Calibri" w:eastAsiaTheme="minorHAnsi" w:hAnsi="Calibri" w:cs="Times New Roman"/>
      <w:color w:val="000000"/>
      <w:szCs w:val="24"/>
    </w:rPr>
  </w:style>
  <w:style w:type="character" w:customStyle="1" w:styleId="apple-converted-space">
    <w:name w:val="apple-converted-space"/>
    <w:basedOn w:val="a3"/>
    <w:rsid w:val="005C4789"/>
  </w:style>
  <w:style w:type="paragraph" w:customStyle="1" w:styleId="a0">
    <w:name w:val="Рис"/>
    <w:basedOn w:val="a6"/>
    <w:link w:val="af7"/>
    <w:qFormat/>
    <w:rsid w:val="002B656B"/>
    <w:pPr>
      <w:numPr>
        <w:numId w:val="6"/>
      </w:numPr>
      <w:jc w:val="right"/>
    </w:pPr>
  </w:style>
  <w:style w:type="character" w:customStyle="1" w:styleId="a7">
    <w:name w:val="Абзац списка Знак"/>
    <w:basedOn w:val="a3"/>
    <w:link w:val="a6"/>
    <w:uiPriority w:val="34"/>
    <w:rsid w:val="002B656B"/>
    <w:rPr>
      <w:rFonts w:ascii="Times New Roman" w:hAnsi="Times New Roman"/>
      <w:sz w:val="24"/>
    </w:rPr>
  </w:style>
  <w:style w:type="character" w:customStyle="1" w:styleId="af7">
    <w:name w:val="Рис Знак"/>
    <w:basedOn w:val="a7"/>
    <w:link w:val="a0"/>
    <w:rsid w:val="002B656B"/>
    <w:rPr>
      <w:rFonts w:ascii="Times New Roman" w:hAnsi="Times New Roman"/>
      <w:sz w:val="24"/>
    </w:rPr>
  </w:style>
  <w:style w:type="character" w:customStyle="1" w:styleId="block">
    <w:name w:val="block"/>
    <w:basedOn w:val="a3"/>
    <w:rsid w:val="00F2757E"/>
  </w:style>
  <w:style w:type="paragraph" w:styleId="HTML">
    <w:name w:val="HTML Preformatted"/>
    <w:basedOn w:val="a2"/>
    <w:link w:val="HTML0"/>
    <w:uiPriority w:val="99"/>
    <w:semiHidden/>
    <w:unhideWhenUsed/>
    <w:rsid w:val="00A37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A37A76"/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Стиль1"/>
    <w:basedOn w:val="a2"/>
    <w:next w:val="a2"/>
    <w:link w:val="13"/>
    <w:qFormat/>
    <w:rsid w:val="002745BA"/>
    <w:pPr>
      <w:spacing w:line="276" w:lineRule="auto"/>
      <w:ind w:firstLine="0"/>
    </w:pPr>
    <w:rPr>
      <w:rFonts w:asciiTheme="minorHAnsi" w:hAnsiTheme="minorHAnsi"/>
      <w:lang w:val="en-US" w:eastAsia="en-US"/>
    </w:rPr>
  </w:style>
  <w:style w:type="character" w:customStyle="1" w:styleId="13">
    <w:name w:val="Стиль1 Знак"/>
    <w:basedOn w:val="a3"/>
    <w:link w:val="12"/>
    <w:rsid w:val="002745BA"/>
    <w:rPr>
      <w:sz w:val="24"/>
      <w:lang w:val="en-US" w:eastAsia="en-US"/>
    </w:rPr>
  </w:style>
  <w:style w:type="paragraph" w:styleId="22">
    <w:name w:val="Quote"/>
    <w:basedOn w:val="a2"/>
    <w:next w:val="a2"/>
    <w:link w:val="23"/>
    <w:uiPriority w:val="29"/>
    <w:qFormat/>
    <w:rsid w:val="00C807A5"/>
    <w:rPr>
      <w:i/>
      <w:iCs/>
      <w:color w:val="000000" w:themeColor="text1"/>
    </w:rPr>
  </w:style>
  <w:style w:type="character" w:customStyle="1" w:styleId="23">
    <w:name w:val="Цитата 2 Знак"/>
    <w:basedOn w:val="a3"/>
    <w:link w:val="22"/>
    <w:uiPriority w:val="29"/>
    <w:rsid w:val="00C807A5"/>
    <w:rPr>
      <w:rFonts w:ascii="Times New Roman" w:hAnsi="Times New Roman"/>
      <w:i/>
      <w:iCs/>
      <w:color w:val="000000" w:themeColor="text1"/>
      <w:sz w:val="24"/>
    </w:rPr>
  </w:style>
  <w:style w:type="paragraph" w:customStyle="1" w:styleId="af8">
    <w:name w:val="Причина"/>
    <w:basedOn w:val="123"/>
    <w:link w:val="af9"/>
    <w:qFormat/>
    <w:rsid w:val="00124E8B"/>
    <w:pPr>
      <w:spacing w:after="60"/>
    </w:pPr>
    <w:rPr>
      <w:i/>
      <w:color w:val="595959" w:themeColor="text1" w:themeTint="A6"/>
    </w:rPr>
  </w:style>
  <w:style w:type="character" w:customStyle="1" w:styleId="1230">
    <w:name w:val="123 Знак"/>
    <w:basedOn w:val="a3"/>
    <w:link w:val="123"/>
    <w:rsid w:val="00124E8B"/>
    <w:rPr>
      <w:rFonts w:cs="Arial"/>
      <w:sz w:val="24"/>
      <w:szCs w:val="24"/>
      <w:lang w:val="en-US" w:eastAsia="en-US"/>
    </w:rPr>
  </w:style>
  <w:style w:type="character" w:customStyle="1" w:styleId="af9">
    <w:name w:val="Причина Знак"/>
    <w:basedOn w:val="1230"/>
    <w:link w:val="af8"/>
    <w:rsid w:val="00124E8B"/>
    <w:rPr>
      <w:rFonts w:cs="Arial"/>
      <w:i/>
      <w:color w:val="595959" w:themeColor="text1" w:themeTint="A6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2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186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48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58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7714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7158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740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6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4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46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2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1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exz\Desktop\Verdi\VERDI_DEV\Dev\Utils\bin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http</b:Tag>
    <b:SourceType>InternetSite</b:SourceType>
    <b:Guid>{374DFA5A-021E-410E-A37E-C60F7E4D915C}</b:Guid>
    <b:URL>http://wiki.verdi.ru:8082/wiki/doku.php/wiki/dms/personal_cabinet/api/customer/dev/createpotclient</b:URL>
    <b:Title>метод CreatePotClient</b:Title>
    <b:RefOrder>1</b:RefOrder>
  </b:Source>
</b:Sources>
</file>

<file path=customXml/itemProps1.xml><?xml version="1.0" encoding="utf-8"?>
<ds:datastoreItem xmlns:ds="http://schemas.openxmlformats.org/officeDocument/2006/customXml" ds:itemID="{D8E0E46F-B1D2-4DE7-AC29-19BD573B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27</TotalTime>
  <Pages>8</Pages>
  <Words>1916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Обновления в МТ</vt:lpstr>
    </vt:vector>
  </TitlesOfParts>
  <Company>ООО «Верди Рус»</Company>
  <LinksUpToDate>false</LinksUpToDate>
  <CharactersWithSpaces>12815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Обновления в МТ</dc:title>
  <dc:subject>08.04.2022 – 22.04.2022</dc:subject>
  <dc:creator>Арккадий А</dc:creator>
  <cp:lastModifiedBy>Мария М</cp:lastModifiedBy>
  <cp:revision>7</cp:revision>
  <cp:lastPrinted>2016-11-10T10:21:00Z</cp:lastPrinted>
  <dcterms:created xsi:type="dcterms:W3CDTF">2022-04-24T07:20:00Z</dcterms:created>
  <dcterms:modified xsi:type="dcterms:W3CDTF">2022-04-26T12:53:00Z</dcterms:modified>
</cp:coreProperties>
</file>